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0F" w:rsidRPr="00ED650B" w:rsidRDefault="00EB720F" w:rsidP="00ED650B">
      <w:pPr>
        <w:rPr>
          <w:b/>
          <w:sz w:val="24"/>
        </w:rPr>
      </w:pPr>
    </w:p>
    <w:p w:rsidR="00ED650B" w:rsidRPr="00ED650B" w:rsidRDefault="00ED650B" w:rsidP="00ED650B">
      <w:pPr>
        <w:spacing w:before="71" w:line="237" w:lineRule="auto"/>
        <w:ind w:right="954"/>
        <w:jc w:val="right"/>
        <w:rPr>
          <w:rFonts w:ascii="Microsoft Sans Serif" w:hAnsi="Microsoft Sans Serif"/>
          <w:sz w:val="18"/>
        </w:rPr>
        <w:sectPr w:rsidR="00ED650B" w:rsidRPr="00ED650B">
          <w:type w:val="continuous"/>
          <w:pgSz w:w="11920" w:h="16850"/>
          <w:pgMar w:top="620" w:right="500" w:bottom="280" w:left="1000" w:header="720" w:footer="720" w:gutter="0"/>
          <w:cols w:num="2" w:space="720" w:equalWidth="0">
            <w:col w:w="3381" w:space="3835"/>
            <w:col w:w="3204"/>
          </w:cols>
        </w:sectPr>
      </w:pPr>
    </w:p>
    <w:tbl>
      <w:tblPr>
        <w:tblStyle w:val="aa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AF6C2D" w:rsidRPr="00921BB2" w:rsidTr="008E6E80">
        <w:tc>
          <w:tcPr>
            <w:tcW w:w="5071" w:type="dxa"/>
          </w:tcPr>
          <w:p w:rsidR="00AF6C2D" w:rsidRPr="00921BB2" w:rsidRDefault="00AF6C2D" w:rsidP="008E6E80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lastRenderedPageBreak/>
              <w:t>Принято</w:t>
            </w:r>
          </w:p>
          <w:p w:rsidR="00AF6C2D" w:rsidRPr="00921BB2" w:rsidRDefault="00AF6C2D" w:rsidP="008E6E80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pacing w:val="-8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на</w:t>
            </w:r>
            <w:r w:rsidRPr="00921BB2">
              <w:rPr>
                <w:spacing w:val="-1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педагогическом</w:t>
            </w:r>
            <w:r w:rsidRPr="00921BB2">
              <w:rPr>
                <w:spacing w:val="-1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совете</w:t>
            </w:r>
          </w:p>
          <w:p w:rsidR="00AF6C2D" w:rsidRPr="00921BB2" w:rsidRDefault="00AF6C2D" w:rsidP="008E6E80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 МДОУ Бохтинский  детский сад</w:t>
            </w:r>
          </w:p>
          <w:p w:rsidR="00AF6C2D" w:rsidRPr="00921BB2" w:rsidRDefault="00AF6C2D" w:rsidP="008E6E80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 «Солнышко»</w:t>
            </w:r>
          </w:p>
          <w:p w:rsidR="00AF6C2D" w:rsidRPr="00921BB2" w:rsidRDefault="00AF6C2D" w:rsidP="008E6E80">
            <w:pPr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>Протокол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№</w:t>
            </w:r>
            <w:r w:rsidRPr="00921BB2">
              <w:rPr>
                <w:spacing w:val="-2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1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от</w:t>
            </w:r>
            <w:r w:rsidRPr="00921BB2">
              <w:rPr>
                <w:spacing w:val="-2"/>
                <w:sz w:val="24"/>
                <w:szCs w:val="24"/>
              </w:rPr>
              <w:t xml:space="preserve"> 02.09.2024г.</w:t>
            </w:r>
          </w:p>
          <w:p w:rsidR="00AF6C2D" w:rsidRPr="00921BB2" w:rsidRDefault="00AF6C2D" w:rsidP="008E6E80">
            <w:pPr>
              <w:spacing w:line="261" w:lineRule="auto"/>
              <w:jc w:val="center"/>
              <w:rPr>
                <w:b/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br w:type="column"/>
            </w:r>
          </w:p>
        </w:tc>
        <w:tc>
          <w:tcPr>
            <w:tcW w:w="5071" w:type="dxa"/>
          </w:tcPr>
          <w:p w:rsidR="00AF6C2D" w:rsidRPr="00921BB2" w:rsidRDefault="00AF6C2D" w:rsidP="008E6E80">
            <w:pPr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pacing w:val="-2"/>
                <w:sz w:val="24"/>
                <w:szCs w:val="24"/>
              </w:rPr>
              <w:t>УТВЕРЖДАЮ</w:t>
            </w:r>
          </w:p>
          <w:p w:rsidR="00AF6C2D" w:rsidRPr="00921BB2" w:rsidRDefault="00AF6C2D" w:rsidP="008E6E80">
            <w:pPr>
              <w:spacing w:before="24"/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Заведующий </w:t>
            </w:r>
          </w:p>
          <w:p w:rsidR="00AF6C2D" w:rsidRPr="00921BB2" w:rsidRDefault="00AF6C2D" w:rsidP="008E6E80">
            <w:pPr>
              <w:spacing w:before="24"/>
              <w:ind w:left="141"/>
              <w:jc w:val="right"/>
              <w:rPr>
                <w:spacing w:val="-1"/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>МДОУ</w:t>
            </w:r>
            <w:r w:rsidRPr="00921BB2">
              <w:rPr>
                <w:spacing w:val="-5"/>
                <w:sz w:val="24"/>
                <w:szCs w:val="24"/>
              </w:rPr>
              <w:t xml:space="preserve"> Бохтинский </w:t>
            </w:r>
            <w:r w:rsidRPr="00921BB2">
              <w:rPr>
                <w:sz w:val="24"/>
                <w:szCs w:val="24"/>
              </w:rPr>
              <w:t>детский</w:t>
            </w:r>
            <w:r w:rsidRPr="00921BB2">
              <w:rPr>
                <w:spacing w:val="-3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сад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</w:p>
          <w:p w:rsidR="00AF6C2D" w:rsidRPr="00921BB2" w:rsidRDefault="00AF6C2D" w:rsidP="008E6E80">
            <w:pPr>
              <w:spacing w:before="24"/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pacing w:val="-5"/>
                <w:sz w:val="24"/>
                <w:szCs w:val="24"/>
              </w:rPr>
              <w:t>«Солнышко»</w:t>
            </w:r>
          </w:p>
          <w:p w:rsidR="00AF6C2D" w:rsidRPr="00921BB2" w:rsidRDefault="00AF6C2D" w:rsidP="008E6E80">
            <w:pPr>
              <w:spacing w:before="29" w:line="235" w:lineRule="auto"/>
              <w:ind w:left="141" w:right="5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21BB2">
              <w:rPr>
                <w:sz w:val="24"/>
              </w:rPr>
              <w:t xml:space="preserve">Приказ № 1 от 02.09.2024г </w:t>
            </w:r>
          </w:p>
          <w:p w:rsidR="00AF6C2D" w:rsidRPr="00921BB2" w:rsidRDefault="00AF6C2D" w:rsidP="008E6E80">
            <w:pPr>
              <w:spacing w:line="261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ind w:left="0"/>
      </w:pPr>
    </w:p>
    <w:p w:rsidR="00EB720F" w:rsidRDefault="00EB720F">
      <w:pPr>
        <w:pStyle w:val="a3"/>
        <w:spacing w:before="7"/>
        <w:ind w:left="0"/>
        <w:rPr>
          <w:sz w:val="20"/>
        </w:rPr>
      </w:pPr>
    </w:p>
    <w:p w:rsidR="00EB720F" w:rsidRDefault="00ED650B">
      <w:pPr>
        <w:pStyle w:val="a4"/>
        <w:spacing w:line="276" w:lineRule="auto"/>
      </w:pPr>
      <w:r>
        <w:t>Рабочая программа</w:t>
      </w:r>
      <w:r>
        <w:rPr>
          <w:spacing w:val="-117"/>
        </w:rPr>
        <w:t xml:space="preserve"> </w:t>
      </w:r>
      <w:r>
        <w:t>воспитания</w:t>
      </w:r>
    </w:p>
    <w:p w:rsidR="00EB720F" w:rsidRDefault="00ED650B">
      <w:pPr>
        <w:spacing w:line="276" w:lineRule="auto"/>
        <w:ind w:left="1446" w:right="1443"/>
        <w:jc w:val="center"/>
        <w:rPr>
          <w:b/>
          <w:sz w:val="36"/>
        </w:rPr>
      </w:pPr>
      <w:r>
        <w:rPr>
          <w:b/>
          <w:sz w:val="36"/>
        </w:rPr>
        <w:t>муниципального  дошкольного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учреждения Бохтинского детского сада </w:t>
      </w:r>
    </w:p>
    <w:p w:rsidR="00EB720F" w:rsidRDefault="00ED650B">
      <w:pPr>
        <w:spacing w:line="412" w:lineRule="exact"/>
        <w:ind w:left="3053" w:right="3046"/>
        <w:jc w:val="center"/>
        <w:rPr>
          <w:b/>
          <w:sz w:val="36"/>
        </w:rPr>
      </w:pPr>
      <w:r>
        <w:rPr>
          <w:b/>
          <w:sz w:val="36"/>
        </w:rPr>
        <w:t>«Солнышко»</w:t>
      </w: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B720F">
      <w:pPr>
        <w:pStyle w:val="a3"/>
        <w:ind w:left="0"/>
        <w:rPr>
          <w:b/>
          <w:sz w:val="40"/>
        </w:rPr>
      </w:pPr>
    </w:p>
    <w:p w:rsidR="00EB720F" w:rsidRDefault="00ED650B">
      <w:pPr>
        <w:pStyle w:val="1"/>
        <w:spacing w:before="233"/>
        <w:ind w:left="3057" w:right="3023"/>
        <w:jc w:val="center"/>
      </w:pPr>
      <w:r>
        <w:t>Бохто,</w:t>
      </w:r>
      <w:r>
        <w:rPr>
          <w:spacing w:val="-3"/>
        </w:rPr>
        <w:t xml:space="preserve"> </w:t>
      </w:r>
      <w:r>
        <w:t>202</w:t>
      </w:r>
      <w:r w:rsidR="00AF6C2D">
        <w:t>4</w:t>
      </w:r>
      <w:bookmarkStart w:id="0" w:name="_GoBack"/>
      <w:bookmarkEnd w:id="0"/>
      <w:r w:rsidR="001629BE">
        <w:t xml:space="preserve"> </w:t>
      </w:r>
      <w:r>
        <w:t>г.</w:t>
      </w:r>
    </w:p>
    <w:p w:rsidR="00EB720F" w:rsidRDefault="00EB720F">
      <w:pPr>
        <w:jc w:val="center"/>
        <w:sectPr w:rsidR="00EB720F">
          <w:type w:val="continuous"/>
          <w:pgSz w:w="11920" w:h="16850"/>
          <w:pgMar w:top="620" w:right="500" w:bottom="280" w:left="1000" w:header="720" w:footer="720" w:gutter="0"/>
          <w:cols w:space="720"/>
        </w:sect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0"/>
        <w:ind w:left="0"/>
        <w:rPr>
          <w:b/>
          <w:sz w:val="29"/>
        </w:rPr>
      </w:pPr>
    </w:p>
    <w:p w:rsidR="00EB720F" w:rsidRDefault="00ED650B">
      <w:pPr>
        <w:spacing w:before="89"/>
        <w:ind w:left="3057" w:right="278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B720F" w:rsidRDefault="00EB720F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  <w:gridCol w:w="710"/>
      </w:tblGrid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tabs>
                <w:tab w:val="left" w:pos="592"/>
              </w:tabs>
              <w:spacing w:line="291" w:lineRule="exact"/>
              <w:ind w:left="167"/>
              <w:rPr>
                <w:sz w:val="26"/>
              </w:rPr>
            </w:pPr>
            <w:r w:rsidRPr="00667124">
              <w:rPr>
                <w:sz w:val="26"/>
              </w:rPr>
              <w:t>1.</w:t>
            </w:r>
            <w:r w:rsidRPr="00667124">
              <w:rPr>
                <w:sz w:val="26"/>
              </w:rPr>
              <w:tab/>
              <w:t>Целевой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раздел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3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1.1.Пояснительная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записка.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3</w:t>
            </w:r>
          </w:p>
        </w:tc>
      </w:tr>
      <w:tr w:rsidR="00EB720F" w:rsidTr="00667124">
        <w:trPr>
          <w:trHeight w:val="606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1.2.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Цель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и задачи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Программы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4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1.3.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Методологические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основы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принципы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построения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Программы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5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1.4.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Требования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планируемым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результатам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освоения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Программы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2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6</w:t>
            </w:r>
          </w:p>
        </w:tc>
      </w:tr>
      <w:tr w:rsidR="00EB720F" w:rsidTr="00667124">
        <w:trPr>
          <w:trHeight w:val="1055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 w:rsidRPr="00667124">
              <w:rPr>
                <w:sz w:val="26"/>
              </w:rPr>
              <w:t>1.4.1.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Целевые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ориентиры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воспитательной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работы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для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детей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раннего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возраста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(до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3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лет)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6</w:t>
            </w:r>
          </w:p>
        </w:tc>
      </w:tr>
      <w:tr w:rsidR="00EB720F" w:rsidTr="00667124">
        <w:trPr>
          <w:trHeight w:val="1057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 w:rsidRPr="00667124">
              <w:rPr>
                <w:sz w:val="26"/>
              </w:rPr>
              <w:t>1.4.2.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Целевые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ориентиры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воспитательной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работы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для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детей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дошкольного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возраста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(до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8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лет)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7</w:t>
            </w:r>
          </w:p>
        </w:tc>
      </w:tr>
      <w:tr w:rsidR="00EB720F" w:rsidTr="00667124">
        <w:trPr>
          <w:trHeight w:val="607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2.Содержательный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раздел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9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 w:rsidRPr="00667124">
              <w:rPr>
                <w:sz w:val="28"/>
              </w:rPr>
              <w:t>2.1.</w:t>
            </w:r>
            <w:r w:rsidRPr="00667124">
              <w:rPr>
                <w:spacing w:val="-5"/>
                <w:sz w:val="28"/>
              </w:rPr>
              <w:t xml:space="preserve"> </w:t>
            </w:r>
            <w:r w:rsidRPr="00667124">
              <w:rPr>
                <w:sz w:val="28"/>
              </w:rPr>
              <w:t>Особенности</w:t>
            </w:r>
            <w:r w:rsidRPr="00667124">
              <w:rPr>
                <w:spacing w:val="-4"/>
                <w:sz w:val="28"/>
              </w:rPr>
              <w:t xml:space="preserve"> </w:t>
            </w:r>
            <w:r w:rsidRPr="00667124">
              <w:rPr>
                <w:sz w:val="28"/>
              </w:rPr>
              <w:t>построения</w:t>
            </w:r>
            <w:r w:rsidRPr="00667124">
              <w:rPr>
                <w:spacing w:val="-4"/>
                <w:sz w:val="28"/>
              </w:rPr>
              <w:t xml:space="preserve"> </w:t>
            </w:r>
            <w:r w:rsidRPr="00667124">
              <w:rPr>
                <w:sz w:val="28"/>
              </w:rPr>
              <w:t>воспитательной</w:t>
            </w:r>
            <w:r w:rsidRPr="00667124">
              <w:rPr>
                <w:spacing w:val="-4"/>
                <w:sz w:val="28"/>
              </w:rPr>
              <w:t xml:space="preserve"> </w:t>
            </w:r>
            <w:r w:rsidRPr="00667124">
              <w:rPr>
                <w:sz w:val="28"/>
              </w:rPr>
              <w:t>среды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290"/>
              <w:rPr>
                <w:sz w:val="26"/>
              </w:rPr>
            </w:pPr>
            <w:r w:rsidRPr="00667124">
              <w:rPr>
                <w:w w:val="99"/>
                <w:sz w:val="26"/>
              </w:rPr>
              <w:t>9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0"/>
              <w:rPr>
                <w:sz w:val="26"/>
              </w:rPr>
            </w:pPr>
            <w:r w:rsidRPr="00667124">
              <w:rPr>
                <w:sz w:val="26"/>
              </w:rPr>
              <w:t>2.2.Содержание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воспитательной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работы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по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направлениям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12</w:t>
            </w:r>
          </w:p>
        </w:tc>
      </w:tr>
      <w:tr w:rsidR="00EB720F" w:rsidTr="00667124">
        <w:trPr>
          <w:trHeight w:val="606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 w:rsidRPr="00667124">
              <w:rPr>
                <w:sz w:val="28"/>
              </w:rPr>
              <w:t>2.3.Особенности</w:t>
            </w:r>
            <w:r w:rsidRPr="00667124">
              <w:rPr>
                <w:spacing w:val="-7"/>
                <w:sz w:val="28"/>
              </w:rPr>
              <w:t xml:space="preserve"> </w:t>
            </w:r>
            <w:r w:rsidRPr="00667124">
              <w:rPr>
                <w:sz w:val="28"/>
              </w:rPr>
              <w:t>реализации</w:t>
            </w:r>
            <w:r w:rsidRPr="00667124">
              <w:rPr>
                <w:spacing w:val="-3"/>
                <w:sz w:val="28"/>
              </w:rPr>
              <w:t xml:space="preserve"> </w:t>
            </w:r>
            <w:r w:rsidRPr="00667124">
              <w:rPr>
                <w:sz w:val="28"/>
              </w:rPr>
              <w:t>воспитательного</w:t>
            </w:r>
            <w:r w:rsidRPr="00667124">
              <w:rPr>
                <w:spacing w:val="-2"/>
                <w:sz w:val="28"/>
              </w:rPr>
              <w:t xml:space="preserve"> </w:t>
            </w:r>
            <w:r w:rsidRPr="00667124">
              <w:rPr>
                <w:sz w:val="28"/>
              </w:rPr>
              <w:t>процесса.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18</w:t>
            </w:r>
          </w:p>
        </w:tc>
      </w:tr>
      <w:tr w:rsidR="00EB720F" w:rsidTr="00667124">
        <w:trPr>
          <w:trHeight w:val="84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auto"/>
              <w:ind w:left="220"/>
              <w:rPr>
                <w:sz w:val="26"/>
              </w:rPr>
            </w:pPr>
            <w:r w:rsidRPr="00667124">
              <w:rPr>
                <w:sz w:val="26"/>
              </w:rPr>
              <w:t>2.4.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Особенности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взаимодействия</w:t>
            </w:r>
            <w:r w:rsidRPr="00667124">
              <w:rPr>
                <w:spacing w:val="56"/>
                <w:sz w:val="26"/>
              </w:rPr>
              <w:t xml:space="preserve"> </w:t>
            </w:r>
            <w:r w:rsidRPr="00667124">
              <w:rPr>
                <w:sz w:val="26"/>
              </w:rPr>
              <w:t>педагогического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коллектива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с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семьями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воспитанников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процессе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реализации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Программы 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19</w:t>
            </w:r>
          </w:p>
        </w:tc>
      </w:tr>
      <w:tr w:rsidR="00EB720F" w:rsidTr="00667124">
        <w:trPr>
          <w:trHeight w:val="643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667124">
              <w:rPr>
                <w:sz w:val="28"/>
              </w:rPr>
              <w:t>3.Организационный</w:t>
            </w:r>
            <w:r w:rsidRPr="00667124">
              <w:rPr>
                <w:spacing w:val="-5"/>
                <w:sz w:val="28"/>
              </w:rPr>
              <w:t xml:space="preserve"> </w:t>
            </w:r>
            <w:r w:rsidRPr="00667124">
              <w:rPr>
                <w:sz w:val="28"/>
              </w:rPr>
              <w:t>раздел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20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667124">
              <w:rPr>
                <w:sz w:val="28"/>
              </w:rPr>
              <w:t>3.1.</w:t>
            </w:r>
            <w:r w:rsidRPr="00667124">
              <w:rPr>
                <w:spacing w:val="-3"/>
                <w:sz w:val="28"/>
              </w:rPr>
              <w:t xml:space="preserve"> </w:t>
            </w:r>
            <w:r w:rsidRPr="00667124">
              <w:rPr>
                <w:sz w:val="28"/>
              </w:rPr>
              <w:t>Общие</w:t>
            </w:r>
            <w:r w:rsidRPr="00667124">
              <w:rPr>
                <w:spacing w:val="-3"/>
                <w:sz w:val="28"/>
              </w:rPr>
              <w:t xml:space="preserve"> </w:t>
            </w:r>
            <w:r w:rsidRPr="00667124">
              <w:rPr>
                <w:sz w:val="28"/>
              </w:rPr>
              <w:t>требования</w:t>
            </w:r>
            <w:r w:rsidRPr="00667124">
              <w:rPr>
                <w:spacing w:val="-5"/>
                <w:sz w:val="28"/>
              </w:rPr>
              <w:t xml:space="preserve"> </w:t>
            </w:r>
            <w:r w:rsidRPr="00667124">
              <w:rPr>
                <w:sz w:val="28"/>
              </w:rPr>
              <w:t>к</w:t>
            </w:r>
            <w:r w:rsidRPr="00667124">
              <w:rPr>
                <w:spacing w:val="-3"/>
                <w:sz w:val="28"/>
              </w:rPr>
              <w:t xml:space="preserve"> </w:t>
            </w:r>
            <w:r w:rsidRPr="00667124">
              <w:rPr>
                <w:sz w:val="28"/>
              </w:rPr>
              <w:t>условиям</w:t>
            </w:r>
            <w:r w:rsidRPr="00667124">
              <w:rPr>
                <w:spacing w:val="-2"/>
                <w:sz w:val="28"/>
              </w:rPr>
              <w:t xml:space="preserve"> </w:t>
            </w:r>
            <w:r w:rsidRPr="00667124">
              <w:rPr>
                <w:sz w:val="28"/>
              </w:rPr>
              <w:t>реализации</w:t>
            </w:r>
            <w:r w:rsidRPr="00667124">
              <w:rPr>
                <w:spacing w:val="-3"/>
                <w:sz w:val="28"/>
              </w:rPr>
              <w:t xml:space="preserve"> </w:t>
            </w:r>
            <w:r w:rsidRPr="00667124">
              <w:rPr>
                <w:sz w:val="28"/>
              </w:rPr>
              <w:t>Программы</w:t>
            </w:r>
            <w:r w:rsidRPr="00667124">
              <w:rPr>
                <w:spacing w:val="-4"/>
                <w:sz w:val="28"/>
              </w:rPr>
              <w:t xml:space="preserve"> </w:t>
            </w:r>
            <w:r w:rsidRPr="00667124">
              <w:rPr>
                <w:sz w:val="28"/>
              </w:rPr>
              <w:t>воспитания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20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 w:rsidRPr="00667124">
              <w:rPr>
                <w:sz w:val="26"/>
              </w:rPr>
              <w:t>3.2.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Взаимодействия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взрослого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с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детьми.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События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ДОУ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21</w:t>
            </w:r>
          </w:p>
        </w:tc>
      </w:tr>
      <w:tr w:rsidR="00EB720F" w:rsidTr="00667124">
        <w:trPr>
          <w:trHeight w:val="606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3.3.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Организация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предметно-пространственной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среды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23</w:t>
            </w:r>
          </w:p>
        </w:tc>
      </w:tr>
      <w:tr w:rsidR="00EB720F" w:rsidTr="00667124">
        <w:trPr>
          <w:trHeight w:val="609"/>
        </w:trPr>
        <w:tc>
          <w:tcPr>
            <w:tcW w:w="93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3.4.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Календарный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план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воспитательной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работы</w:t>
            </w:r>
          </w:p>
        </w:tc>
        <w:tc>
          <w:tcPr>
            <w:tcW w:w="710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 w:rsidRPr="00667124">
              <w:rPr>
                <w:sz w:val="26"/>
              </w:rPr>
              <w:t>24</w:t>
            </w:r>
          </w:p>
        </w:tc>
      </w:tr>
    </w:tbl>
    <w:p w:rsidR="00EB720F" w:rsidRDefault="00EB720F">
      <w:pPr>
        <w:spacing w:line="294" w:lineRule="exact"/>
        <w:rPr>
          <w:sz w:val="26"/>
        </w:rPr>
        <w:sectPr w:rsidR="00EB720F">
          <w:headerReference w:type="default" r:id="rId8"/>
          <w:pgSz w:w="11920" w:h="16850"/>
          <w:pgMar w:top="960" w:right="500" w:bottom="280" w:left="1000" w:header="761" w:footer="0" w:gutter="0"/>
          <w:pgNumType w:start="2"/>
          <w:cols w:space="720"/>
        </w:sect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D650B">
      <w:pPr>
        <w:pStyle w:val="1"/>
        <w:numPr>
          <w:ilvl w:val="0"/>
          <w:numId w:val="32"/>
        </w:numPr>
        <w:tabs>
          <w:tab w:val="left" w:pos="4000"/>
        </w:tabs>
        <w:spacing w:before="238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EB720F" w:rsidRDefault="00ED650B">
      <w:pPr>
        <w:pStyle w:val="a5"/>
        <w:numPr>
          <w:ilvl w:val="1"/>
          <w:numId w:val="31"/>
        </w:numPr>
        <w:tabs>
          <w:tab w:val="left" w:pos="940"/>
        </w:tabs>
        <w:spacing w:before="163"/>
        <w:ind w:hanging="72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EB720F" w:rsidRDefault="00ED650B">
      <w:pPr>
        <w:pStyle w:val="a3"/>
        <w:spacing w:before="155" w:line="276" w:lineRule="auto"/>
        <w:ind w:left="219" w:right="208" w:firstLine="85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Бохтинского детского сада 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 образовательного учреждения  Бохтинского детского сада «Солнышко» (далее-</w:t>
      </w:r>
      <w:r>
        <w:rPr>
          <w:spacing w:val="1"/>
        </w:rPr>
        <w:t xml:space="preserve"> </w:t>
      </w:r>
      <w:r>
        <w:t>ДОУ).</w:t>
      </w:r>
    </w:p>
    <w:p w:rsidR="00EB720F" w:rsidRDefault="00ED650B">
      <w:pPr>
        <w:pStyle w:val="a3"/>
        <w:spacing w:line="276" w:lineRule="auto"/>
        <w:ind w:left="219" w:right="210" w:firstLine="35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66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регламентирующих</w:t>
      </w:r>
      <w:r>
        <w:rPr>
          <w:spacing w:val="27"/>
        </w:rPr>
        <w:t xml:space="preserve"> </w:t>
      </w:r>
      <w:r>
        <w:t>функционирование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04.07.2020г.)</w:t>
      </w:r>
      <w:r>
        <w:rPr>
          <w:spacing w:val="-62"/>
        </w:rPr>
        <w:t xml:space="preserve"> </w:t>
      </w:r>
      <w:r>
        <w:t>ст.67.1,</w:t>
      </w:r>
      <w:r>
        <w:rPr>
          <w:spacing w:val="-2"/>
        </w:rPr>
        <w:t xml:space="preserve"> </w:t>
      </w:r>
      <w:r>
        <w:t>п.4;</w:t>
      </w:r>
    </w:p>
    <w:p w:rsidR="00EB720F" w:rsidRDefault="00ED650B">
      <w:pPr>
        <w:pStyle w:val="a5"/>
        <w:numPr>
          <w:ilvl w:val="2"/>
          <w:numId w:val="31"/>
        </w:numPr>
        <w:tabs>
          <w:tab w:val="left" w:pos="1636"/>
        </w:tabs>
        <w:spacing w:line="273" w:lineRule="auto"/>
        <w:ind w:right="208" w:firstLine="851"/>
        <w:rPr>
          <w:sz w:val="26"/>
        </w:rPr>
      </w:pPr>
      <w:r>
        <w:rPr>
          <w:sz w:val="26"/>
        </w:rPr>
        <w:t>Федеральный закон Российской Федерации от 29.12.2012 г. № 273-ФЗ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Федерации»;</w:t>
      </w:r>
    </w:p>
    <w:p w:rsidR="00EB720F" w:rsidRDefault="00ED650B">
      <w:pPr>
        <w:pStyle w:val="a5"/>
        <w:numPr>
          <w:ilvl w:val="2"/>
          <w:numId w:val="31"/>
        </w:numPr>
        <w:tabs>
          <w:tab w:val="left" w:pos="1636"/>
        </w:tabs>
        <w:spacing w:before="2" w:line="276" w:lineRule="auto"/>
        <w:ind w:right="213" w:firstLine="851"/>
        <w:rPr>
          <w:sz w:val="26"/>
        </w:rPr>
      </w:pPr>
      <w:r>
        <w:rPr>
          <w:sz w:val="26"/>
        </w:rPr>
        <w:t>Федеральный закон от 31.07.2020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«Об образовании в Российской Федерации» по вопросам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EB720F" w:rsidRDefault="00ED650B">
      <w:pPr>
        <w:pStyle w:val="a5"/>
        <w:numPr>
          <w:ilvl w:val="2"/>
          <w:numId w:val="31"/>
        </w:numPr>
        <w:tabs>
          <w:tab w:val="left" w:pos="1636"/>
        </w:tabs>
        <w:spacing w:line="273" w:lineRule="auto"/>
        <w:ind w:right="215" w:firstLine="851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2013г.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1155;</w:t>
      </w:r>
    </w:p>
    <w:p w:rsidR="00EB720F" w:rsidRDefault="00ED650B">
      <w:pPr>
        <w:pStyle w:val="a5"/>
        <w:numPr>
          <w:ilvl w:val="2"/>
          <w:numId w:val="31"/>
        </w:numPr>
        <w:tabs>
          <w:tab w:val="left" w:pos="1636"/>
        </w:tabs>
        <w:spacing w:before="4"/>
        <w:ind w:left="1635" w:hanging="565"/>
        <w:rPr>
          <w:sz w:val="26"/>
        </w:rPr>
      </w:pPr>
      <w:r>
        <w:rPr>
          <w:sz w:val="26"/>
        </w:rPr>
        <w:t>Указ</w:t>
      </w:r>
      <w:r>
        <w:rPr>
          <w:spacing w:val="28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2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Путина</w:t>
      </w:r>
      <w:r>
        <w:rPr>
          <w:spacing w:val="28"/>
          <w:sz w:val="26"/>
        </w:rPr>
        <w:t xml:space="preserve"> </w:t>
      </w:r>
      <w:r>
        <w:rPr>
          <w:sz w:val="26"/>
        </w:rPr>
        <w:t>В.В.</w:t>
      </w:r>
      <w:r>
        <w:rPr>
          <w:spacing w:val="28"/>
          <w:sz w:val="26"/>
        </w:rPr>
        <w:t xml:space="preserve"> </w:t>
      </w:r>
      <w:r>
        <w:rPr>
          <w:sz w:val="26"/>
        </w:rPr>
        <w:t>от</w:t>
      </w:r>
      <w:r>
        <w:rPr>
          <w:spacing w:val="27"/>
          <w:sz w:val="26"/>
        </w:rPr>
        <w:t xml:space="preserve"> </w:t>
      </w:r>
      <w:r>
        <w:rPr>
          <w:sz w:val="26"/>
        </w:rPr>
        <w:t>07.05.2018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8"/>
          <w:sz w:val="26"/>
        </w:rPr>
        <w:t xml:space="preserve"> </w:t>
      </w:r>
      <w:r>
        <w:rPr>
          <w:sz w:val="26"/>
        </w:rPr>
        <w:t>204</w:t>
      </w:r>
    </w:p>
    <w:p w:rsidR="00EB720F" w:rsidRDefault="00ED650B">
      <w:pPr>
        <w:pStyle w:val="a3"/>
        <w:spacing w:before="43" w:line="276" w:lineRule="auto"/>
        <w:ind w:left="219" w:right="214"/>
        <w:jc w:val="both"/>
      </w:pPr>
      <w:r>
        <w:t>«О национальных целях и стратегических задачах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года»;</w:t>
      </w:r>
    </w:p>
    <w:p w:rsidR="00EB720F" w:rsidRDefault="00ED650B">
      <w:pPr>
        <w:pStyle w:val="a5"/>
        <w:numPr>
          <w:ilvl w:val="2"/>
          <w:numId w:val="31"/>
        </w:numPr>
        <w:tabs>
          <w:tab w:val="left" w:pos="1636"/>
        </w:tabs>
        <w:spacing w:line="273" w:lineRule="auto"/>
        <w:ind w:right="208" w:firstLine="851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утверждена распоряжением Правительства Российской Федерации от 29 мая 2015 г. №</w:t>
      </w:r>
      <w:r>
        <w:rPr>
          <w:spacing w:val="1"/>
          <w:sz w:val="26"/>
        </w:rPr>
        <w:t xml:space="preserve"> </w:t>
      </w:r>
      <w:r>
        <w:rPr>
          <w:sz w:val="26"/>
        </w:rPr>
        <w:t>996-р</w:t>
      </w:r>
    </w:p>
    <w:p w:rsidR="00EB720F" w:rsidRDefault="00ED650B">
      <w:pPr>
        <w:pStyle w:val="a3"/>
        <w:spacing w:before="6" w:line="276" w:lineRule="auto"/>
        <w:ind w:left="219" w:right="210" w:firstLine="799"/>
        <w:jc w:val="both"/>
      </w:pPr>
      <w:r>
        <w:t>Программа разработана в соответствии с требованиями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 «Примерной программы воспитания», которая была разработана сотрудниками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62"/>
        </w:rPr>
        <w:t xml:space="preserve"> </w:t>
      </w:r>
      <w:r>
        <w:t>образования и одобрена решением Федерального учебно-методического объединения по</w:t>
      </w:r>
      <w:r>
        <w:rPr>
          <w:spacing w:val="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2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№2/21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01.07.2021г.)</w:t>
      </w:r>
    </w:p>
    <w:p w:rsidR="00EB720F" w:rsidRDefault="00ED650B">
      <w:pPr>
        <w:pStyle w:val="a3"/>
        <w:spacing w:before="1" w:line="276" w:lineRule="auto"/>
        <w:ind w:left="219" w:right="21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Бохтинском детском саду </w:t>
      </w:r>
      <w:r>
        <w:t>«Солнышко».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EB720F" w:rsidRDefault="00EB720F">
      <w:pPr>
        <w:spacing w:line="276" w:lineRule="auto"/>
        <w:jc w:val="both"/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B720F">
      <w:pPr>
        <w:pStyle w:val="a3"/>
        <w:spacing w:before="7"/>
        <w:ind w:left="0"/>
        <w:rPr>
          <w:sz w:val="15"/>
        </w:rPr>
      </w:pPr>
    </w:p>
    <w:p w:rsidR="00EB720F" w:rsidRDefault="00ED650B">
      <w:pPr>
        <w:pStyle w:val="a3"/>
        <w:spacing w:before="89" w:line="276" w:lineRule="auto"/>
        <w:ind w:left="219" w:right="210" w:firstLine="851"/>
        <w:jc w:val="both"/>
        <w:rPr>
          <w:rFonts w:ascii="Calibri" w:hAnsi="Calibri"/>
          <w:sz w:val="28"/>
        </w:rPr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rPr>
          <w:rFonts w:ascii="Calibri" w:hAnsi="Calibri"/>
          <w:sz w:val="28"/>
        </w:rPr>
        <w:t>.</w:t>
      </w:r>
    </w:p>
    <w:p w:rsidR="00EB720F" w:rsidRDefault="00ED650B">
      <w:pPr>
        <w:pStyle w:val="a3"/>
        <w:spacing w:line="276" w:lineRule="auto"/>
        <w:ind w:left="219" w:right="214" w:firstLine="851"/>
        <w:jc w:val="both"/>
      </w:pPr>
      <w:r>
        <w:t>Программа воспитания основана на воплощении национального воспитательного</w:t>
      </w:r>
      <w:r>
        <w:rPr>
          <w:spacing w:val="-62"/>
        </w:rPr>
        <w:t xml:space="preserve"> </w:t>
      </w:r>
      <w:r>
        <w:t>идеала, который понимается как высшая цель образования, нравственное 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человеке.</w:t>
      </w:r>
    </w:p>
    <w:p w:rsidR="00EB720F" w:rsidRDefault="00ED650B">
      <w:pPr>
        <w:pStyle w:val="a3"/>
        <w:spacing w:line="276" w:lineRule="auto"/>
        <w:ind w:left="219" w:right="210" w:firstLine="851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E815BF">
        <w:t>М</w:t>
      </w:r>
      <w:r>
        <w:t xml:space="preserve">ДОУ </w:t>
      </w:r>
      <w:r w:rsidR="00E815BF">
        <w:t xml:space="preserve"> Бохтинского детского сада «Солнышко"</w:t>
      </w:r>
      <w:r>
        <w:t>(далее-</w:t>
      </w:r>
      <w:r>
        <w:rPr>
          <w:spacing w:val="-2"/>
        </w:rPr>
        <w:t xml:space="preserve"> </w:t>
      </w:r>
      <w:r>
        <w:t>ДОУ).</w:t>
      </w:r>
    </w:p>
    <w:p w:rsidR="00EB720F" w:rsidRDefault="00ED650B">
      <w:pPr>
        <w:spacing w:line="276" w:lineRule="auto"/>
        <w:ind w:left="219" w:right="213" w:firstLine="851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Родины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D650B">
      <w:pPr>
        <w:spacing w:before="1" w:line="276" w:lineRule="auto"/>
        <w:ind w:left="219" w:right="211" w:firstLine="974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человека,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семьи,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сотрудничества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 направления воспитания. Ценность знания лежит в основе 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D650B">
      <w:pPr>
        <w:pStyle w:val="a3"/>
        <w:spacing w:before="1"/>
        <w:ind w:left="1071"/>
        <w:jc w:val="both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EB720F" w:rsidRDefault="00ED650B">
      <w:pPr>
        <w:pStyle w:val="a3"/>
        <w:spacing w:before="44" w:line="276" w:lineRule="auto"/>
        <w:ind w:left="219" w:right="212" w:firstLine="851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EB720F" w:rsidRDefault="00ED650B">
      <w:pPr>
        <w:pStyle w:val="a3"/>
        <w:spacing w:line="298" w:lineRule="exact"/>
        <w:ind w:left="1126"/>
        <w:jc w:val="both"/>
      </w:pPr>
      <w:r>
        <w:t xml:space="preserve">Ценность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 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EB720F" w:rsidRDefault="00ED650B">
      <w:pPr>
        <w:spacing w:before="47" w:line="276" w:lineRule="auto"/>
        <w:ind w:left="219" w:right="211" w:firstLine="916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красоты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этико-эстетического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D650B">
      <w:pPr>
        <w:pStyle w:val="a3"/>
        <w:spacing w:line="276" w:lineRule="auto"/>
        <w:ind w:left="219" w:right="425" w:firstLine="388"/>
        <w:jc w:val="both"/>
      </w:pPr>
      <w:r>
        <w:t>Программа воспитания учитывает условия, существующие в ДОУ, индивидуальные</w:t>
      </w:r>
      <w:r>
        <w:rPr>
          <w:spacing w:val="-6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потребности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EB720F" w:rsidRDefault="00ED650B">
      <w:pPr>
        <w:pStyle w:val="a3"/>
        <w:spacing w:line="276" w:lineRule="auto"/>
        <w:ind w:left="219" w:right="206" w:firstLine="851"/>
        <w:jc w:val="both"/>
      </w:pPr>
      <w:r>
        <w:t>Программа воспитания реализуется в течение всего времени нахождения ребенка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:rsidR="00EB720F" w:rsidRDefault="00ED650B">
      <w:pPr>
        <w:pStyle w:val="a3"/>
        <w:spacing w:line="278" w:lineRule="auto"/>
        <w:ind w:left="219" w:right="21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EB720F" w:rsidRDefault="00EB720F">
      <w:pPr>
        <w:pStyle w:val="a3"/>
        <w:spacing w:before="8"/>
        <w:ind w:left="0"/>
        <w:rPr>
          <w:sz w:val="29"/>
        </w:rPr>
      </w:pPr>
    </w:p>
    <w:p w:rsidR="00EB720F" w:rsidRDefault="00ED650B">
      <w:pPr>
        <w:pStyle w:val="1"/>
        <w:numPr>
          <w:ilvl w:val="1"/>
          <w:numId w:val="31"/>
        </w:numPr>
        <w:tabs>
          <w:tab w:val="left" w:pos="940"/>
        </w:tabs>
        <w:spacing w:before="1"/>
        <w:ind w:hanging="7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155" w:line="276" w:lineRule="auto"/>
        <w:ind w:left="219" w:right="213" w:firstLine="268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>общества через:</w:t>
      </w:r>
    </w:p>
    <w:p w:rsidR="00EB720F" w:rsidRDefault="00ED650B">
      <w:pPr>
        <w:pStyle w:val="a5"/>
        <w:numPr>
          <w:ilvl w:val="0"/>
          <w:numId w:val="30"/>
        </w:numPr>
        <w:tabs>
          <w:tab w:val="left" w:pos="501"/>
        </w:tabs>
        <w:spacing w:before="1"/>
        <w:ind w:hanging="282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миру,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4"/>
          <w:sz w:val="26"/>
        </w:rPr>
        <w:t xml:space="preserve"> </w:t>
      </w:r>
      <w:r>
        <w:rPr>
          <w:sz w:val="26"/>
        </w:rPr>
        <w:t>себе;</w:t>
      </w:r>
    </w:p>
    <w:p w:rsidR="00EB720F" w:rsidRDefault="00EB720F">
      <w:pPr>
        <w:pStyle w:val="a3"/>
        <w:ind w:left="0"/>
        <w:rPr>
          <w:sz w:val="20"/>
        </w:rPr>
      </w:pPr>
    </w:p>
    <w:p w:rsidR="00EB720F" w:rsidRDefault="00EB720F">
      <w:pPr>
        <w:pStyle w:val="a3"/>
        <w:ind w:left="0"/>
        <w:rPr>
          <w:sz w:val="20"/>
        </w:rPr>
      </w:pPr>
    </w:p>
    <w:p w:rsidR="00EB720F" w:rsidRDefault="00AF6C2D">
      <w:pPr>
        <w:pStyle w:val="a3"/>
        <w:spacing w:before="3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129540</wp:posOffset>
                </wp:positionV>
                <wp:extent cx="1828800" cy="889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1pt;margin-top:10.2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erdgIAAPs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B720F" w:rsidRDefault="00ED650B">
      <w:pPr>
        <w:spacing w:before="90"/>
        <w:ind w:left="21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 ст.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 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</w:p>
    <w:p w:rsidR="00EB720F" w:rsidRDefault="00EB720F">
      <w:pPr>
        <w:rPr>
          <w:sz w:val="20"/>
        </w:rPr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B720F">
      <w:pPr>
        <w:pStyle w:val="a3"/>
        <w:spacing w:before="7"/>
        <w:ind w:left="0"/>
        <w:rPr>
          <w:sz w:val="15"/>
        </w:rPr>
      </w:pPr>
    </w:p>
    <w:p w:rsidR="00EB720F" w:rsidRDefault="00ED650B">
      <w:pPr>
        <w:pStyle w:val="a5"/>
        <w:numPr>
          <w:ilvl w:val="0"/>
          <w:numId w:val="30"/>
        </w:numPr>
        <w:tabs>
          <w:tab w:val="left" w:pos="510"/>
        </w:tabs>
        <w:spacing w:before="89" w:line="276" w:lineRule="auto"/>
        <w:ind w:left="219" w:right="218" w:firstLine="0"/>
        <w:rPr>
          <w:sz w:val="26"/>
        </w:rPr>
      </w:pPr>
      <w:r>
        <w:rPr>
          <w:sz w:val="26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EB720F" w:rsidRDefault="00ED650B">
      <w:pPr>
        <w:pStyle w:val="a5"/>
        <w:numPr>
          <w:ilvl w:val="0"/>
          <w:numId w:val="30"/>
        </w:numPr>
        <w:tabs>
          <w:tab w:val="left" w:pos="506"/>
        </w:tabs>
        <w:spacing w:before="68" w:line="276" w:lineRule="auto"/>
        <w:ind w:left="219" w:right="214" w:firstLine="0"/>
        <w:rPr>
          <w:sz w:val="26"/>
        </w:rPr>
      </w:pPr>
      <w:r>
        <w:rPr>
          <w:sz w:val="26"/>
        </w:rPr>
        <w:t>приобретение первичного опыта деятельности и поведения в соответствии с базовыми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обществе.</w:t>
      </w:r>
    </w:p>
    <w:p w:rsidR="00EB720F" w:rsidRDefault="00ED650B">
      <w:pPr>
        <w:pStyle w:val="a3"/>
        <w:spacing w:line="276" w:lineRule="auto"/>
        <w:ind w:left="219" w:right="208" w:firstLine="388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B720F" w:rsidRDefault="00ED650B">
      <w:pPr>
        <w:pStyle w:val="a3"/>
        <w:spacing w:line="276" w:lineRule="auto"/>
        <w:ind w:left="219" w:right="207" w:firstLine="559"/>
        <w:jc w:val="both"/>
      </w:pPr>
      <w:r>
        <w:t>Задачи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формируются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возрастного</w:t>
      </w:r>
      <w:r>
        <w:rPr>
          <w:spacing w:val="26"/>
        </w:rPr>
        <w:t xml:space="preserve"> </w:t>
      </w:r>
      <w:r>
        <w:t>периода</w:t>
      </w:r>
      <w:r>
        <w:rPr>
          <w:spacing w:val="25"/>
        </w:rPr>
        <w:t xml:space="preserve"> </w:t>
      </w:r>
      <w:r>
        <w:t>(до</w:t>
      </w:r>
      <w:r>
        <w:rPr>
          <w:spacing w:val="25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 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EB720F" w:rsidRDefault="00EB720F">
      <w:pPr>
        <w:pStyle w:val="a3"/>
        <w:spacing w:before="7"/>
        <w:ind w:left="0"/>
        <w:rPr>
          <w:sz w:val="30"/>
        </w:rPr>
      </w:pPr>
    </w:p>
    <w:p w:rsidR="00EB720F" w:rsidRDefault="00ED650B">
      <w:pPr>
        <w:pStyle w:val="2"/>
        <w:numPr>
          <w:ilvl w:val="1"/>
          <w:numId w:val="31"/>
        </w:numPr>
        <w:tabs>
          <w:tab w:val="left" w:pos="940"/>
        </w:tabs>
        <w:ind w:hanging="721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7" w:line="276" w:lineRule="auto"/>
        <w:ind w:left="219" w:right="210" w:firstLine="648"/>
        <w:jc w:val="both"/>
      </w:pPr>
      <w:r>
        <w:t>Методологической основой Программы 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</w:t>
      </w:r>
      <w:r>
        <w:rPr>
          <w:spacing w:val="65"/>
        </w:rPr>
        <w:t xml:space="preserve"> </w:t>
      </w:r>
      <w:r>
        <w:t>Программы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6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 в Федеральном законе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EB720F" w:rsidRDefault="00ED650B">
      <w:pPr>
        <w:pStyle w:val="a3"/>
        <w:spacing w:line="276" w:lineRule="auto"/>
        <w:ind w:left="219" w:right="211" w:firstLine="518"/>
        <w:jc w:val="both"/>
      </w:pPr>
      <w:r>
        <w:t>Методологическими ориентирами воспитания</w:t>
      </w:r>
      <w:r>
        <w:rPr>
          <w:spacing w:val="1"/>
        </w:rPr>
        <w:t xml:space="preserve"> </w:t>
      </w:r>
      <w:r>
        <w:t>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-6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EB720F" w:rsidRDefault="00ED650B">
      <w:pPr>
        <w:pStyle w:val="a3"/>
        <w:spacing w:before="1" w:line="276" w:lineRule="auto"/>
        <w:ind w:left="219" w:right="208" w:firstLine="708"/>
        <w:jc w:val="both"/>
      </w:pPr>
      <w:r>
        <w:t>Программа воспитания руководствуется принципами дошкольного 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EB720F" w:rsidRDefault="00ED650B">
      <w:pPr>
        <w:pStyle w:val="a3"/>
        <w:spacing w:line="276" w:lineRule="auto"/>
        <w:ind w:left="219" w:right="21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принципы:</w:t>
      </w:r>
    </w:p>
    <w:p w:rsidR="00EB720F" w:rsidRDefault="00ED650B">
      <w:pPr>
        <w:pStyle w:val="a5"/>
        <w:numPr>
          <w:ilvl w:val="0"/>
          <w:numId w:val="29"/>
        </w:numPr>
        <w:tabs>
          <w:tab w:val="left" w:pos="391"/>
        </w:tabs>
        <w:spacing w:line="276" w:lineRule="auto"/>
        <w:ind w:right="214" w:firstLine="0"/>
        <w:rPr>
          <w:sz w:val="26"/>
        </w:rPr>
      </w:pPr>
      <w:r>
        <w:rPr>
          <w:b/>
          <w:sz w:val="26"/>
        </w:rPr>
        <w:t xml:space="preserve">принцип гуманизма. </w:t>
      </w:r>
      <w:r>
        <w:rPr>
          <w:sz w:val="26"/>
        </w:rPr>
        <w:t>Приоритет жизни и здоровья человека, прав и свобод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 и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2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природопользования;</w:t>
      </w:r>
    </w:p>
    <w:p w:rsidR="00EB720F" w:rsidRDefault="00ED650B">
      <w:pPr>
        <w:pStyle w:val="a5"/>
        <w:numPr>
          <w:ilvl w:val="0"/>
          <w:numId w:val="29"/>
        </w:numPr>
        <w:tabs>
          <w:tab w:val="left" w:pos="551"/>
        </w:tabs>
        <w:spacing w:before="86" w:line="276" w:lineRule="auto"/>
        <w:ind w:right="209" w:firstLine="0"/>
        <w:rPr>
          <w:sz w:val="26"/>
        </w:rPr>
      </w:pPr>
      <w:r>
        <w:rPr>
          <w:b/>
          <w:sz w:val="26"/>
        </w:rPr>
        <w:t xml:space="preserve">принцип ценностного единства и совместности. </w:t>
      </w:r>
      <w:r>
        <w:rPr>
          <w:sz w:val="26"/>
        </w:rPr>
        <w:t>Единство ценностей и смыслов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сотворчество и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уважение;</w:t>
      </w:r>
    </w:p>
    <w:p w:rsidR="00EB720F" w:rsidRDefault="00ED650B">
      <w:pPr>
        <w:pStyle w:val="a5"/>
        <w:numPr>
          <w:ilvl w:val="0"/>
          <w:numId w:val="29"/>
        </w:numPr>
        <w:tabs>
          <w:tab w:val="left" w:pos="391"/>
        </w:tabs>
        <w:spacing w:before="88" w:line="276" w:lineRule="auto"/>
        <w:ind w:right="213" w:firstLine="0"/>
        <w:rPr>
          <w:sz w:val="26"/>
        </w:rPr>
      </w:pPr>
      <w:r>
        <w:rPr>
          <w:b/>
          <w:sz w:val="26"/>
        </w:rPr>
        <w:t xml:space="preserve">принцип общего культурного образования. </w:t>
      </w:r>
      <w:r>
        <w:rPr>
          <w:sz w:val="26"/>
        </w:rPr>
        <w:t>Воспитание основывается на культуре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 включая 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региона;</w:t>
      </w:r>
    </w:p>
    <w:p w:rsidR="00EB720F" w:rsidRDefault="00ED650B">
      <w:pPr>
        <w:pStyle w:val="a5"/>
        <w:numPr>
          <w:ilvl w:val="0"/>
          <w:numId w:val="29"/>
        </w:numPr>
        <w:tabs>
          <w:tab w:val="left" w:pos="489"/>
        </w:tabs>
        <w:spacing w:before="87" w:line="276" w:lineRule="auto"/>
        <w:ind w:right="210" w:firstLine="0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нравственному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примеру.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внутреннему</w:t>
      </w:r>
      <w:r>
        <w:rPr>
          <w:spacing w:val="47"/>
          <w:sz w:val="26"/>
        </w:rPr>
        <w:t xml:space="preserve"> </w:t>
      </w:r>
      <w:r>
        <w:rPr>
          <w:sz w:val="26"/>
        </w:rPr>
        <w:t>диалогу,</w:t>
      </w:r>
      <w:r>
        <w:rPr>
          <w:spacing w:val="54"/>
          <w:sz w:val="26"/>
        </w:rPr>
        <w:t xml:space="preserve"> </w:t>
      </w:r>
      <w:r>
        <w:rPr>
          <w:sz w:val="26"/>
        </w:rPr>
        <w:t>пробудить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нем</w:t>
      </w:r>
      <w:r>
        <w:rPr>
          <w:spacing w:val="51"/>
          <w:sz w:val="26"/>
        </w:rPr>
        <w:t xml:space="preserve"> </w:t>
      </w:r>
      <w:r>
        <w:rPr>
          <w:sz w:val="26"/>
        </w:rPr>
        <w:t>нравственную</w:t>
      </w:r>
      <w:r>
        <w:rPr>
          <w:spacing w:val="55"/>
          <w:sz w:val="26"/>
        </w:rPr>
        <w:t xml:space="preserve"> </w:t>
      </w:r>
      <w:r>
        <w:rPr>
          <w:sz w:val="26"/>
        </w:rPr>
        <w:t>рефлексию,</w:t>
      </w:r>
      <w:r>
        <w:rPr>
          <w:spacing w:val="52"/>
          <w:sz w:val="26"/>
        </w:rPr>
        <w:t xml:space="preserve"> </w:t>
      </w:r>
      <w:r>
        <w:rPr>
          <w:sz w:val="26"/>
        </w:rPr>
        <w:t>обеспечить</w:t>
      </w:r>
    </w:p>
    <w:p w:rsidR="00EB720F" w:rsidRDefault="00EB720F">
      <w:pPr>
        <w:spacing w:line="276" w:lineRule="auto"/>
        <w:jc w:val="both"/>
        <w:rPr>
          <w:sz w:val="26"/>
        </w:rPr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B720F">
      <w:pPr>
        <w:pStyle w:val="a3"/>
        <w:spacing w:before="7"/>
        <w:ind w:left="0"/>
        <w:rPr>
          <w:sz w:val="15"/>
        </w:rPr>
      </w:pPr>
    </w:p>
    <w:p w:rsidR="00EB720F" w:rsidRDefault="00ED650B">
      <w:pPr>
        <w:pStyle w:val="a3"/>
        <w:spacing w:before="89" w:line="276" w:lineRule="auto"/>
        <w:ind w:left="219" w:right="216"/>
        <w:jc w:val="both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EB720F" w:rsidRDefault="00ED650B">
      <w:pPr>
        <w:spacing w:line="276" w:lineRule="auto"/>
        <w:ind w:left="219" w:right="210"/>
        <w:jc w:val="both"/>
        <w:rPr>
          <w:sz w:val="26"/>
        </w:rPr>
      </w:pPr>
      <w:r>
        <w:rPr>
          <w:b/>
          <w:sz w:val="26"/>
        </w:rPr>
        <w:t>- принцип совместной деятельности ребенка и взрослого.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Значимость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03"/>
        </w:tabs>
        <w:spacing w:before="86" w:line="276" w:lineRule="auto"/>
        <w:ind w:right="208" w:firstLine="0"/>
        <w:rPr>
          <w:sz w:val="26"/>
        </w:rPr>
      </w:pPr>
      <w:r>
        <w:rPr>
          <w:b/>
          <w:sz w:val="26"/>
        </w:rPr>
        <w:t xml:space="preserve">принцип инклюзивности. </w:t>
      </w:r>
      <w:r>
        <w:rPr>
          <w:sz w:val="26"/>
        </w:rPr>
        <w:t>Организация образовательного процесса, при котором все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этнических,</w:t>
      </w:r>
      <w:r>
        <w:rPr>
          <w:spacing w:val="-3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образования.</w:t>
      </w:r>
    </w:p>
    <w:p w:rsidR="00EB720F" w:rsidRDefault="00ED650B">
      <w:pPr>
        <w:pStyle w:val="a3"/>
        <w:spacing w:line="276" w:lineRule="auto"/>
        <w:ind w:left="219" w:right="220" w:firstLine="583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65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EB720F" w:rsidRDefault="00EB720F">
      <w:pPr>
        <w:pStyle w:val="a3"/>
        <w:spacing w:before="5"/>
        <w:ind w:left="0"/>
        <w:rPr>
          <w:sz w:val="30"/>
        </w:rPr>
      </w:pPr>
    </w:p>
    <w:p w:rsidR="00EB720F" w:rsidRDefault="00ED650B">
      <w:pPr>
        <w:pStyle w:val="2"/>
        <w:numPr>
          <w:ilvl w:val="1"/>
          <w:numId w:val="31"/>
        </w:numPr>
        <w:tabs>
          <w:tab w:val="left" w:pos="712"/>
        </w:tabs>
        <w:spacing w:before="1"/>
        <w:ind w:left="711" w:hanging="493"/>
        <w:rPr>
          <w:sz w:val="28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42" w:line="276" w:lineRule="auto"/>
        <w:ind w:left="219" w:right="209" w:firstLine="453"/>
        <w:jc w:val="both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EB720F" w:rsidRDefault="00ED650B">
      <w:pPr>
        <w:pStyle w:val="a3"/>
        <w:spacing w:before="1" w:line="276" w:lineRule="auto"/>
        <w:ind w:left="219" w:right="215" w:firstLine="583"/>
        <w:jc w:val="both"/>
      </w:pPr>
      <w:r>
        <w:t>На уровне ДОУ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EB720F" w:rsidRDefault="00EB720F">
      <w:pPr>
        <w:pStyle w:val="a3"/>
        <w:ind w:left="0"/>
        <w:rPr>
          <w:sz w:val="30"/>
        </w:rPr>
      </w:pPr>
    </w:p>
    <w:p w:rsidR="00EB720F" w:rsidRDefault="00ED650B">
      <w:pPr>
        <w:pStyle w:val="a5"/>
        <w:numPr>
          <w:ilvl w:val="2"/>
          <w:numId w:val="27"/>
        </w:numPr>
        <w:tabs>
          <w:tab w:val="left" w:pos="868"/>
        </w:tabs>
        <w:spacing w:line="357" w:lineRule="auto"/>
        <w:ind w:right="504" w:firstLine="0"/>
        <w:rPr>
          <w:sz w:val="26"/>
        </w:rPr>
      </w:pPr>
      <w:r>
        <w:rPr>
          <w:b/>
          <w:sz w:val="26"/>
        </w:rPr>
        <w:t xml:space="preserve">Целевые ориентиры воспитательной работы для </w:t>
      </w:r>
      <w:r>
        <w:rPr>
          <w:sz w:val="26"/>
        </w:rPr>
        <w:t>детей раннего возраста (до 3</w:t>
      </w:r>
      <w:r>
        <w:rPr>
          <w:spacing w:val="-62"/>
          <w:sz w:val="26"/>
        </w:rPr>
        <w:t xml:space="preserve"> </w:t>
      </w:r>
      <w:r>
        <w:rPr>
          <w:sz w:val="26"/>
        </w:rPr>
        <w:t>лет)</w:t>
      </w:r>
    </w:p>
    <w:p w:rsidR="00EB720F" w:rsidRDefault="00ED650B">
      <w:pPr>
        <w:pStyle w:val="a3"/>
        <w:spacing w:before="5"/>
        <w:ind w:left="1384" w:right="1661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p w:rsidR="00EB720F" w:rsidRDefault="00EB720F">
      <w:pPr>
        <w:pStyle w:val="a3"/>
        <w:spacing w:before="7"/>
        <w:ind w:left="0"/>
        <w:rPr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601"/>
        <w:gridCol w:w="6381"/>
      </w:tblGrid>
      <w:tr w:rsidR="00EB720F" w:rsidTr="00667124">
        <w:trPr>
          <w:trHeight w:val="650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194" w:lineRule="auto"/>
              <w:ind w:left="107" w:right="623"/>
              <w:rPr>
                <w:sz w:val="26"/>
              </w:rPr>
            </w:pPr>
            <w:r w:rsidRPr="00667124">
              <w:rPr>
                <w:spacing w:val="-1"/>
                <w:sz w:val="26"/>
              </w:rPr>
              <w:t>Направление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Ценности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Показатели</w:t>
            </w:r>
          </w:p>
        </w:tc>
      </w:tr>
      <w:tr w:rsidR="00EB720F" w:rsidTr="00667124">
        <w:trPr>
          <w:trHeight w:val="846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Патриотическое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194" w:lineRule="auto"/>
              <w:ind w:left="107" w:right="562"/>
              <w:rPr>
                <w:sz w:val="26"/>
              </w:rPr>
            </w:pPr>
            <w:r w:rsidRPr="00667124">
              <w:rPr>
                <w:sz w:val="26"/>
              </w:rPr>
              <w:t>Родина,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pacing w:val="-2"/>
                <w:sz w:val="26"/>
              </w:rPr>
              <w:t>природа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 w:right="969"/>
              <w:rPr>
                <w:sz w:val="26"/>
              </w:rPr>
            </w:pPr>
            <w:r w:rsidRPr="00667124">
              <w:rPr>
                <w:sz w:val="26"/>
              </w:rPr>
              <w:t>-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8"/>
                <w:sz w:val="26"/>
              </w:rPr>
              <w:t xml:space="preserve"> </w:t>
            </w:r>
            <w:r w:rsidRPr="00667124">
              <w:rPr>
                <w:sz w:val="26"/>
              </w:rPr>
              <w:t>привязанность,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любовь</w:t>
            </w:r>
            <w:r w:rsidRPr="00667124">
              <w:rPr>
                <w:spacing w:val="-10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семье,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близким,</w:t>
            </w:r>
            <w:r w:rsidRPr="00667124">
              <w:rPr>
                <w:spacing w:val="30"/>
                <w:sz w:val="26"/>
              </w:rPr>
              <w:t xml:space="preserve"> </w:t>
            </w:r>
            <w:r w:rsidRPr="00667124">
              <w:rPr>
                <w:sz w:val="26"/>
              </w:rPr>
              <w:t>окружающему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миру</w:t>
            </w:r>
          </w:p>
        </w:tc>
      </w:tr>
      <w:tr w:rsidR="00EB720F" w:rsidTr="00667124">
        <w:trPr>
          <w:trHeight w:val="3163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3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Социальное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196" w:lineRule="auto"/>
              <w:ind w:left="107" w:right="498"/>
              <w:rPr>
                <w:sz w:val="26"/>
              </w:rPr>
            </w:pPr>
            <w:r w:rsidRPr="00667124">
              <w:rPr>
                <w:spacing w:val="-1"/>
                <w:sz w:val="26"/>
              </w:rPr>
              <w:t>Человек,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семья,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дружба,</w:t>
            </w:r>
          </w:p>
          <w:p w:rsidR="00EB720F" w:rsidRPr="00667124" w:rsidRDefault="00ED650B" w:rsidP="00667124">
            <w:pPr>
              <w:pStyle w:val="TableParagraph"/>
              <w:spacing w:before="1" w:line="194" w:lineRule="auto"/>
              <w:ind w:left="107" w:right="83"/>
              <w:rPr>
                <w:sz w:val="26"/>
              </w:rPr>
            </w:pPr>
            <w:r w:rsidRPr="00667124">
              <w:rPr>
                <w:spacing w:val="-1"/>
                <w:sz w:val="26"/>
              </w:rPr>
              <w:t>сотрудничес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тво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205"/>
              <w:rPr>
                <w:sz w:val="26"/>
              </w:rPr>
            </w:pPr>
            <w:r w:rsidRPr="00667124">
              <w:rPr>
                <w:sz w:val="26"/>
              </w:rPr>
              <w:t>-способный</w:t>
            </w:r>
            <w:r w:rsidRPr="00667124">
              <w:rPr>
                <w:spacing w:val="43"/>
                <w:sz w:val="26"/>
              </w:rPr>
              <w:t xml:space="preserve"> </w:t>
            </w:r>
            <w:r w:rsidRPr="00667124">
              <w:rPr>
                <w:sz w:val="26"/>
              </w:rPr>
              <w:t>понять</w:t>
            </w:r>
            <w:r w:rsidRPr="00667124">
              <w:rPr>
                <w:spacing w:val="107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112"/>
                <w:sz w:val="26"/>
              </w:rPr>
              <w:t xml:space="preserve"> </w:t>
            </w:r>
            <w:r w:rsidRPr="00667124">
              <w:rPr>
                <w:sz w:val="26"/>
              </w:rPr>
              <w:t>принять,</w:t>
            </w:r>
            <w:r w:rsidRPr="00667124">
              <w:rPr>
                <w:spacing w:val="108"/>
                <w:sz w:val="26"/>
              </w:rPr>
              <w:t xml:space="preserve"> </w:t>
            </w:r>
            <w:r w:rsidRPr="00667124">
              <w:rPr>
                <w:sz w:val="26"/>
              </w:rPr>
              <w:t>что</w:t>
            </w:r>
            <w:r w:rsidRPr="00667124">
              <w:rPr>
                <w:spacing w:val="113"/>
                <w:sz w:val="26"/>
              </w:rPr>
              <w:t xml:space="preserve"> </w:t>
            </w:r>
            <w:r w:rsidRPr="00667124">
              <w:rPr>
                <w:sz w:val="26"/>
              </w:rPr>
              <w:t>такое</w:t>
            </w:r>
          </w:p>
          <w:p w:rsidR="00EB720F" w:rsidRPr="00667124" w:rsidRDefault="00ED650B" w:rsidP="00667124">
            <w:pPr>
              <w:pStyle w:val="TableParagraph"/>
              <w:spacing w:before="42" w:line="240" w:lineRule="auto"/>
              <w:ind w:left="205"/>
              <w:rPr>
                <w:sz w:val="26"/>
              </w:rPr>
            </w:pPr>
            <w:r w:rsidRPr="00667124">
              <w:rPr>
                <w:sz w:val="26"/>
              </w:rPr>
              <w:t>«хорошо»</w:t>
            </w:r>
            <w:r w:rsidRPr="00667124">
              <w:rPr>
                <w:spacing w:val="21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«плохо»;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205" w:line="240" w:lineRule="auto"/>
              <w:ind w:left="357" w:hanging="153"/>
              <w:rPr>
                <w:sz w:val="26"/>
              </w:rPr>
            </w:pP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21"/>
                <w:sz w:val="26"/>
              </w:rPr>
              <w:t xml:space="preserve"> </w:t>
            </w:r>
            <w:r w:rsidRPr="00667124">
              <w:rPr>
                <w:sz w:val="26"/>
              </w:rPr>
              <w:t>интерес</w:t>
            </w:r>
            <w:r w:rsidRPr="00667124">
              <w:rPr>
                <w:spacing w:val="82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80"/>
                <w:sz w:val="26"/>
              </w:rPr>
              <w:t xml:space="preserve"> </w:t>
            </w:r>
            <w:r w:rsidRPr="00667124">
              <w:rPr>
                <w:sz w:val="26"/>
              </w:rPr>
              <w:t>другим</w:t>
            </w:r>
            <w:r w:rsidRPr="00667124">
              <w:rPr>
                <w:spacing w:val="80"/>
                <w:sz w:val="26"/>
              </w:rPr>
              <w:t xml:space="preserve"> </w:t>
            </w:r>
            <w:r w:rsidRPr="00667124">
              <w:rPr>
                <w:sz w:val="26"/>
              </w:rPr>
              <w:t>детям</w:t>
            </w:r>
            <w:r w:rsidRPr="00667124">
              <w:rPr>
                <w:spacing w:val="83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</w:p>
          <w:p w:rsidR="00EB720F" w:rsidRPr="00667124" w:rsidRDefault="00ED650B" w:rsidP="00667124">
            <w:pPr>
              <w:pStyle w:val="TableParagraph"/>
              <w:spacing w:before="49" w:line="240" w:lineRule="auto"/>
              <w:ind w:left="205"/>
              <w:rPr>
                <w:sz w:val="26"/>
              </w:rPr>
            </w:pPr>
            <w:r w:rsidRPr="00667124">
              <w:rPr>
                <w:sz w:val="26"/>
              </w:rPr>
              <w:t>способный</w:t>
            </w:r>
            <w:r w:rsidRPr="00667124">
              <w:rPr>
                <w:spacing w:val="12"/>
                <w:sz w:val="26"/>
              </w:rPr>
              <w:t xml:space="preserve"> </w:t>
            </w:r>
            <w:r w:rsidRPr="00667124">
              <w:rPr>
                <w:sz w:val="26"/>
              </w:rPr>
              <w:t>бесконфликтно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играть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рядом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с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ними;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before="191" w:line="240" w:lineRule="auto"/>
              <w:ind w:left="357" w:hanging="153"/>
              <w:rPr>
                <w:sz w:val="26"/>
              </w:rPr>
            </w:pP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позицию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«Я</w:t>
            </w:r>
            <w:r w:rsidRPr="00667124">
              <w:rPr>
                <w:spacing w:val="-10"/>
                <w:sz w:val="26"/>
              </w:rPr>
              <w:t xml:space="preserve"> </w:t>
            </w:r>
            <w:r w:rsidRPr="00667124">
              <w:rPr>
                <w:sz w:val="26"/>
              </w:rPr>
              <w:t>сам!»;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  <w:tab w:val="left" w:pos="3449"/>
              </w:tabs>
              <w:spacing w:before="152" w:line="273" w:lineRule="auto"/>
              <w:ind w:right="865" w:firstLine="0"/>
              <w:rPr>
                <w:sz w:val="26"/>
              </w:rPr>
            </w:pPr>
            <w:r w:rsidRPr="00667124">
              <w:rPr>
                <w:spacing w:val="-1"/>
                <w:sz w:val="26"/>
              </w:rPr>
              <w:t>доброжелательный,</w:t>
            </w:r>
            <w:r w:rsidRPr="00667124">
              <w:rPr>
                <w:spacing w:val="-12"/>
                <w:sz w:val="26"/>
              </w:rPr>
              <w:t xml:space="preserve"> </w:t>
            </w:r>
            <w:r w:rsidRPr="00667124">
              <w:rPr>
                <w:spacing w:val="-1"/>
                <w:sz w:val="26"/>
              </w:rPr>
              <w:t>проявляющий</w:t>
            </w:r>
            <w:r w:rsidRPr="00667124">
              <w:rPr>
                <w:spacing w:val="-10"/>
                <w:sz w:val="26"/>
              </w:rPr>
              <w:t xml:space="preserve"> </w:t>
            </w:r>
            <w:r w:rsidRPr="00667124">
              <w:rPr>
                <w:sz w:val="26"/>
              </w:rPr>
              <w:t>сочувствие,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доброту,</w:t>
            </w:r>
            <w:r w:rsidRPr="00667124">
              <w:rPr>
                <w:spacing w:val="46"/>
                <w:sz w:val="26"/>
              </w:rPr>
              <w:t xml:space="preserve"> </w:t>
            </w:r>
            <w:r w:rsidRPr="00667124">
              <w:rPr>
                <w:sz w:val="26"/>
              </w:rPr>
              <w:t>испытывающий</w:t>
            </w:r>
            <w:r w:rsidRPr="00667124">
              <w:rPr>
                <w:sz w:val="26"/>
              </w:rPr>
              <w:tab/>
              <w:t>чувство</w:t>
            </w:r>
          </w:p>
          <w:p w:rsidR="00EB720F" w:rsidRPr="00667124" w:rsidRDefault="00ED650B" w:rsidP="00667124">
            <w:pPr>
              <w:pStyle w:val="TableParagraph"/>
              <w:tabs>
                <w:tab w:val="left" w:pos="2104"/>
              </w:tabs>
              <w:spacing w:before="2" w:line="240" w:lineRule="auto"/>
              <w:ind w:left="205"/>
              <w:rPr>
                <w:sz w:val="26"/>
              </w:rPr>
            </w:pPr>
            <w:r w:rsidRPr="00667124">
              <w:rPr>
                <w:sz w:val="26"/>
              </w:rPr>
              <w:t>удовольствия</w:t>
            </w:r>
            <w:r w:rsidRPr="00667124">
              <w:rPr>
                <w:sz w:val="26"/>
              </w:rPr>
              <w:tab/>
              <w:t>в</w:t>
            </w:r>
            <w:r w:rsidRPr="00667124">
              <w:rPr>
                <w:spacing w:val="3"/>
                <w:sz w:val="26"/>
              </w:rPr>
              <w:t xml:space="preserve"> </w:t>
            </w:r>
            <w:r w:rsidRPr="00667124">
              <w:rPr>
                <w:sz w:val="26"/>
              </w:rPr>
              <w:t>случае</w:t>
            </w:r>
            <w:r w:rsidRPr="00667124">
              <w:rPr>
                <w:spacing w:val="33"/>
                <w:sz w:val="26"/>
              </w:rPr>
              <w:t xml:space="preserve"> </w:t>
            </w:r>
            <w:r w:rsidRPr="00667124">
              <w:rPr>
                <w:sz w:val="26"/>
              </w:rPr>
              <w:t>одобрения</w:t>
            </w:r>
            <w:r w:rsidRPr="00667124">
              <w:rPr>
                <w:spacing w:val="59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64"/>
                <w:sz w:val="26"/>
              </w:rPr>
              <w:t xml:space="preserve"> </w:t>
            </w:r>
            <w:r w:rsidRPr="00667124">
              <w:rPr>
                <w:sz w:val="26"/>
              </w:rPr>
              <w:t>чувство</w:t>
            </w:r>
          </w:p>
        </w:tc>
      </w:tr>
    </w:tbl>
    <w:p w:rsidR="00EB720F" w:rsidRDefault="00EB720F">
      <w:pPr>
        <w:rPr>
          <w:sz w:val="26"/>
        </w:rPr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B720F">
      <w:pPr>
        <w:pStyle w:val="a3"/>
        <w:ind w:left="0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601"/>
        <w:gridCol w:w="6381"/>
      </w:tblGrid>
      <w:tr w:rsidR="00EB720F" w:rsidTr="00667124">
        <w:trPr>
          <w:trHeight w:val="2380"/>
        </w:trPr>
        <w:tc>
          <w:tcPr>
            <w:tcW w:w="2199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205" w:right="1056"/>
              <w:rPr>
                <w:sz w:val="26"/>
              </w:rPr>
            </w:pPr>
            <w:r w:rsidRPr="00667124">
              <w:rPr>
                <w:sz w:val="26"/>
              </w:rPr>
              <w:t>огорчения</w:t>
            </w:r>
            <w:r w:rsidRPr="00667124">
              <w:rPr>
                <w:spacing w:val="55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2"/>
                <w:sz w:val="26"/>
              </w:rPr>
              <w:t xml:space="preserve"> </w:t>
            </w:r>
            <w:r w:rsidRPr="00667124">
              <w:rPr>
                <w:sz w:val="26"/>
              </w:rPr>
              <w:t>случае</w:t>
            </w:r>
            <w:r w:rsidRPr="00667124">
              <w:rPr>
                <w:spacing w:val="58"/>
                <w:sz w:val="26"/>
              </w:rPr>
              <w:t xml:space="preserve"> </w:t>
            </w:r>
            <w:r w:rsidRPr="00667124">
              <w:rPr>
                <w:sz w:val="26"/>
              </w:rPr>
              <w:t>неодобрения</w:t>
            </w:r>
            <w:r w:rsidRPr="00667124">
              <w:rPr>
                <w:spacing w:val="51"/>
                <w:sz w:val="26"/>
              </w:rPr>
              <w:t xml:space="preserve"> </w:t>
            </w:r>
            <w:r w:rsidRPr="00667124">
              <w:rPr>
                <w:sz w:val="26"/>
              </w:rPr>
              <w:t>со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стороны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взрослых;</w:t>
            </w:r>
          </w:p>
          <w:p w:rsidR="00EB720F" w:rsidRPr="00667124" w:rsidRDefault="00ED650B" w:rsidP="00667124">
            <w:pPr>
              <w:pStyle w:val="TableParagraph"/>
              <w:spacing w:before="150" w:line="276" w:lineRule="auto"/>
              <w:ind w:left="107" w:right="1086"/>
              <w:rPr>
                <w:sz w:val="26"/>
              </w:rPr>
            </w:pPr>
            <w:r w:rsidRPr="00667124">
              <w:rPr>
                <w:sz w:val="26"/>
              </w:rPr>
              <w:t>-</w:t>
            </w:r>
            <w:r w:rsidRPr="00667124">
              <w:rPr>
                <w:spacing w:val="-8"/>
                <w:sz w:val="26"/>
              </w:rPr>
              <w:t xml:space="preserve"> </w:t>
            </w:r>
            <w:r w:rsidRPr="00667124">
              <w:rPr>
                <w:sz w:val="26"/>
              </w:rPr>
              <w:t>способный</w:t>
            </w:r>
            <w:r w:rsidRPr="00667124">
              <w:rPr>
                <w:spacing w:val="35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35"/>
                <w:sz w:val="26"/>
              </w:rPr>
              <w:t xml:space="preserve"> </w:t>
            </w:r>
            <w:r w:rsidRPr="00667124">
              <w:rPr>
                <w:sz w:val="26"/>
              </w:rPr>
              <w:t>самостоятельным</w:t>
            </w:r>
            <w:r w:rsidRPr="00667124">
              <w:rPr>
                <w:spacing w:val="34"/>
                <w:sz w:val="26"/>
              </w:rPr>
              <w:t xml:space="preserve"> </w:t>
            </w:r>
            <w:r w:rsidRPr="00667124">
              <w:rPr>
                <w:sz w:val="26"/>
              </w:rPr>
              <w:t>(свободным)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активным</w:t>
            </w:r>
            <w:r w:rsidRPr="00667124">
              <w:rPr>
                <w:spacing w:val="39"/>
                <w:sz w:val="26"/>
              </w:rPr>
              <w:t xml:space="preserve"> </w:t>
            </w:r>
            <w:r w:rsidRPr="00667124">
              <w:rPr>
                <w:sz w:val="26"/>
              </w:rPr>
              <w:t>действиям</w:t>
            </w:r>
            <w:r w:rsidRPr="00667124">
              <w:rPr>
                <w:spacing w:val="28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26"/>
                <w:sz w:val="26"/>
              </w:rPr>
              <w:t xml:space="preserve"> </w:t>
            </w:r>
            <w:r w:rsidRPr="00667124">
              <w:rPr>
                <w:sz w:val="26"/>
              </w:rPr>
              <w:t>общении.</w:t>
            </w:r>
            <w:r w:rsidRPr="00667124">
              <w:rPr>
                <w:spacing w:val="26"/>
                <w:sz w:val="26"/>
              </w:rPr>
              <w:t xml:space="preserve"> </w:t>
            </w:r>
            <w:r w:rsidRPr="00667124">
              <w:rPr>
                <w:sz w:val="26"/>
              </w:rPr>
              <w:t>Способный</w:t>
            </w:r>
          </w:p>
          <w:p w:rsidR="00EB720F" w:rsidRPr="00667124" w:rsidRDefault="00ED650B" w:rsidP="00667124">
            <w:pPr>
              <w:pStyle w:val="TableParagraph"/>
              <w:spacing w:before="1" w:line="273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общаться</w:t>
            </w:r>
            <w:r w:rsidRPr="00667124">
              <w:rPr>
                <w:spacing w:val="27"/>
                <w:sz w:val="26"/>
              </w:rPr>
              <w:t xml:space="preserve"> </w:t>
            </w:r>
            <w:r w:rsidRPr="00667124">
              <w:rPr>
                <w:sz w:val="26"/>
              </w:rPr>
              <w:t>с</w:t>
            </w:r>
            <w:r w:rsidRPr="00667124">
              <w:rPr>
                <w:spacing w:val="24"/>
                <w:sz w:val="26"/>
              </w:rPr>
              <w:t xml:space="preserve"> </w:t>
            </w:r>
            <w:r w:rsidRPr="00667124">
              <w:rPr>
                <w:sz w:val="26"/>
              </w:rPr>
              <w:t>другими</w:t>
            </w:r>
            <w:r w:rsidRPr="00667124">
              <w:rPr>
                <w:spacing w:val="27"/>
                <w:sz w:val="26"/>
              </w:rPr>
              <w:t xml:space="preserve"> </w:t>
            </w:r>
            <w:r w:rsidRPr="00667124">
              <w:rPr>
                <w:sz w:val="26"/>
              </w:rPr>
              <w:t>людьми</w:t>
            </w:r>
            <w:r w:rsidRPr="00667124">
              <w:rPr>
                <w:spacing w:val="2"/>
                <w:sz w:val="26"/>
              </w:rPr>
              <w:t xml:space="preserve"> </w:t>
            </w:r>
            <w:r w:rsidRPr="00667124">
              <w:rPr>
                <w:sz w:val="26"/>
              </w:rPr>
              <w:t>с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помощью вербальных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невербальных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средств</w:t>
            </w:r>
            <w:r w:rsidRPr="00667124">
              <w:rPr>
                <w:spacing w:val="38"/>
                <w:sz w:val="26"/>
              </w:rPr>
              <w:t xml:space="preserve"> </w:t>
            </w:r>
            <w:r w:rsidRPr="00667124">
              <w:rPr>
                <w:sz w:val="26"/>
              </w:rPr>
              <w:t>общения.</w:t>
            </w:r>
          </w:p>
        </w:tc>
      </w:tr>
      <w:tr w:rsidR="00EB720F" w:rsidTr="00667124">
        <w:trPr>
          <w:trHeight w:val="844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Познавательное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Знание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205"/>
              <w:rPr>
                <w:sz w:val="26"/>
              </w:rPr>
            </w:pP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интерес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окружающему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миру</w:t>
            </w:r>
            <w:r w:rsidRPr="00667124">
              <w:rPr>
                <w:spacing w:val="-9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активность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в поведении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деятельности</w:t>
            </w:r>
          </w:p>
        </w:tc>
      </w:tr>
      <w:tr w:rsidR="00EB720F" w:rsidTr="00667124">
        <w:trPr>
          <w:trHeight w:val="2882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Трудовое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Труд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  <w:tab w:val="left" w:pos="2587"/>
              </w:tabs>
              <w:spacing w:line="276" w:lineRule="auto"/>
              <w:ind w:right="852" w:firstLine="0"/>
              <w:rPr>
                <w:sz w:val="26"/>
              </w:rPr>
            </w:pPr>
            <w:r w:rsidRPr="00667124">
              <w:rPr>
                <w:sz w:val="26"/>
              </w:rPr>
              <w:t>поддерживающий</w:t>
            </w:r>
            <w:r w:rsidRPr="00667124">
              <w:rPr>
                <w:sz w:val="26"/>
              </w:rPr>
              <w:tab/>
              <w:t>элементарный</w:t>
            </w:r>
            <w:r w:rsidRPr="00667124">
              <w:rPr>
                <w:spacing w:val="54"/>
                <w:sz w:val="26"/>
              </w:rPr>
              <w:t xml:space="preserve"> </w:t>
            </w:r>
            <w:r w:rsidRPr="00667124">
              <w:rPr>
                <w:sz w:val="26"/>
              </w:rPr>
              <w:t>порядок</w:t>
            </w:r>
            <w:r w:rsidRPr="00667124">
              <w:rPr>
                <w:spacing w:val="47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окружающей</w:t>
            </w:r>
            <w:r w:rsidRPr="00667124">
              <w:rPr>
                <w:spacing w:val="3"/>
                <w:sz w:val="26"/>
              </w:rPr>
              <w:t xml:space="preserve"> </w:t>
            </w:r>
            <w:r w:rsidRPr="00667124">
              <w:rPr>
                <w:sz w:val="26"/>
              </w:rPr>
              <w:t>обстановке;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150" w:line="276" w:lineRule="auto"/>
              <w:ind w:right="738" w:firstLine="0"/>
              <w:rPr>
                <w:sz w:val="26"/>
              </w:rPr>
            </w:pPr>
            <w:r w:rsidRPr="00667124">
              <w:rPr>
                <w:sz w:val="26"/>
              </w:rPr>
              <w:t>стремящийся</w:t>
            </w:r>
            <w:r w:rsidRPr="00667124">
              <w:rPr>
                <w:spacing w:val="16"/>
                <w:sz w:val="26"/>
              </w:rPr>
              <w:t xml:space="preserve"> </w:t>
            </w:r>
            <w:r w:rsidRPr="00667124">
              <w:rPr>
                <w:sz w:val="26"/>
              </w:rPr>
              <w:t>помогать</w:t>
            </w:r>
            <w:r w:rsidRPr="00667124">
              <w:rPr>
                <w:spacing w:val="9"/>
                <w:sz w:val="26"/>
              </w:rPr>
              <w:t xml:space="preserve"> </w:t>
            </w:r>
            <w:r w:rsidRPr="00667124">
              <w:rPr>
                <w:sz w:val="26"/>
              </w:rPr>
              <w:t>взрослому в</w:t>
            </w:r>
            <w:r w:rsidRPr="00667124">
              <w:rPr>
                <w:spacing w:val="2"/>
                <w:sz w:val="26"/>
              </w:rPr>
              <w:t xml:space="preserve"> </w:t>
            </w:r>
            <w:r w:rsidRPr="00667124">
              <w:rPr>
                <w:sz w:val="26"/>
              </w:rPr>
              <w:t>доступных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действиях;</w:t>
            </w:r>
          </w:p>
          <w:p w:rsidR="00EB720F" w:rsidRPr="00667124" w:rsidRDefault="00ED650B" w:rsidP="00667124">
            <w:pPr>
              <w:pStyle w:val="TableParagraph"/>
              <w:spacing w:before="159" w:line="240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стремящийся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56"/>
                <w:sz w:val="26"/>
              </w:rPr>
              <w:t xml:space="preserve"> </w:t>
            </w:r>
            <w:r w:rsidRPr="00667124">
              <w:rPr>
                <w:sz w:val="26"/>
              </w:rPr>
              <w:t>самостоятельности</w:t>
            </w:r>
            <w:r w:rsidRPr="00667124">
              <w:rPr>
                <w:spacing w:val="2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</w:p>
          <w:p w:rsidR="00EB720F" w:rsidRPr="00667124" w:rsidRDefault="00ED650B" w:rsidP="00667124">
            <w:pPr>
              <w:pStyle w:val="TableParagraph"/>
              <w:spacing w:before="45" w:line="273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самообслуживании,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7"/>
                <w:sz w:val="26"/>
              </w:rPr>
              <w:t xml:space="preserve"> </w:t>
            </w:r>
            <w:r w:rsidRPr="00667124">
              <w:rPr>
                <w:sz w:val="26"/>
              </w:rPr>
              <w:t>быту,</w:t>
            </w:r>
            <w:r w:rsidRPr="00667124">
              <w:rPr>
                <w:spacing w:val="9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5"/>
                <w:sz w:val="26"/>
              </w:rPr>
              <w:t xml:space="preserve"> </w:t>
            </w:r>
            <w:r w:rsidRPr="00667124">
              <w:rPr>
                <w:sz w:val="26"/>
              </w:rPr>
              <w:t>игре,</w:t>
            </w:r>
            <w:r w:rsidRPr="00667124">
              <w:rPr>
                <w:spacing w:val="7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продуктивных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видах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деятельности.</w:t>
            </w:r>
          </w:p>
        </w:tc>
      </w:tr>
      <w:tr w:rsidR="00EB720F" w:rsidTr="00667124">
        <w:trPr>
          <w:trHeight w:val="2222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194" w:lineRule="auto"/>
              <w:ind w:left="107" w:right="94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Физическое и</w:t>
            </w:r>
            <w:r w:rsidRPr="00667124">
              <w:rPr>
                <w:b/>
                <w:spacing w:val="1"/>
                <w:sz w:val="26"/>
              </w:rPr>
              <w:t xml:space="preserve"> </w:t>
            </w:r>
            <w:r w:rsidRPr="00667124"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0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Здоровье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74" w:firstLine="0"/>
              <w:rPr>
                <w:sz w:val="26"/>
              </w:rPr>
            </w:pPr>
            <w:r w:rsidRPr="00667124">
              <w:rPr>
                <w:sz w:val="26"/>
              </w:rPr>
              <w:t>выполняющий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действия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по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самообслуживанию: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моет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руки,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самостоятельно ест,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ложится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спать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т.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д.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40" w:lineRule="auto"/>
              <w:ind w:left="258"/>
              <w:rPr>
                <w:sz w:val="26"/>
              </w:rPr>
            </w:pPr>
            <w:r w:rsidRPr="00667124">
              <w:rPr>
                <w:sz w:val="26"/>
              </w:rPr>
              <w:t>стремящийся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быть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опрятным;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38" w:line="240" w:lineRule="auto"/>
              <w:ind w:left="258"/>
              <w:rPr>
                <w:sz w:val="26"/>
              </w:rPr>
            </w:pP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интерес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физической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активности;</w:t>
            </w:r>
          </w:p>
          <w:p w:rsidR="00EB720F" w:rsidRPr="00667124" w:rsidRDefault="00ED650B" w:rsidP="00667124">
            <w:pPr>
              <w:pStyle w:val="TableParagraph"/>
              <w:spacing w:before="44" w:line="273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-соблюдающий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элементарные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правила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безопасности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быту, в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ДОУ,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на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природе.</w:t>
            </w:r>
          </w:p>
        </w:tc>
      </w:tr>
      <w:tr w:rsidR="00EB720F" w:rsidTr="00667124">
        <w:trPr>
          <w:trHeight w:val="1192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27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Этико-</w:t>
            </w:r>
          </w:p>
          <w:p w:rsidR="00EB720F" w:rsidRPr="00667124" w:rsidRDefault="00ED650B" w:rsidP="00667124">
            <w:pPr>
              <w:pStyle w:val="TableParagraph"/>
              <w:spacing w:line="271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эстетическое</w:t>
            </w:r>
          </w:p>
        </w:tc>
        <w:tc>
          <w:tcPr>
            <w:tcW w:w="160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2" w:line="194" w:lineRule="auto"/>
              <w:ind w:left="107" w:right="236"/>
              <w:rPr>
                <w:sz w:val="26"/>
              </w:rPr>
            </w:pPr>
            <w:r w:rsidRPr="00667124">
              <w:rPr>
                <w:sz w:val="26"/>
              </w:rPr>
              <w:t>Культура</w:t>
            </w:r>
            <w:r w:rsidRPr="00667124">
              <w:rPr>
                <w:spacing w:val="-17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красота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-эмоционально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отзывчивый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красоте;</w:t>
            </w:r>
          </w:p>
          <w:p w:rsidR="00EB720F" w:rsidRPr="00667124" w:rsidRDefault="00ED650B" w:rsidP="00667124">
            <w:pPr>
              <w:pStyle w:val="TableParagraph"/>
              <w:spacing w:before="44" w:line="273" w:lineRule="auto"/>
              <w:ind w:left="107" w:right="1170"/>
              <w:rPr>
                <w:sz w:val="26"/>
              </w:rPr>
            </w:pPr>
            <w:r w:rsidRPr="00667124">
              <w:rPr>
                <w:sz w:val="26"/>
              </w:rPr>
              <w:t>-проявляющий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интерес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желание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заниматься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продуктивными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видами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деятельности.</w:t>
            </w:r>
          </w:p>
        </w:tc>
      </w:tr>
    </w:tbl>
    <w:p w:rsidR="00EB720F" w:rsidRDefault="00EB720F">
      <w:pPr>
        <w:pStyle w:val="a3"/>
        <w:spacing w:before="1"/>
        <w:ind w:left="0"/>
        <w:rPr>
          <w:sz w:val="21"/>
        </w:rPr>
      </w:pPr>
    </w:p>
    <w:p w:rsidR="00EB720F" w:rsidRDefault="00ED650B">
      <w:pPr>
        <w:pStyle w:val="2"/>
        <w:numPr>
          <w:ilvl w:val="2"/>
          <w:numId w:val="27"/>
        </w:numPr>
        <w:tabs>
          <w:tab w:val="left" w:pos="868"/>
        </w:tabs>
        <w:spacing w:before="166" w:line="163" w:lineRule="auto"/>
        <w:ind w:right="319" w:firstLine="0"/>
      </w:pPr>
      <w:r>
        <w:t>Целевые ориентиры воспитательной работы для детей дошкольного возраста</w:t>
      </w:r>
      <w:r>
        <w:rPr>
          <w:spacing w:val="-6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EB720F" w:rsidRDefault="00ED650B">
      <w:pPr>
        <w:pStyle w:val="a3"/>
        <w:spacing w:line="298" w:lineRule="exact"/>
        <w:ind w:left="1842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 годам)</w:t>
      </w:r>
    </w:p>
    <w:p w:rsidR="00EB720F" w:rsidRDefault="00EB720F">
      <w:pPr>
        <w:pStyle w:val="a3"/>
        <w:spacing w:before="7" w:after="1"/>
        <w:ind w:left="0"/>
        <w:rPr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596"/>
        <w:gridCol w:w="6381"/>
      </w:tblGrid>
      <w:tr w:rsidR="00EB720F" w:rsidTr="00667124">
        <w:trPr>
          <w:trHeight w:val="803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left="107" w:right="619"/>
              <w:rPr>
                <w:sz w:val="26"/>
              </w:rPr>
            </w:pPr>
            <w:r w:rsidRPr="00667124">
              <w:rPr>
                <w:spacing w:val="-1"/>
                <w:sz w:val="26"/>
              </w:rPr>
              <w:t>Направления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воспитания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667124">
              <w:rPr>
                <w:sz w:val="26"/>
              </w:rPr>
              <w:t>Ценности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Показатели</w:t>
            </w:r>
          </w:p>
        </w:tc>
      </w:tr>
      <w:tr w:rsidR="00EB720F" w:rsidTr="00667124">
        <w:trPr>
          <w:trHeight w:val="1535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Патриотическое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left="110" w:right="547"/>
              <w:rPr>
                <w:sz w:val="26"/>
              </w:rPr>
            </w:pPr>
            <w:r w:rsidRPr="00667124">
              <w:rPr>
                <w:sz w:val="26"/>
              </w:rPr>
              <w:t>Родина,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pacing w:val="-1"/>
                <w:sz w:val="26"/>
              </w:rPr>
              <w:t>природа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 w:right="137"/>
              <w:rPr>
                <w:sz w:val="26"/>
              </w:rPr>
            </w:pPr>
            <w:r w:rsidRPr="00667124">
              <w:rPr>
                <w:sz w:val="26"/>
              </w:rPr>
              <w:t>-любящий свою малую родину и имеющий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представление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о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своей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стране,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испытывающий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чувство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привязанности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родному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дому,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семье,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близким</w:t>
            </w:r>
          </w:p>
          <w:p w:rsidR="00EB720F" w:rsidRPr="00667124" w:rsidRDefault="00ED650B" w:rsidP="00667124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людям.</w:t>
            </w:r>
          </w:p>
        </w:tc>
      </w:tr>
      <w:tr w:rsidR="00EB720F" w:rsidTr="00667124">
        <w:trPr>
          <w:trHeight w:val="1773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Социальное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left="110"/>
              <w:rPr>
                <w:sz w:val="26"/>
              </w:rPr>
            </w:pPr>
            <w:r w:rsidRPr="00667124">
              <w:rPr>
                <w:w w:val="95"/>
                <w:sz w:val="26"/>
              </w:rPr>
              <w:t>Человек,</w:t>
            </w:r>
            <w:r w:rsidRPr="00667124">
              <w:rPr>
                <w:spacing w:val="-59"/>
                <w:w w:val="95"/>
                <w:sz w:val="26"/>
              </w:rPr>
              <w:t xml:space="preserve"> </w:t>
            </w:r>
            <w:r w:rsidRPr="00667124">
              <w:rPr>
                <w:sz w:val="26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 w:rsidRPr="00667124">
              <w:rPr>
                <w:sz w:val="26"/>
              </w:rPr>
              <w:t>дружба,</w:t>
            </w:r>
          </w:p>
          <w:p w:rsidR="00EB720F" w:rsidRPr="00667124" w:rsidRDefault="00ED650B" w:rsidP="00667124">
            <w:pPr>
              <w:pStyle w:val="TableParagraph"/>
              <w:spacing w:before="17" w:line="259" w:lineRule="auto"/>
              <w:ind w:left="110"/>
              <w:rPr>
                <w:sz w:val="26"/>
              </w:rPr>
            </w:pPr>
            <w:r w:rsidRPr="00667124">
              <w:rPr>
                <w:w w:val="95"/>
                <w:sz w:val="26"/>
              </w:rPr>
              <w:t>сотрудниче</w:t>
            </w:r>
            <w:r w:rsidRPr="00667124">
              <w:rPr>
                <w:spacing w:val="1"/>
                <w:w w:val="95"/>
                <w:sz w:val="26"/>
              </w:rPr>
              <w:t xml:space="preserve"> </w:t>
            </w:r>
            <w:r w:rsidRPr="00667124">
              <w:rPr>
                <w:sz w:val="26"/>
              </w:rPr>
              <w:t>ство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-различающий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основные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проявления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добра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зла,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принимающий и уважающий ценности семьи и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общества,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правдивый,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искренний,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способный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</w:p>
          <w:p w:rsidR="00EB720F" w:rsidRPr="00667124" w:rsidRDefault="00ED650B" w:rsidP="0066712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сочувствию и заботе, к нравственному поступку,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задатки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чувства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долга: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ответственность</w:t>
            </w:r>
          </w:p>
        </w:tc>
      </w:tr>
    </w:tbl>
    <w:p w:rsidR="00EB720F" w:rsidRDefault="00EB720F">
      <w:pPr>
        <w:spacing w:line="276" w:lineRule="auto"/>
        <w:rPr>
          <w:sz w:val="26"/>
        </w:rPr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B720F">
      <w:pPr>
        <w:pStyle w:val="a3"/>
        <w:ind w:left="0"/>
        <w:rPr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596"/>
        <w:gridCol w:w="6381"/>
      </w:tblGrid>
      <w:tr w:rsidR="00EB720F" w:rsidTr="00667124">
        <w:trPr>
          <w:trHeight w:val="2565"/>
        </w:trPr>
        <w:tc>
          <w:tcPr>
            <w:tcW w:w="2199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за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свои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действия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поведение;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принимающий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уважающий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различия</w:t>
            </w:r>
            <w:r w:rsidRPr="00667124">
              <w:rPr>
                <w:spacing w:val="2"/>
                <w:sz w:val="26"/>
              </w:rPr>
              <w:t xml:space="preserve"> </w:t>
            </w:r>
            <w:r w:rsidRPr="00667124">
              <w:rPr>
                <w:sz w:val="26"/>
              </w:rPr>
              <w:t>между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людьми;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 w:rsidRPr="00667124">
              <w:rPr>
                <w:sz w:val="26"/>
              </w:rPr>
              <w:t>освоивший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основы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речевой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культуры;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39" w:line="276" w:lineRule="auto"/>
              <w:ind w:right="910" w:firstLine="0"/>
              <w:rPr>
                <w:sz w:val="26"/>
              </w:rPr>
            </w:pPr>
            <w:r w:rsidRPr="00667124">
              <w:rPr>
                <w:sz w:val="26"/>
              </w:rPr>
              <w:t>дружелюбный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доброжелательный,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умеющий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слушать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слышать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собеседника, способный</w:t>
            </w:r>
          </w:p>
          <w:p w:rsidR="00EB720F" w:rsidRPr="00667124" w:rsidRDefault="00ED650B" w:rsidP="00667124">
            <w:pPr>
              <w:pStyle w:val="TableParagraph"/>
              <w:spacing w:line="276" w:lineRule="auto"/>
              <w:ind w:left="107" w:right="441"/>
              <w:rPr>
                <w:sz w:val="26"/>
              </w:rPr>
            </w:pPr>
            <w:r w:rsidRPr="00667124">
              <w:rPr>
                <w:sz w:val="26"/>
              </w:rPr>
              <w:t>взаимодействовать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со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взрослыми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сверстниками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на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основе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общих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интересов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дел.</w:t>
            </w:r>
          </w:p>
        </w:tc>
      </w:tr>
      <w:tr w:rsidR="00EB720F" w:rsidTr="00667124">
        <w:trPr>
          <w:trHeight w:val="2753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Познавательное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 w:rsidRPr="00667124">
              <w:rPr>
                <w:sz w:val="26"/>
              </w:rPr>
              <w:t>Знания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 w:right="428"/>
              <w:jc w:val="both"/>
              <w:rPr>
                <w:sz w:val="26"/>
              </w:rPr>
            </w:pPr>
            <w:r w:rsidRPr="00667124">
              <w:rPr>
                <w:sz w:val="26"/>
              </w:rPr>
              <w:t>Любознательный,</w:t>
            </w:r>
            <w:r w:rsidRPr="00667124">
              <w:rPr>
                <w:spacing w:val="-13"/>
                <w:sz w:val="26"/>
              </w:rPr>
              <w:t xml:space="preserve"> </w:t>
            </w:r>
            <w:r w:rsidRPr="00667124">
              <w:rPr>
                <w:sz w:val="26"/>
              </w:rPr>
              <w:t>наблюдательный,</w:t>
            </w:r>
            <w:r w:rsidRPr="00667124">
              <w:rPr>
                <w:spacing w:val="-13"/>
                <w:sz w:val="26"/>
              </w:rPr>
              <w:t xml:space="preserve"> </w:t>
            </w:r>
            <w:r w:rsidRPr="00667124">
              <w:rPr>
                <w:sz w:val="26"/>
              </w:rPr>
              <w:t>испытывающий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потребность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самовыражении,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том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числе</w:t>
            </w:r>
          </w:p>
          <w:p w:rsidR="00EB720F" w:rsidRPr="00667124" w:rsidRDefault="00ED650B" w:rsidP="00667124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 w:rsidRPr="00667124">
              <w:rPr>
                <w:sz w:val="26"/>
              </w:rPr>
              <w:t>творческом,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активность,</w:t>
            </w:r>
          </w:p>
          <w:p w:rsidR="00EB720F" w:rsidRPr="00667124" w:rsidRDefault="00ED650B" w:rsidP="00667124">
            <w:pPr>
              <w:pStyle w:val="TableParagraph"/>
              <w:spacing w:before="39" w:line="276" w:lineRule="auto"/>
              <w:ind w:left="107" w:right="542"/>
              <w:jc w:val="both"/>
              <w:rPr>
                <w:sz w:val="26"/>
              </w:rPr>
            </w:pPr>
            <w:r w:rsidRPr="00667124">
              <w:rPr>
                <w:sz w:val="26"/>
              </w:rPr>
              <w:t>самостоятельность, инициативу в познавательной,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игровой, коммуникативной и продуктивных видах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деятельности и в самообслуживании, обладающий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первичной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картиной мира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на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основе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традиционных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107"/>
              <w:jc w:val="both"/>
              <w:rPr>
                <w:sz w:val="26"/>
              </w:rPr>
            </w:pPr>
            <w:r w:rsidRPr="00667124">
              <w:rPr>
                <w:sz w:val="26"/>
              </w:rPr>
              <w:t>ценностей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российского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общества.</w:t>
            </w:r>
          </w:p>
        </w:tc>
      </w:tr>
      <w:tr w:rsidR="00EB720F" w:rsidTr="00667124">
        <w:trPr>
          <w:trHeight w:val="1879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Трудовое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667124">
              <w:rPr>
                <w:sz w:val="26"/>
              </w:rPr>
              <w:t>Труд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 w:right="145"/>
              <w:rPr>
                <w:sz w:val="26"/>
              </w:rPr>
            </w:pPr>
            <w:r w:rsidRPr="00667124">
              <w:rPr>
                <w:sz w:val="26"/>
              </w:rPr>
              <w:t>-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понимающий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ценность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труда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семье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в обществе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на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основе</w:t>
            </w:r>
            <w:r w:rsidRPr="00667124">
              <w:rPr>
                <w:spacing w:val="2"/>
                <w:sz w:val="26"/>
              </w:rPr>
              <w:t xml:space="preserve"> </w:t>
            </w:r>
            <w:r w:rsidRPr="00667124">
              <w:rPr>
                <w:sz w:val="26"/>
              </w:rPr>
              <w:t>уважения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к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людям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труда,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результатам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их</w:t>
            </w:r>
          </w:p>
          <w:p w:rsidR="00EB720F" w:rsidRPr="00667124" w:rsidRDefault="00ED650B" w:rsidP="00667124">
            <w:pPr>
              <w:pStyle w:val="TableParagraph"/>
              <w:spacing w:line="276" w:lineRule="auto"/>
              <w:ind w:left="107" w:right="1201"/>
              <w:rPr>
                <w:sz w:val="26"/>
              </w:rPr>
            </w:pPr>
            <w:r w:rsidRPr="00667124">
              <w:rPr>
                <w:sz w:val="26"/>
              </w:rPr>
              <w:t>деятельности,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проявляющий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трудолюбие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при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выполнении поручений и в самостоятельной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деятельности.</w:t>
            </w:r>
          </w:p>
        </w:tc>
      </w:tr>
      <w:tr w:rsidR="00EB720F" w:rsidTr="00667124">
        <w:trPr>
          <w:trHeight w:val="1535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left="107" w:right="94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Физическое и</w:t>
            </w:r>
            <w:r w:rsidRPr="00667124">
              <w:rPr>
                <w:b/>
                <w:spacing w:val="1"/>
                <w:sz w:val="26"/>
              </w:rPr>
              <w:t xml:space="preserve"> </w:t>
            </w:r>
            <w:r w:rsidRPr="00667124"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667124">
              <w:rPr>
                <w:sz w:val="26"/>
              </w:rPr>
              <w:t>Здоровье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-владеющий основными навыками личной и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общественной гигиены, стремящийся соблюдать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правила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безопасного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поведения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быту,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социуме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(в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том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числе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цифровой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среде),</w:t>
            </w:r>
            <w:r w:rsidRPr="00667124">
              <w:rPr>
                <w:spacing w:val="-1"/>
                <w:sz w:val="26"/>
              </w:rPr>
              <w:t xml:space="preserve"> </w:t>
            </w:r>
            <w:r w:rsidRPr="00667124">
              <w:rPr>
                <w:sz w:val="26"/>
              </w:rPr>
              <w:t>природе.</w:t>
            </w:r>
          </w:p>
        </w:tc>
      </w:tr>
      <w:tr w:rsidR="00EB720F" w:rsidTr="00667124">
        <w:trPr>
          <w:trHeight w:val="1879"/>
        </w:trPr>
        <w:tc>
          <w:tcPr>
            <w:tcW w:w="219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Этико-</w:t>
            </w:r>
          </w:p>
          <w:p w:rsidR="00EB720F" w:rsidRPr="00667124" w:rsidRDefault="00ED650B" w:rsidP="00667124">
            <w:pPr>
              <w:pStyle w:val="TableParagraph"/>
              <w:spacing w:before="22" w:line="240" w:lineRule="auto"/>
              <w:ind w:left="107"/>
              <w:rPr>
                <w:b/>
                <w:sz w:val="26"/>
              </w:rPr>
            </w:pPr>
            <w:r w:rsidRPr="00667124">
              <w:rPr>
                <w:b/>
                <w:sz w:val="26"/>
              </w:rPr>
              <w:t>эстетическое</w:t>
            </w:r>
          </w:p>
        </w:tc>
        <w:tc>
          <w:tcPr>
            <w:tcW w:w="159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left="110" w:right="228"/>
              <w:rPr>
                <w:sz w:val="26"/>
              </w:rPr>
            </w:pPr>
            <w:r w:rsidRPr="00667124">
              <w:rPr>
                <w:sz w:val="26"/>
              </w:rPr>
              <w:t>Культура</w:t>
            </w:r>
            <w:r w:rsidRPr="00667124">
              <w:rPr>
                <w:spacing w:val="-17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красота</w:t>
            </w:r>
          </w:p>
        </w:tc>
        <w:tc>
          <w:tcPr>
            <w:tcW w:w="638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667124">
              <w:rPr>
                <w:sz w:val="26"/>
              </w:rPr>
              <w:t>-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способный</w:t>
            </w:r>
            <w:r w:rsidRPr="00667124">
              <w:rPr>
                <w:spacing w:val="-6"/>
                <w:sz w:val="26"/>
              </w:rPr>
              <w:t xml:space="preserve"> </w:t>
            </w:r>
            <w:r w:rsidRPr="00667124">
              <w:rPr>
                <w:sz w:val="26"/>
              </w:rPr>
              <w:t>воспринимать</w:t>
            </w:r>
            <w:r w:rsidRPr="00667124">
              <w:rPr>
                <w:spacing w:val="-7"/>
                <w:sz w:val="26"/>
              </w:rPr>
              <w:t xml:space="preserve"> </w:t>
            </w:r>
            <w:r w:rsidRPr="00667124">
              <w:rPr>
                <w:sz w:val="26"/>
              </w:rPr>
              <w:t>и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чувствовать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прекрасное</w:t>
            </w:r>
            <w:r w:rsidRPr="00667124">
              <w:rPr>
                <w:spacing w:val="-4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быту, природе, поступках, искусстве, стремящийся к</w:t>
            </w:r>
            <w:r w:rsidRPr="00667124">
              <w:rPr>
                <w:spacing w:val="1"/>
                <w:sz w:val="26"/>
              </w:rPr>
              <w:t xml:space="preserve"> </w:t>
            </w:r>
            <w:r w:rsidRPr="00667124">
              <w:rPr>
                <w:sz w:val="26"/>
              </w:rPr>
              <w:t>отображению</w:t>
            </w:r>
            <w:r w:rsidRPr="00667124">
              <w:rPr>
                <w:spacing w:val="-2"/>
                <w:sz w:val="26"/>
              </w:rPr>
              <w:t xml:space="preserve"> </w:t>
            </w:r>
            <w:r w:rsidRPr="00667124">
              <w:rPr>
                <w:sz w:val="26"/>
              </w:rPr>
              <w:t>прекрасного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в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продуктивных видах</w:t>
            </w:r>
          </w:p>
          <w:p w:rsidR="00EB720F" w:rsidRPr="00667124" w:rsidRDefault="00ED650B" w:rsidP="00667124">
            <w:pPr>
              <w:pStyle w:val="TableParagraph"/>
              <w:spacing w:line="273" w:lineRule="auto"/>
              <w:ind w:left="107" w:right="184"/>
              <w:rPr>
                <w:sz w:val="26"/>
              </w:rPr>
            </w:pPr>
            <w:r w:rsidRPr="00667124">
              <w:rPr>
                <w:sz w:val="26"/>
              </w:rPr>
              <w:t>деятельности,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обладающий</w:t>
            </w:r>
            <w:r w:rsidRPr="00667124">
              <w:rPr>
                <w:spacing w:val="-5"/>
                <w:sz w:val="26"/>
              </w:rPr>
              <w:t xml:space="preserve"> </w:t>
            </w:r>
            <w:r w:rsidRPr="00667124">
              <w:rPr>
                <w:sz w:val="26"/>
              </w:rPr>
              <w:t>зачатками</w:t>
            </w:r>
            <w:r w:rsidRPr="00667124">
              <w:rPr>
                <w:spacing w:val="-3"/>
                <w:sz w:val="26"/>
              </w:rPr>
              <w:t xml:space="preserve"> </w:t>
            </w:r>
            <w:r w:rsidRPr="00667124">
              <w:rPr>
                <w:sz w:val="26"/>
              </w:rPr>
              <w:t>художественно-</w:t>
            </w:r>
            <w:r w:rsidRPr="00667124">
              <w:rPr>
                <w:spacing w:val="-62"/>
                <w:sz w:val="26"/>
              </w:rPr>
              <w:t xml:space="preserve"> </w:t>
            </w:r>
            <w:r w:rsidRPr="00667124">
              <w:rPr>
                <w:sz w:val="26"/>
              </w:rPr>
              <w:t>эстетического вкуса.</w:t>
            </w:r>
          </w:p>
        </w:tc>
      </w:tr>
    </w:tbl>
    <w:p w:rsidR="00EB720F" w:rsidRDefault="00EB720F">
      <w:pPr>
        <w:spacing w:line="273" w:lineRule="auto"/>
        <w:rPr>
          <w:sz w:val="26"/>
        </w:rPr>
        <w:sectPr w:rsidR="00EB720F">
          <w:pgSz w:w="11920" w:h="16850"/>
          <w:pgMar w:top="980" w:right="500" w:bottom="280" w:left="1000" w:header="761" w:footer="0" w:gutter="0"/>
          <w:cols w:space="720"/>
        </w:sectPr>
      </w:pPr>
    </w:p>
    <w:p w:rsidR="00EB720F" w:rsidRDefault="00ED650B">
      <w:pPr>
        <w:pStyle w:val="1"/>
        <w:numPr>
          <w:ilvl w:val="0"/>
          <w:numId w:val="32"/>
        </w:numPr>
        <w:tabs>
          <w:tab w:val="left" w:pos="2739"/>
        </w:tabs>
        <w:spacing w:before="94"/>
        <w:ind w:left="2738" w:hanging="213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EB720F" w:rsidRDefault="00ED650B">
      <w:pPr>
        <w:pStyle w:val="a5"/>
        <w:numPr>
          <w:ilvl w:val="1"/>
          <w:numId w:val="22"/>
        </w:numPr>
        <w:tabs>
          <w:tab w:val="left" w:pos="641"/>
        </w:tabs>
        <w:spacing w:before="161"/>
        <w:jc w:val="both"/>
        <w:rPr>
          <w:b/>
          <w:sz w:val="26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</w:t>
      </w:r>
    </w:p>
    <w:p w:rsidR="00EB720F" w:rsidRDefault="00ED650B">
      <w:pPr>
        <w:spacing w:before="45" w:line="276" w:lineRule="auto"/>
        <w:ind w:left="217" w:right="685" w:firstLine="851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элементов: уклад, воспитывающая среда, общность,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свое наполнение для решения задач воспитания и становления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B720F" w:rsidRDefault="00EB720F">
      <w:pPr>
        <w:pStyle w:val="a3"/>
        <w:spacing w:before="5"/>
        <w:ind w:left="0"/>
        <w:rPr>
          <w:sz w:val="32"/>
        </w:rPr>
      </w:pPr>
    </w:p>
    <w:p w:rsidR="00EB720F" w:rsidRDefault="00ED650B">
      <w:pPr>
        <w:pStyle w:val="1"/>
        <w:numPr>
          <w:ilvl w:val="2"/>
          <w:numId w:val="22"/>
        </w:numPr>
        <w:tabs>
          <w:tab w:val="left" w:pos="4070"/>
        </w:tabs>
        <w:spacing w:before="0"/>
        <w:ind w:left="4069" w:hanging="704"/>
        <w:jc w:val="both"/>
      </w:pPr>
      <w:r>
        <w:t>Уклад</w:t>
      </w:r>
      <w:r>
        <w:rPr>
          <w:spacing w:val="-5"/>
        </w:rPr>
        <w:t xml:space="preserve"> </w:t>
      </w:r>
      <w:r>
        <w:t>ДОУ</w:t>
      </w:r>
    </w:p>
    <w:p w:rsidR="00EB720F" w:rsidRDefault="00ED650B">
      <w:pPr>
        <w:pStyle w:val="a3"/>
        <w:spacing w:before="45" w:line="276" w:lineRule="auto"/>
        <w:ind w:right="687" w:firstLine="779"/>
        <w:jc w:val="both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2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EB720F" w:rsidRDefault="00ED650B">
      <w:pPr>
        <w:pStyle w:val="a3"/>
        <w:spacing w:line="276" w:lineRule="auto"/>
        <w:ind w:right="696" w:firstLine="650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 циклов</w:t>
      </w:r>
      <w:r>
        <w:rPr>
          <w:spacing w:val="-2"/>
        </w:rPr>
        <w:t xml:space="preserve"> </w:t>
      </w:r>
      <w:r>
        <w:t>жизни ДОУ.</w:t>
      </w:r>
    </w:p>
    <w:p w:rsidR="00EB720F" w:rsidRDefault="00ED650B">
      <w:pPr>
        <w:pStyle w:val="a3"/>
        <w:spacing w:line="276" w:lineRule="auto"/>
        <w:ind w:right="693" w:firstLine="583"/>
        <w:jc w:val="both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ДОУ).</w:t>
      </w:r>
    </w:p>
    <w:p w:rsidR="00EB720F" w:rsidRDefault="00ED650B">
      <w:pPr>
        <w:pStyle w:val="1"/>
        <w:numPr>
          <w:ilvl w:val="2"/>
          <w:numId w:val="22"/>
        </w:numPr>
        <w:tabs>
          <w:tab w:val="left" w:pos="3370"/>
        </w:tabs>
        <w:spacing w:before="5"/>
        <w:ind w:left="3369" w:hanging="702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ДОУ</w:t>
      </w:r>
    </w:p>
    <w:p w:rsidR="00EB720F" w:rsidRDefault="00ED650B">
      <w:pPr>
        <w:pStyle w:val="a3"/>
        <w:spacing w:before="43" w:line="278" w:lineRule="auto"/>
        <w:ind w:right="692" w:firstLine="777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EB720F" w:rsidRDefault="00ED650B">
      <w:pPr>
        <w:pStyle w:val="a3"/>
        <w:spacing w:line="276" w:lineRule="auto"/>
        <w:ind w:right="687" w:firstLine="777"/>
        <w:jc w:val="both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структурированность.</w:t>
      </w:r>
    </w:p>
    <w:p w:rsidR="00EB720F" w:rsidRDefault="00ED650B">
      <w:pPr>
        <w:pStyle w:val="1"/>
        <w:numPr>
          <w:ilvl w:val="2"/>
          <w:numId w:val="22"/>
        </w:numPr>
        <w:tabs>
          <w:tab w:val="left" w:pos="3300"/>
        </w:tabs>
        <w:spacing w:before="0"/>
        <w:ind w:left="3299" w:hanging="702"/>
        <w:jc w:val="both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ДОУ</w:t>
      </w:r>
    </w:p>
    <w:p w:rsidR="00EB720F" w:rsidRDefault="00ED650B">
      <w:pPr>
        <w:pStyle w:val="a3"/>
        <w:spacing w:before="42" w:line="276" w:lineRule="auto"/>
        <w:ind w:right="687" w:firstLine="453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ДОУ. 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EB720F" w:rsidRDefault="00ED650B">
      <w:pPr>
        <w:pStyle w:val="a3"/>
        <w:jc w:val="both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 должны: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47" w:line="276" w:lineRule="auto"/>
        <w:ind w:left="217" w:right="1533" w:firstLine="0"/>
        <w:rPr>
          <w:sz w:val="26"/>
        </w:rPr>
      </w:pPr>
      <w:r>
        <w:rPr>
          <w:sz w:val="26"/>
        </w:rPr>
        <w:t>быть примером в формировании полноценных и сформированных ценностных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поведения;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4"/>
        </w:tabs>
        <w:spacing w:line="276" w:lineRule="auto"/>
        <w:ind w:right="686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самые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незначительные</w:t>
      </w:r>
    </w:p>
    <w:p w:rsidR="00EB720F" w:rsidRDefault="00ED650B">
      <w:pPr>
        <w:pStyle w:val="a3"/>
        <w:ind w:left="330"/>
        <w:jc w:val="both"/>
      </w:pPr>
      <w:r>
        <w:t>стремления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общению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взаимодействию;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85" w:line="278" w:lineRule="auto"/>
        <w:ind w:left="330" w:right="825" w:firstLine="710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общественную направленность;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5" w:line="278" w:lineRule="auto"/>
        <w:ind w:left="330" w:right="817" w:firstLine="710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30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EB720F" w:rsidRDefault="00EB720F">
      <w:pPr>
        <w:spacing w:line="278" w:lineRule="auto"/>
        <w:jc w:val="both"/>
        <w:rPr>
          <w:sz w:val="26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  <w:tab w:val="left" w:pos="5135"/>
        </w:tabs>
        <w:spacing w:before="88" w:line="276" w:lineRule="auto"/>
        <w:ind w:left="330" w:right="809" w:firstLine="710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66"/>
          <w:sz w:val="26"/>
        </w:rPr>
        <w:t xml:space="preserve"> </w:t>
      </w:r>
      <w:r>
        <w:rPr>
          <w:sz w:val="26"/>
        </w:rPr>
        <w:t>учить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62"/>
          <w:sz w:val="26"/>
        </w:rPr>
        <w:t xml:space="preserve"> </w:t>
      </w:r>
      <w:r>
        <w:rPr>
          <w:sz w:val="26"/>
        </w:rPr>
        <w:t>чуткость</w:t>
      </w:r>
      <w:r>
        <w:rPr>
          <w:spacing w:val="68"/>
          <w:sz w:val="26"/>
        </w:rPr>
        <w:t xml:space="preserve"> </w:t>
      </w:r>
      <w:r>
        <w:rPr>
          <w:sz w:val="26"/>
        </w:rPr>
        <w:t>к</w:t>
      </w:r>
      <w:r>
        <w:rPr>
          <w:spacing w:val="101"/>
          <w:sz w:val="26"/>
        </w:rPr>
        <w:t xml:space="preserve"> </w:t>
      </w:r>
      <w:r>
        <w:rPr>
          <w:sz w:val="26"/>
        </w:rPr>
        <w:t>сверстникам,</w:t>
      </w:r>
      <w:r>
        <w:rPr>
          <w:sz w:val="26"/>
        </w:rPr>
        <w:tab/>
        <w:t>побуждать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2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-63"/>
          <w:sz w:val="26"/>
        </w:rPr>
        <w:t xml:space="preserve"> </w:t>
      </w:r>
      <w:r>
        <w:rPr>
          <w:sz w:val="26"/>
        </w:rPr>
        <w:t>беспокоиться,</w:t>
      </w:r>
      <w:r>
        <w:rPr>
          <w:spacing w:val="7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заболевшему</w:t>
      </w:r>
      <w:r>
        <w:rPr>
          <w:spacing w:val="-15"/>
          <w:sz w:val="26"/>
        </w:rPr>
        <w:t xml:space="preserve"> </w:t>
      </w:r>
      <w:r>
        <w:rPr>
          <w:sz w:val="26"/>
        </w:rPr>
        <w:t>товарищу;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6" w:line="276" w:lineRule="auto"/>
        <w:ind w:left="330" w:right="808" w:firstLine="710"/>
        <w:rPr>
          <w:sz w:val="26"/>
        </w:rPr>
      </w:pPr>
      <w:r>
        <w:rPr>
          <w:sz w:val="26"/>
        </w:rPr>
        <w:t>воспитывать в</w:t>
      </w:r>
      <w:r>
        <w:rPr>
          <w:spacing w:val="65"/>
          <w:sz w:val="26"/>
        </w:rPr>
        <w:t xml:space="preserve"> </w:t>
      </w:r>
      <w:r>
        <w:rPr>
          <w:sz w:val="26"/>
        </w:rPr>
        <w:t>детях такие</w:t>
      </w:r>
      <w:r>
        <w:rPr>
          <w:spacing w:val="65"/>
          <w:sz w:val="26"/>
        </w:rPr>
        <w:t xml:space="preserve"> </w:t>
      </w:r>
      <w:r>
        <w:rPr>
          <w:sz w:val="26"/>
        </w:rPr>
        <w:t>качества личности,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которые помогают</w:t>
      </w:r>
      <w:r>
        <w:rPr>
          <w:spacing w:val="65"/>
          <w:sz w:val="26"/>
        </w:rPr>
        <w:t xml:space="preserve"> </w:t>
      </w:r>
      <w:r>
        <w:rPr>
          <w:sz w:val="26"/>
        </w:rPr>
        <w:t>влиться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(организованность,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26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15" w:line="276" w:lineRule="auto"/>
        <w:ind w:left="330" w:right="810" w:firstLine="710"/>
        <w:rPr>
          <w:sz w:val="26"/>
        </w:rPr>
      </w:pPr>
      <w:r>
        <w:rPr>
          <w:sz w:val="26"/>
        </w:rPr>
        <w:t xml:space="preserve">учить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совместной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насыщать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их  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ребят;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4"/>
        </w:tabs>
        <w:spacing w:before="8" w:line="276" w:lineRule="auto"/>
        <w:ind w:right="690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поведение.</w:t>
      </w:r>
    </w:p>
    <w:p w:rsidR="00EB720F" w:rsidRDefault="00ED650B">
      <w:pPr>
        <w:pStyle w:val="a3"/>
        <w:spacing w:line="276" w:lineRule="auto"/>
        <w:ind w:left="330" w:right="802" w:firstLine="710"/>
        <w:jc w:val="both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65"/>
        </w:rPr>
        <w:t xml:space="preserve"> </w:t>
      </w:r>
      <w:r>
        <w:t>взрослых</w:t>
      </w:r>
      <w:r>
        <w:rPr>
          <w:spacing w:val="66"/>
        </w:rPr>
        <w:t xml:space="preserve"> </w:t>
      </w:r>
      <w:r>
        <w:t>членов</w:t>
      </w:r>
      <w:r>
        <w:rPr>
          <w:spacing w:val="66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связывают</w:t>
      </w:r>
      <w:r>
        <w:rPr>
          <w:spacing w:val="66"/>
        </w:rPr>
        <w:t xml:space="preserve"> </w:t>
      </w:r>
      <w:r>
        <w:t>не   только</w:t>
      </w:r>
      <w:r>
        <w:rPr>
          <w:spacing w:val="1"/>
        </w:rPr>
        <w:t xml:space="preserve"> </w:t>
      </w:r>
      <w:r>
        <w:t>общие</w:t>
      </w:r>
      <w:r>
        <w:rPr>
          <w:spacing w:val="66"/>
        </w:rPr>
        <w:t xml:space="preserve"> </w:t>
      </w:r>
      <w:r>
        <w:t>ценности,</w:t>
      </w:r>
      <w:r>
        <w:rPr>
          <w:spacing w:val="66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и воспитания детей,</w:t>
      </w:r>
      <w:r>
        <w:rPr>
          <w:spacing w:val="66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уважение</w:t>
      </w:r>
      <w:r>
        <w:rPr>
          <w:spacing w:val="66"/>
        </w:rPr>
        <w:t xml:space="preserve"> </w:t>
      </w:r>
      <w:r>
        <w:t>друг   к</w:t>
      </w:r>
      <w:r>
        <w:rPr>
          <w:spacing w:val="1"/>
        </w:rPr>
        <w:t xml:space="preserve"> </w:t>
      </w:r>
      <w:r>
        <w:t>другу.   Основная</w:t>
      </w:r>
      <w:r>
        <w:rPr>
          <w:spacing w:val="65"/>
        </w:rPr>
        <w:t xml:space="preserve"> </w:t>
      </w:r>
      <w:r>
        <w:t>задача   –</w:t>
      </w:r>
      <w:r>
        <w:rPr>
          <w:spacing w:val="65"/>
        </w:rPr>
        <w:t xml:space="preserve"> </w:t>
      </w:r>
      <w:r>
        <w:t>объединение</w:t>
      </w:r>
      <w:r>
        <w:rPr>
          <w:spacing w:val="65"/>
        </w:rPr>
        <w:t xml:space="preserve"> </w:t>
      </w:r>
      <w:r>
        <w:t>усилий</w:t>
      </w:r>
      <w:r>
        <w:rPr>
          <w:spacing w:val="65"/>
        </w:rPr>
        <w:t xml:space="preserve"> </w:t>
      </w:r>
      <w:r>
        <w:t>по воспитанию ребенка в семье и</w:t>
      </w:r>
      <w:r>
        <w:rPr>
          <w:spacing w:val="1"/>
        </w:rPr>
        <w:t xml:space="preserve"> </w:t>
      </w:r>
      <w:r>
        <w:t>в 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5"/>
        </w:rPr>
        <w:t xml:space="preserve"> </w:t>
      </w:r>
      <w:r>
        <w:t>создание</w:t>
      </w:r>
      <w:r>
        <w:rPr>
          <w:spacing w:val="65"/>
        </w:rPr>
        <w:t xml:space="preserve"> </w:t>
      </w:r>
      <w:r>
        <w:t>условий,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оптимального и полноценного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EB720F" w:rsidRDefault="00ED650B">
      <w:pPr>
        <w:pStyle w:val="a3"/>
        <w:spacing w:line="276" w:lineRule="auto"/>
        <w:ind w:left="330" w:right="814" w:firstLine="710"/>
        <w:jc w:val="both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66"/>
        </w:rPr>
        <w:t xml:space="preserve"> </w:t>
      </w:r>
      <w:r>
        <w:t>содействие</w:t>
      </w:r>
      <w:r>
        <w:rPr>
          <w:spacing w:val="6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 к 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смыслов</w:t>
      </w:r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общности.</w:t>
      </w:r>
    </w:p>
    <w:p w:rsidR="00EB720F" w:rsidRDefault="00ED650B">
      <w:pPr>
        <w:pStyle w:val="a3"/>
        <w:spacing w:line="276" w:lineRule="auto"/>
        <w:ind w:left="330" w:right="801" w:firstLine="710"/>
        <w:jc w:val="both"/>
      </w:pPr>
      <w:r>
        <w:t>Детско-взрослая</w:t>
      </w:r>
      <w:r>
        <w:rPr>
          <w:spacing w:val="1"/>
        </w:rPr>
        <w:t xml:space="preserve"> </w:t>
      </w:r>
      <w:r>
        <w:t>общность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 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EB720F" w:rsidRDefault="00ED650B">
      <w:pPr>
        <w:pStyle w:val="a3"/>
        <w:spacing w:before="2" w:line="276" w:lineRule="auto"/>
        <w:ind w:left="330" w:right="813" w:firstLine="710"/>
        <w:jc w:val="both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задается</w:t>
      </w:r>
      <w:r>
        <w:rPr>
          <w:spacing w:val="66"/>
        </w:rPr>
        <w:t xml:space="preserve"> </w:t>
      </w:r>
      <w:r>
        <w:t>системой</w:t>
      </w:r>
      <w:r>
        <w:rPr>
          <w:spacing w:val="66"/>
        </w:rPr>
        <w:t xml:space="preserve"> </w:t>
      </w:r>
      <w:r>
        <w:t>связей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отношений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 каждом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задач.</w:t>
      </w:r>
    </w:p>
    <w:p w:rsidR="00EB720F" w:rsidRDefault="00ED650B">
      <w:pPr>
        <w:pStyle w:val="a3"/>
        <w:spacing w:line="276" w:lineRule="auto"/>
        <w:ind w:left="330" w:right="804" w:firstLine="710"/>
        <w:jc w:val="both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66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66"/>
        </w:rPr>
        <w:t xml:space="preserve"> </w:t>
      </w:r>
      <w:r>
        <w:t>общественного</w:t>
      </w:r>
      <w:r>
        <w:rPr>
          <w:spacing w:val="66"/>
        </w:rPr>
        <w:t xml:space="preserve"> </w:t>
      </w:r>
      <w:r>
        <w:t>поведения,</w:t>
      </w:r>
      <w:r>
        <w:rPr>
          <w:spacing w:val="66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руководством</w:t>
      </w:r>
      <w:r>
        <w:rPr>
          <w:spacing w:val="65"/>
        </w:rPr>
        <w:t xml:space="preserve"> </w:t>
      </w:r>
      <w:r>
        <w:t>воспитателя</w:t>
      </w:r>
      <w:r>
        <w:rPr>
          <w:spacing w:val="6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66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группе</w:t>
      </w:r>
      <w:r>
        <w:rPr>
          <w:spacing w:val="65"/>
        </w:rPr>
        <w:t xml:space="preserve"> </w:t>
      </w:r>
      <w:r>
        <w:t>сверстников</w:t>
      </w:r>
      <w:r>
        <w:rPr>
          <w:spacing w:val="66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 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5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соотносить с</w:t>
      </w:r>
      <w:r>
        <w:rPr>
          <w:spacing w:val="-6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EB720F" w:rsidRDefault="00ED650B">
      <w:pPr>
        <w:pStyle w:val="a3"/>
        <w:tabs>
          <w:tab w:val="left" w:pos="1940"/>
          <w:tab w:val="left" w:pos="4796"/>
        </w:tabs>
        <w:spacing w:line="276" w:lineRule="auto"/>
        <w:ind w:left="330" w:right="683"/>
        <w:jc w:val="both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в том или</w:t>
      </w:r>
      <w:r>
        <w:rPr>
          <w:spacing w:val="65"/>
        </w:rPr>
        <w:t xml:space="preserve"> </w:t>
      </w:r>
      <w:r>
        <w:t xml:space="preserve">ином   </w:t>
      </w:r>
      <w:r>
        <w:rPr>
          <w:spacing w:val="1"/>
        </w:rPr>
        <w:t xml:space="preserve"> </w:t>
      </w:r>
      <w:r>
        <w:t xml:space="preserve">сообществе.   </w:t>
      </w:r>
      <w:r>
        <w:rPr>
          <w:spacing w:val="1"/>
        </w:rPr>
        <w:t xml:space="preserve"> </w:t>
      </w:r>
      <w:r>
        <w:t xml:space="preserve">Поэтому   </w:t>
      </w:r>
      <w:r>
        <w:rPr>
          <w:spacing w:val="1"/>
        </w:rPr>
        <w:t xml:space="preserve"> </w:t>
      </w:r>
      <w:r>
        <w:t xml:space="preserve">так   </w:t>
      </w:r>
      <w:r>
        <w:rPr>
          <w:spacing w:val="1"/>
        </w:rPr>
        <w:t xml:space="preserve"> </w:t>
      </w:r>
      <w:r>
        <w:t xml:space="preserve">важно    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tab/>
        <w:t>взаимоотношениям</w:t>
      </w:r>
      <w:r>
        <w:tab/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26"/>
        </w:rPr>
        <w:t xml:space="preserve"> </w:t>
      </w:r>
      <w:r>
        <w:t>плохим</w:t>
      </w:r>
      <w:r>
        <w:rPr>
          <w:spacing w:val="36"/>
        </w:rPr>
        <w:t xml:space="preserve"> </w:t>
      </w:r>
      <w:r>
        <w:t>поступкам,</w:t>
      </w:r>
      <w:r>
        <w:rPr>
          <w:spacing w:val="32"/>
        </w:rPr>
        <w:t xml:space="preserve"> </w:t>
      </w:r>
      <w:r>
        <w:t>общими</w:t>
      </w:r>
      <w:r>
        <w:rPr>
          <w:spacing w:val="35"/>
        </w:rPr>
        <w:t xml:space="preserve"> </w:t>
      </w:r>
      <w:r>
        <w:t>усилиями</w:t>
      </w:r>
      <w:r>
        <w:rPr>
          <w:spacing w:val="38"/>
        </w:rPr>
        <w:t xml:space="preserve"> </w:t>
      </w:r>
      <w:r>
        <w:t>достигать</w:t>
      </w:r>
      <w:r>
        <w:rPr>
          <w:spacing w:val="34"/>
        </w:rPr>
        <w:t xml:space="preserve"> </w:t>
      </w:r>
      <w:r>
        <w:t>поставленной</w:t>
      </w:r>
      <w:r>
        <w:rPr>
          <w:spacing w:val="59"/>
        </w:rPr>
        <w:t xml:space="preserve"> </w:t>
      </w:r>
      <w:r>
        <w:t>цели.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76" w:lineRule="auto"/>
        <w:ind w:left="330" w:right="800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 со старшими, помимо подражания и приобретения нового, рождает опыт</w:t>
      </w:r>
      <w:r>
        <w:rPr>
          <w:spacing w:val="1"/>
        </w:rPr>
        <w:t xml:space="preserve"> </w:t>
      </w:r>
      <w:r>
        <w:t>послушания, следования общим для всех правилам, нормам поведения и традициям.</w:t>
      </w:r>
      <w:r>
        <w:rPr>
          <w:spacing w:val="1"/>
        </w:rPr>
        <w:t xml:space="preserve"> </w:t>
      </w:r>
      <w:r>
        <w:t>Отношения с младшими</w:t>
      </w:r>
      <w:r>
        <w:rPr>
          <w:spacing w:val="1"/>
        </w:rPr>
        <w:t xml:space="preserve"> </w:t>
      </w:r>
      <w:r>
        <w:t>– это возможность для 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EB720F" w:rsidRDefault="00ED650B">
      <w:pPr>
        <w:pStyle w:val="a3"/>
        <w:spacing w:before="1" w:line="276" w:lineRule="auto"/>
        <w:ind w:left="330" w:right="815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EB720F" w:rsidRDefault="00ED650B">
      <w:pPr>
        <w:pStyle w:val="a3"/>
        <w:spacing w:before="8" w:line="273" w:lineRule="auto"/>
        <w:ind w:left="330" w:right="808" w:firstLine="710"/>
        <w:jc w:val="both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 уклада.</w:t>
      </w:r>
      <w:r>
        <w:rPr>
          <w:b/>
          <w:spacing w:val="1"/>
        </w:rPr>
        <w:t xml:space="preserve"> </w:t>
      </w:r>
      <w:r>
        <w:t>Культура поведения</w:t>
      </w:r>
      <w:r>
        <w:rPr>
          <w:spacing w:val="65"/>
        </w:rPr>
        <w:t xml:space="preserve"> </w:t>
      </w:r>
      <w:r>
        <w:t>взрослых</w:t>
      </w:r>
      <w:r>
        <w:rPr>
          <w:spacing w:val="65"/>
        </w:rPr>
        <w:t xml:space="preserve"> </w:t>
      </w:r>
      <w:r>
        <w:t>в детском саду</w:t>
      </w:r>
      <w:r>
        <w:rPr>
          <w:spacing w:val="65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 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</w:t>
      </w:r>
      <w:r>
        <w:rPr>
          <w:spacing w:val="1"/>
        </w:rPr>
        <w:t xml:space="preserve"> </w:t>
      </w:r>
      <w:r>
        <w:t>сбалансированность планов –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EB720F" w:rsidRDefault="00ED650B">
      <w:pPr>
        <w:pStyle w:val="a3"/>
        <w:spacing w:before="12" w:line="276" w:lineRule="auto"/>
        <w:ind w:left="1040" w:right="685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5"/>
          <w:tab w:val="left" w:pos="1466"/>
          <w:tab w:val="left" w:pos="2651"/>
          <w:tab w:val="left" w:pos="3700"/>
          <w:tab w:val="left" w:pos="4979"/>
          <w:tab w:val="left" w:pos="6414"/>
          <w:tab w:val="left" w:pos="7934"/>
          <w:tab w:val="left" w:pos="8419"/>
        </w:tabs>
        <w:spacing w:before="42" w:line="276" w:lineRule="auto"/>
        <w:ind w:left="330" w:right="817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z w:val="26"/>
        </w:rPr>
        <w:tab/>
        <w:t>всегда</w:t>
      </w:r>
      <w:r>
        <w:rPr>
          <w:sz w:val="26"/>
        </w:rPr>
        <w:tab/>
        <w:t>выходит</w:t>
      </w:r>
      <w:r>
        <w:rPr>
          <w:sz w:val="26"/>
        </w:rPr>
        <w:tab/>
        <w:t>навстречу</w:t>
      </w:r>
      <w:r>
        <w:rPr>
          <w:sz w:val="26"/>
        </w:rPr>
        <w:tab/>
        <w:t>родителям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3"/>
          <w:sz w:val="26"/>
        </w:rPr>
        <w:t>приветствует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0"/>
          <w:sz w:val="26"/>
        </w:rPr>
        <w:t xml:space="preserve"> </w:t>
      </w:r>
      <w:r>
        <w:rPr>
          <w:sz w:val="26"/>
        </w:rPr>
        <w:t>первым;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6"/>
        <w:ind w:left="1462" w:hanging="423"/>
        <w:jc w:val="left"/>
        <w:rPr>
          <w:sz w:val="26"/>
        </w:rPr>
      </w:pPr>
      <w:r>
        <w:rPr>
          <w:sz w:val="26"/>
        </w:rPr>
        <w:t>улыбка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9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приветствия;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-13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не даёт</w:t>
      </w:r>
      <w:r>
        <w:rPr>
          <w:spacing w:val="-8"/>
          <w:sz w:val="26"/>
        </w:rPr>
        <w:t xml:space="preserve"> </w:t>
      </w:r>
      <w:r>
        <w:rPr>
          <w:sz w:val="26"/>
        </w:rPr>
        <w:t>им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5"/>
          <w:tab w:val="left" w:pos="1466"/>
        </w:tabs>
        <w:spacing w:before="83" w:line="278" w:lineRule="auto"/>
        <w:ind w:left="330" w:right="816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64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не</w:t>
      </w:r>
      <w:r>
        <w:rPr>
          <w:spacing w:val="69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них</w:t>
      </w:r>
      <w:r>
        <w:rPr>
          <w:spacing w:val="6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4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2"/>
        <w:ind w:left="1462" w:hanging="423"/>
        <w:jc w:val="left"/>
        <w:rPr>
          <w:sz w:val="26"/>
        </w:rPr>
      </w:pPr>
      <w:r>
        <w:rPr>
          <w:sz w:val="26"/>
        </w:rPr>
        <w:t>тон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ровный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-10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голоса;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воспитанника;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8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3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ему;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2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-12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ему;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6"/>
        <w:ind w:left="1462" w:hanging="423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самообладание,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выдержка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детьми;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5"/>
          <w:tab w:val="left" w:pos="1466"/>
        </w:tabs>
        <w:spacing w:before="87" w:line="278" w:lineRule="auto"/>
        <w:ind w:left="330" w:right="820" w:firstLine="71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33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90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94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95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60"/>
          <w:sz w:val="26"/>
        </w:rPr>
        <w:t xml:space="preserve"> </w:t>
      </w:r>
      <w:r>
        <w:rPr>
          <w:sz w:val="26"/>
        </w:rPr>
        <w:t>же</w:t>
      </w:r>
      <w:r>
        <w:rPr>
          <w:spacing w:val="57"/>
          <w:sz w:val="26"/>
        </w:rPr>
        <w:t xml:space="preserve"> </w:t>
      </w:r>
      <w:r>
        <w:rPr>
          <w:sz w:val="26"/>
        </w:rPr>
        <w:t>время</w:t>
      </w:r>
      <w:r>
        <w:rPr>
          <w:spacing w:val="3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торопиться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10" w:line="278" w:lineRule="auto"/>
        <w:ind w:left="1462" w:right="687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2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7"/>
          <w:sz w:val="26"/>
        </w:rPr>
        <w:t xml:space="preserve"> </w:t>
      </w:r>
      <w:r>
        <w:rPr>
          <w:sz w:val="26"/>
        </w:rPr>
        <w:t>тон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31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чутким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воспитанникам;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7"/>
        <w:ind w:left="1462" w:hanging="423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сада.</w:t>
      </w:r>
    </w:p>
    <w:p w:rsidR="00EB720F" w:rsidRDefault="00EB720F">
      <w:pPr>
        <w:pStyle w:val="a3"/>
        <w:spacing w:before="2"/>
        <w:ind w:left="0"/>
        <w:rPr>
          <w:sz w:val="35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3281"/>
        </w:tabs>
        <w:spacing w:before="1"/>
        <w:ind w:left="3280" w:hanging="652"/>
        <w:jc w:val="left"/>
      </w:pP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</w:p>
    <w:p w:rsidR="00EB720F" w:rsidRDefault="00ED650B">
      <w:pPr>
        <w:tabs>
          <w:tab w:val="left" w:pos="813"/>
          <w:tab w:val="left" w:pos="1190"/>
          <w:tab w:val="left" w:pos="2160"/>
          <w:tab w:val="left" w:pos="3670"/>
          <w:tab w:val="left" w:pos="5724"/>
          <w:tab w:val="left" w:pos="6421"/>
          <w:tab w:val="left" w:pos="7275"/>
        </w:tabs>
        <w:spacing w:before="37"/>
        <w:ind w:right="784"/>
        <w:jc w:val="right"/>
        <w:rPr>
          <w:i/>
          <w:sz w:val="26"/>
        </w:rPr>
      </w:pPr>
      <w:r>
        <w:rPr>
          <w:sz w:val="26"/>
        </w:rPr>
        <w:t>Цели</w:t>
      </w:r>
      <w:r>
        <w:rPr>
          <w:sz w:val="26"/>
        </w:rPr>
        <w:tab/>
        <w:t>и</w:t>
      </w:r>
      <w:r>
        <w:rPr>
          <w:sz w:val="26"/>
        </w:rPr>
        <w:tab/>
        <w:t>задачи</w:t>
      </w:r>
      <w:r>
        <w:rPr>
          <w:sz w:val="26"/>
        </w:rPr>
        <w:tab/>
        <w:t>воспитания</w:t>
      </w:r>
      <w:r>
        <w:rPr>
          <w:sz w:val="26"/>
        </w:rPr>
        <w:tab/>
        <w:t>реализуются</w:t>
      </w:r>
      <w:r>
        <w:rPr>
          <w:spacing w:val="106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z w:val="26"/>
        </w:rPr>
        <w:tab/>
        <w:t>всех</w:t>
      </w:r>
      <w:r>
        <w:rPr>
          <w:i/>
          <w:sz w:val="26"/>
        </w:rPr>
        <w:tab/>
        <w:t>видах</w:t>
      </w:r>
      <w:r>
        <w:rPr>
          <w:i/>
          <w:sz w:val="26"/>
        </w:rPr>
        <w:tab/>
        <w:t>деятельности</w:t>
      </w:r>
    </w:p>
    <w:p w:rsidR="00EB720F" w:rsidRDefault="00ED650B">
      <w:pPr>
        <w:pStyle w:val="a3"/>
        <w:spacing w:before="44"/>
        <w:ind w:left="0" w:right="784"/>
        <w:jc w:val="right"/>
      </w:pPr>
      <w:r>
        <w:t>дошкольника,</w:t>
      </w:r>
      <w:r>
        <w:rPr>
          <w:spacing w:val="76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во</w:t>
      </w:r>
      <w:r>
        <w:rPr>
          <w:spacing w:val="73"/>
        </w:rPr>
        <w:t xml:space="preserve"> </w:t>
      </w:r>
      <w:r>
        <w:t>ФГОС</w:t>
      </w:r>
      <w:r>
        <w:rPr>
          <w:spacing w:val="72"/>
        </w:rPr>
        <w:t xml:space="preserve"> </w:t>
      </w:r>
      <w:r>
        <w:t>ДО.</w:t>
      </w:r>
      <w:r>
        <w:rPr>
          <w:spacing w:val="8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качестве</w:t>
      </w:r>
      <w:r>
        <w:rPr>
          <w:spacing w:val="72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цели</w:t>
      </w:r>
    </w:p>
    <w:p w:rsidR="00EB720F" w:rsidRDefault="00EB720F">
      <w:pPr>
        <w:jc w:val="right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76" w:lineRule="auto"/>
        <w:ind w:left="330" w:right="787"/>
        <w:jc w:val="both"/>
      </w:pPr>
      <w:r>
        <w:t>воспитания могут выступать</w:t>
      </w:r>
      <w:r>
        <w:rPr>
          <w:spacing w:val="1"/>
        </w:rPr>
        <w:t xml:space="preserve"> </w:t>
      </w:r>
      <w:r>
        <w:t>следующие основные виды деятельности и культурные</w:t>
      </w:r>
      <w:r>
        <w:rPr>
          <w:spacing w:val="1"/>
        </w:rPr>
        <w:t xml:space="preserve"> </w:t>
      </w:r>
      <w:r>
        <w:t>практики: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4" w:line="276" w:lineRule="auto"/>
        <w:ind w:left="330" w:right="786" w:firstLine="710"/>
        <w:rPr>
          <w:sz w:val="26"/>
        </w:rPr>
      </w:pPr>
      <w:r>
        <w:rPr>
          <w:sz w:val="26"/>
        </w:rPr>
        <w:t>предметно-целевая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66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6"/>
          <w:sz w:val="26"/>
        </w:rPr>
        <w:t xml:space="preserve"> </w:t>
      </w:r>
      <w:r>
        <w:rPr>
          <w:sz w:val="26"/>
        </w:rPr>
        <w:t>ее</w:t>
      </w:r>
      <w:r>
        <w:rPr>
          <w:spacing w:val="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совместно 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сверстниками);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3" w:line="276" w:lineRule="auto"/>
        <w:ind w:left="330" w:right="790" w:firstLine="710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содержаний,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65"/>
          <w:sz w:val="26"/>
        </w:rPr>
        <w:t xml:space="preserve"> </w:t>
      </w:r>
      <w:r>
        <w:rPr>
          <w:sz w:val="26"/>
        </w:rPr>
        <w:t>их реализации в различных видах деятельности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опыт);</w:t>
      </w:r>
    </w:p>
    <w:p w:rsidR="00EB720F" w:rsidRDefault="00ED650B">
      <w:pPr>
        <w:pStyle w:val="a5"/>
        <w:numPr>
          <w:ilvl w:val="1"/>
          <w:numId w:val="28"/>
        </w:numPr>
        <w:tabs>
          <w:tab w:val="left" w:pos="1326"/>
        </w:tabs>
        <w:spacing w:before="5" w:line="276" w:lineRule="auto"/>
        <w:ind w:left="330" w:right="789" w:firstLine="710"/>
        <w:rPr>
          <w:sz w:val="26"/>
        </w:rPr>
      </w:pP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46"/>
          <w:sz w:val="26"/>
        </w:rPr>
        <w:t xml:space="preserve"> </w:t>
      </w:r>
      <w:r>
        <w:rPr>
          <w:sz w:val="26"/>
        </w:rPr>
        <w:t>любознательность,</w:t>
      </w:r>
    </w:p>
    <w:p w:rsidR="00EB720F" w:rsidRDefault="00ED650B">
      <w:pPr>
        <w:pStyle w:val="a3"/>
        <w:spacing w:before="1"/>
        <w:ind w:left="255"/>
        <w:jc w:val="both"/>
      </w:pPr>
      <w:r>
        <w:t>общительность,</w:t>
      </w:r>
      <w:r>
        <w:rPr>
          <w:spacing w:val="-1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ценностей).</w:t>
      </w:r>
    </w:p>
    <w:p w:rsidR="00EB720F" w:rsidRDefault="00EB720F">
      <w:pPr>
        <w:pStyle w:val="a3"/>
        <w:spacing w:before="11"/>
        <w:ind w:left="0"/>
        <w:rPr>
          <w:sz w:val="33"/>
        </w:rPr>
      </w:pPr>
    </w:p>
    <w:p w:rsidR="00EB720F" w:rsidRDefault="00ED650B">
      <w:pPr>
        <w:pStyle w:val="2"/>
        <w:numPr>
          <w:ilvl w:val="1"/>
          <w:numId w:val="22"/>
        </w:numPr>
        <w:tabs>
          <w:tab w:val="left" w:pos="1528"/>
        </w:tabs>
        <w:ind w:left="1527" w:hanging="488"/>
        <w:jc w:val="both"/>
        <w:rPr>
          <w:sz w:val="28"/>
        </w:rPr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49" w:line="276" w:lineRule="auto"/>
        <w:ind w:left="255" w:right="683" w:firstLine="41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</w:t>
      </w:r>
      <w:r>
        <w:rPr>
          <w:spacing w:val="1"/>
        </w:rPr>
        <w:t xml:space="preserve"> </w:t>
      </w:r>
      <w:r>
        <w:t>одной из 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общества:</w:t>
      </w:r>
    </w:p>
    <w:p w:rsidR="00EB720F" w:rsidRDefault="00ED650B">
      <w:pPr>
        <w:pStyle w:val="a5"/>
        <w:numPr>
          <w:ilvl w:val="0"/>
          <w:numId w:val="21"/>
        </w:numPr>
        <w:tabs>
          <w:tab w:val="left" w:pos="1264"/>
        </w:tabs>
        <w:spacing w:before="19"/>
        <w:ind w:hanging="150"/>
        <w:jc w:val="left"/>
        <w:rPr>
          <w:sz w:val="26"/>
        </w:rPr>
      </w:pPr>
      <w:r>
        <w:rPr>
          <w:spacing w:val="-1"/>
          <w:sz w:val="26"/>
        </w:rPr>
        <w:t>социально-коммуникативное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развитие;</w:t>
      </w:r>
    </w:p>
    <w:p w:rsidR="00EB720F" w:rsidRDefault="00ED650B">
      <w:pPr>
        <w:pStyle w:val="a5"/>
        <w:numPr>
          <w:ilvl w:val="0"/>
          <w:numId w:val="21"/>
        </w:numPr>
        <w:tabs>
          <w:tab w:val="left" w:pos="1276"/>
        </w:tabs>
        <w:spacing w:before="49"/>
        <w:ind w:left="1275" w:hanging="152"/>
        <w:jc w:val="left"/>
        <w:rPr>
          <w:sz w:val="26"/>
        </w:rPr>
      </w:pPr>
      <w:r>
        <w:rPr>
          <w:sz w:val="26"/>
        </w:rPr>
        <w:t>познавательное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:rsidR="00EB720F" w:rsidRDefault="0035555B" w:rsidP="0035555B">
      <w:pPr>
        <w:pStyle w:val="a5"/>
        <w:tabs>
          <w:tab w:val="left" w:pos="1398"/>
        </w:tabs>
        <w:spacing w:before="45"/>
        <w:ind w:left="1398"/>
        <w:jc w:val="left"/>
        <w:rPr>
          <w:sz w:val="26"/>
        </w:rPr>
      </w:pPr>
      <w:r>
        <w:rPr>
          <w:sz w:val="26"/>
        </w:rPr>
        <w:t xml:space="preserve">- </w:t>
      </w:r>
      <w:r w:rsidR="00ED650B">
        <w:rPr>
          <w:sz w:val="26"/>
        </w:rPr>
        <w:t>речевое</w:t>
      </w:r>
      <w:r w:rsidR="00ED650B">
        <w:rPr>
          <w:spacing w:val="-5"/>
          <w:sz w:val="26"/>
        </w:rPr>
        <w:t xml:space="preserve"> </w:t>
      </w:r>
      <w:r w:rsidR="00ED650B">
        <w:rPr>
          <w:sz w:val="26"/>
        </w:rPr>
        <w:t>развитие;</w:t>
      </w:r>
    </w:p>
    <w:p w:rsidR="00EB720F" w:rsidRDefault="00ED650B">
      <w:pPr>
        <w:pStyle w:val="a5"/>
        <w:numPr>
          <w:ilvl w:val="0"/>
          <w:numId w:val="19"/>
        </w:numPr>
        <w:tabs>
          <w:tab w:val="left" w:pos="1017"/>
        </w:tabs>
        <w:spacing w:before="134"/>
        <w:jc w:val="left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EB720F" w:rsidRDefault="00ED650B">
      <w:pPr>
        <w:pStyle w:val="a5"/>
        <w:numPr>
          <w:ilvl w:val="0"/>
          <w:numId w:val="19"/>
        </w:numPr>
        <w:tabs>
          <w:tab w:val="left" w:pos="1017"/>
        </w:tabs>
        <w:spacing w:before="131"/>
        <w:jc w:val="left"/>
        <w:rPr>
          <w:sz w:val="26"/>
        </w:rPr>
      </w:pPr>
      <w:r>
        <w:rPr>
          <w:sz w:val="26"/>
        </w:rPr>
        <w:t>физическое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развитие.</w:t>
      </w:r>
    </w:p>
    <w:p w:rsidR="00EB720F" w:rsidRDefault="00ED650B">
      <w:pPr>
        <w:pStyle w:val="a3"/>
        <w:spacing w:before="46" w:line="276" w:lineRule="auto"/>
        <w:ind w:right="692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 базовых ценностей в целостном образовательном процессе. На их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компоненты.</w:t>
      </w:r>
    </w:p>
    <w:p w:rsidR="00EB720F" w:rsidRDefault="00EB720F">
      <w:pPr>
        <w:pStyle w:val="a3"/>
        <w:spacing w:before="5"/>
        <w:ind w:left="0"/>
        <w:rPr>
          <w:sz w:val="30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2752"/>
        </w:tabs>
        <w:spacing w:before="1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7" w:line="276" w:lineRule="auto"/>
        <w:ind w:right="688" w:firstLine="712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нравственных качеств, 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EB720F" w:rsidRDefault="00ED650B">
      <w:pPr>
        <w:pStyle w:val="a3"/>
        <w:spacing w:before="1" w:line="276" w:lineRule="auto"/>
        <w:ind w:right="691" w:firstLine="777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/>
        <w:jc w:val="both"/>
      </w:pPr>
      <w:r>
        <w:t>Воспитательная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направлении</w:t>
      </w:r>
      <w:r>
        <w:rPr>
          <w:spacing w:val="33"/>
        </w:rPr>
        <w:t xml:space="preserve"> </w:t>
      </w:r>
      <w:r>
        <w:t>связана</w:t>
      </w:r>
      <w:r>
        <w:rPr>
          <w:spacing w:val="33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31"/>
        </w:rPr>
        <w:t xml:space="preserve"> </w:t>
      </w:r>
      <w:r>
        <w:t>понятия</w:t>
      </w:r>
    </w:p>
    <w:p w:rsidR="00EB720F" w:rsidRDefault="00ED650B">
      <w:pPr>
        <w:pStyle w:val="a3"/>
        <w:spacing w:before="45"/>
        <w:jc w:val="both"/>
      </w:pPr>
      <w:r>
        <w:t>«патриотизм»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46"/>
        </w:tabs>
        <w:spacing w:before="47" w:line="276" w:lineRule="auto"/>
        <w:ind w:left="217" w:right="690" w:firstLine="0"/>
        <w:rPr>
          <w:sz w:val="26"/>
        </w:rPr>
      </w:pPr>
      <w:r>
        <w:rPr>
          <w:sz w:val="26"/>
        </w:rPr>
        <w:t>когнитивно-смысловой,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508"/>
        </w:tabs>
        <w:spacing w:before="92" w:line="276" w:lineRule="auto"/>
        <w:ind w:left="217" w:right="686" w:firstLine="0"/>
        <w:rPr>
          <w:sz w:val="26"/>
        </w:rPr>
      </w:pPr>
      <w:r>
        <w:rPr>
          <w:sz w:val="26"/>
        </w:rPr>
        <w:t>эмоционально-ценностный,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2"/>
          <w:sz w:val="26"/>
        </w:rPr>
        <w:t xml:space="preserve"> </w:t>
      </w:r>
      <w:r>
        <w:rPr>
          <w:sz w:val="26"/>
        </w:rPr>
        <w:t>уважением 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народу,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81"/>
        </w:tabs>
        <w:spacing w:before="92" w:line="276" w:lineRule="auto"/>
        <w:ind w:left="217" w:right="690" w:firstLine="0"/>
        <w:rPr>
          <w:sz w:val="26"/>
        </w:rPr>
      </w:pPr>
      <w:r>
        <w:rPr>
          <w:sz w:val="26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России.</w:t>
      </w:r>
    </w:p>
    <w:p w:rsidR="00EB720F" w:rsidRDefault="00EB720F">
      <w:pPr>
        <w:pStyle w:val="a3"/>
        <w:spacing w:before="11"/>
        <w:ind w:left="0"/>
        <w:rPr>
          <w:sz w:val="29"/>
        </w:rPr>
      </w:pPr>
    </w:p>
    <w:p w:rsidR="00EB720F" w:rsidRDefault="00ED650B">
      <w:pPr>
        <w:pStyle w:val="a3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B720F" w:rsidRDefault="00ED650B">
      <w:pPr>
        <w:pStyle w:val="a5"/>
        <w:numPr>
          <w:ilvl w:val="0"/>
          <w:numId w:val="18"/>
        </w:numPr>
        <w:tabs>
          <w:tab w:val="left" w:pos="662"/>
        </w:tabs>
        <w:spacing w:before="47" w:line="276" w:lineRule="auto"/>
        <w:ind w:right="696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наследию 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EB720F" w:rsidRDefault="00ED650B">
      <w:pPr>
        <w:pStyle w:val="a5"/>
        <w:numPr>
          <w:ilvl w:val="0"/>
          <w:numId w:val="18"/>
        </w:numPr>
        <w:tabs>
          <w:tab w:val="left" w:pos="597"/>
        </w:tabs>
        <w:spacing w:before="66" w:line="278" w:lineRule="auto"/>
        <w:ind w:right="693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EB720F" w:rsidRDefault="00ED650B">
      <w:pPr>
        <w:pStyle w:val="a5"/>
        <w:numPr>
          <w:ilvl w:val="0"/>
          <w:numId w:val="18"/>
        </w:numPr>
        <w:tabs>
          <w:tab w:val="left" w:pos="628"/>
        </w:tabs>
        <w:spacing w:before="62" w:line="276" w:lineRule="auto"/>
        <w:ind w:right="690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соотечественникам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ровесникам,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принадлежности;</w:t>
      </w:r>
    </w:p>
    <w:p w:rsidR="00EB720F" w:rsidRDefault="00ED650B">
      <w:pPr>
        <w:pStyle w:val="a5"/>
        <w:numPr>
          <w:ilvl w:val="0"/>
          <w:numId w:val="18"/>
        </w:numPr>
        <w:tabs>
          <w:tab w:val="left" w:pos="573"/>
        </w:tabs>
        <w:spacing w:before="70" w:line="276" w:lineRule="auto"/>
        <w:ind w:right="689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бережного 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EB720F" w:rsidRDefault="00ED650B">
      <w:pPr>
        <w:pStyle w:val="a3"/>
        <w:spacing w:line="276" w:lineRule="auto"/>
        <w:ind w:right="693" w:firstLine="38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19"/>
        </w:tabs>
        <w:spacing w:line="276" w:lineRule="auto"/>
        <w:ind w:left="217" w:right="690" w:firstLine="0"/>
        <w:rPr>
          <w:sz w:val="26"/>
        </w:rPr>
      </w:pPr>
      <w:r>
        <w:rPr>
          <w:sz w:val="26"/>
        </w:rPr>
        <w:t>ознакомлении детей с историей, героями, культурой, традициями России и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424"/>
        </w:tabs>
        <w:spacing w:line="276" w:lineRule="auto"/>
        <w:ind w:right="693" w:firstLine="0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общенациональным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94"/>
        </w:tabs>
        <w:spacing w:before="85" w:line="276" w:lineRule="auto"/>
        <w:ind w:left="217" w:right="688" w:firstLine="0"/>
        <w:rPr>
          <w:sz w:val="26"/>
        </w:rPr>
      </w:pP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EB720F" w:rsidRDefault="00ED650B">
      <w:pPr>
        <w:pStyle w:val="2"/>
        <w:numPr>
          <w:ilvl w:val="2"/>
          <w:numId w:val="22"/>
        </w:numPr>
        <w:tabs>
          <w:tab w:val="left" w:pos="3134"/>
        </w:tabs>
        <w:spacing w:before="9"/>
        <w:ind w:left="3133" w:hanging="652"/>
        <w:jc w:val="both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B720F" w:rsidRDefault="00ED650B">
      <w:pPr>
        <w:spacing w:before="37" w:line="278" w:lineRule="auto"/>
        <w:ind w:left="217" w:right="686" w:firstLine="648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семья,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человек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сотрудничество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D650B">
      <w:pPr>
        <w:pStyle w:val="a3"/>
        <w:spacing w:line="276" w:lineRule="auto"/>
        <w:ind w:right="688" w:firstLine="648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2"/>
        </w:rPr>
        <w:t xml:space="preserve"> </w:t>
      </w:r>
      <w:r>
        <w:t>сообща, подчиняться правилам, нести ответственность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 ребенка к социальному окружению невозможно без грамотно выстроенного</w:t>
      </w:r>
      <w:r>
        <w:rPr>
          <w:spacing w:val="-6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-62"/>
        </w:rPr>
        <w:t xml:space="preserve"> </w:t>
      </w:r>
      <w:r>
        <w:t>инициатива</w:t>
      </w:r>
      <w:r>
        <w:rPr>
          <w:spacing w:val="38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детско-взрослых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общностях.</w:t>
      </w:r>
      <w:r>
        <w:rPr>
          <w:spacing w:val="38"/>
        </w:rPr>
        <w:t xml:space="preserve"> </w:t>
      </w:r>
      <w:r>
        <w:t>Важным</w:t>
      </w:r>
      <w:r>
        <w:rPr>
          <w:spacing w:val="39"/>
        </w:rPr>
        <w:t xml:space="preserve"> </w:t>
      </w:r>
      <w:r>
        <w:t>аспектом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76" w:lineRule="auto"/>
        <w:ind w:right="687"/>
        <w:jc w:val="both"/>
      </w:pPr>
      <w:r>
        <w:t>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EB720F" w:rsidRDefault="00ED650B">
      <w:pPr>
        <w:pStyle w:val="a3"/>
        <w:spacing w:before="1" w:line="276" w:lineRule="auto"/>
        <w:ind w:right="695" w:firstLine="518"/>
        <w:jc w:val="both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B720F" w:rsidRDefault="00ED650B">
      <w:pPr>
        <w:pStyle w:val="a3"/>
        <w:spacing w:before="241"/>
        <w:jc w:val="both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EB720F" w:rsidRDefault="00ED650B">
      <w:pPr>
        <w:pStyle w:val="a5"/>
        <w:numPr>
          <w:ilvl w:val="0"/>
          <w:numId w:val="16"/>
        </w:numPr>
        <w:tabs>
          <w:tab w:val="left" w:pos="700"/>
        </w:tabs>
        <w:spacing w:before="44" w:line="276" w:lineRule="auto"/>
        <w:ind w:right="692" w:firstLine="194"/>
        <w:jc w:val="both"/>
        <w:rPr>
          <w:sz w:val="26"/>
        </w:rPr>
      </w:pPr>
      <w:r>
        <w:rPr>
          <w:sz w:val="26"/>
        </w:rPr>
        <w:t>Формирование у ребенка представлений о добре и зле, позитивного образа семьи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2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3"/>
          <w:sz w:val="26"/>
        </w:rPr>
        <w:t xml:space="preserve"> </w:t>
      </w:r>
      <w:r>
        <w:rPr>
          <w:sz w:val="26"/>
        </w:rPr>
        <w:t>ролей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образами</w:t>
      </w:r>
      <w:r>
        <w:rPr>
          <w:spacing w:val="12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-63"/>
          <w:sz w:val="26"/>
        </w:rPr>
        <w:t xml:space="preserve"> </w:t>
      </w:r>
      <w:r>
        <w:rPr>
          <w:sz w:val="26"/>
        </w:rPr>
        <w:t>и детской литературе, примерами сотрудничества и взаимопомощи людей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 деятельности (на материале истории России, ее героев), милосердия и 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2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ситуациях.</w:t>
      </w:r>
    </w:p>
    <w:p w:rsidR="00EB720F" w:rsidRDefault="00ED650B">
      <w:pPr>
        <w:pStyle w:val="a5"/>
        <w:numPr>
          <w:ilvl w:val="0"/>
          <w:numId w:val="16"/>
        </w:numPr>
        <w:tabs>
          <w:tab w:val="left" w:pos="890"/>
        </w:tabs>
        <w:spacing w:before="70" w:line="276" w:lineRule="auto"/>
        <w:ind w:right="690" w:firstLine="259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 эмпатии (сопереживания), коммуникабельности, заботы, 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правила.</w:t>
      </w:r>
    </w:p>
    <w:p w:rsidR="00EB720F" w:rsidRDefault="00ED650B">
      <w:pPr>
        <w:pStyle w:val="a5"/>
        <w:numPr>
          <w:ilvl w:val="0"/>
          <w:numId w:val="16"/>
        </w:numPr>
        <w:tabs>
          <w:tab w:val="left" w:pos="906"/>
        </w:tabs>
        <w:spacing w:before="67" w:line="276" w:lineRule="auto"/>
        <w:ind w:right="690" w:firstLine="259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EB720F" w:rsidRDefault="00EB720F">
      <w:pPr>
        <w:pStyle w:val="a3"/>
        <w:spacing w:before="11"/>
        <w:ind w:left="0"/>
        <w:rPr>
          <w:sz w:val="29"/>
        </w:rPr>
      </w:pPr>
    </w:p>
    <w:p w:rsidR="00EB720F" w:rsidRDefault="00ED650B">
      <w:pPr>
        <w:pStyle w:val="a3"/>
        <w:spacing w:line="276" w:lineRule="auto"/>
        <w:ind w:right="954" w:firstLine="583"/>
      </w:pP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воспитатель</w:t>
      </w:r>
      <w:r>
        <w:rPr>
          <w:spacing w:val="21"/>
        </w:rPr>
        <w:t xml:space="preserve"> </w:t>
      </w:r>
      <w:r>
        <w:t>ДОУ</w:t>
      </w:r>
      <w:r>
        <w:rPr>
          <w:spacing w:val="22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сосредоточить</w:t>
      </w:r>
      <w:r>
        <w:rPr>
          <w:spacing w:val="20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72"/>
        </w:tabs>
        <w:spacing w:line="276" w:lineRule="auto"/>
        <w:ind w:left="217" w:right="694" w:firstLine="0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6"/>
          <w:sz w:val="26"/>
        </w:rPr>
        <w:t xml:space="preserve"> </w:t>
      </w:r>
      <w:r>
        <w:rPr>
          <w:sz w:val="26"/>
        </w:rPr>
        <w:t>(в</w:t>
      </w:r>
      <w:r>
        <w:rPr>
          <w:spacing w:val="35"/>
          <w:sz w:val="26"/>
        </w:rPr>
        <w:t xml:space="preserve"> </w:t>
      </w:r>
      <w:r>
        <w:rPr>
          <w:sz w:val="26"/>
        </w:rPr>
        <w:t>семью,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т.</w:t>
      </w:r>
      <w:r>
        <w:rPr>
          <w:spacing w:val="35"/>
          <w:sz w:val="26"/>
        </w:rPr>
        <w:t xml:space="preserve"> </w:t>
      </w:r>
      <w:r>
        <w:rPr>
          <w:sz w:val="26"/>
        </w:rPr>
        <w:t>п.),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правилами, традиционные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87"/>
        <w:ind w:left="368" w:hanging="152"/>
        <w:jc w:val="left"/>
        <w:rPr>
          <w:sz w:val="26"/>
        </w:rPr>
      </w:pPr>
      <w:r>
        <w:rPr>
          <w:sz w:val="26"/>
        </w:rPr>
        <w:t>воспитывать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 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67"/>
        </w:tabs>
        <w:spacing w:before="131" w:line="278" w:lineRule="auto"/>
        <w:ind w:left="217" w:right="694" w:firstLine="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23"/>
          <w:sz w:val="26"/>
        </w:rPr>
        <w:t xml:space="preserve"> </w:t>
      </w:r>
      <w:r>
        <w:rPr>
          <w:sz w:val="26"/>
        </w:rPr>
        <w:t>детей</w:t>
      </w:r>
      <w:r>
        <w:rPr>
          <w:spacing w:val="24"/>
          <w:sz w:val="26"/>
        </w:rPr>
        <w:t xml:space="preserve"> </w:t>
      </w:r>
      <w:r>
        <w:rPr>
          <w:sz w:val="26"/>
        </w:rPr>
        <w:t>сотрудничать,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организуя</w:t>
      </w:r>
      <w:r>
        <w:rPr>
          <w:spacing w:val="27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26"/>
          <w:sz w:val="26"/>
        </w:rPr>
        <w:t xml:space="preserve"> </w:t>
      </w:r>
      <w:r>
        <w:rPr>
          <w:sz w:val="26"/>
        </w:rPr>
        <w:t>формы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продуктивных</w:t>
      </w:r>
      <w:r>
        <w:rPr>
          <w:spacing w:val="26"/>
          <w:sz w:val="26"/>
        </w:rPr>
        <w:t xml:space="preserve"> </w:t>
      </w:r>
      <w:r>
        <w:rPr>
          <w:sz w:val="26"/>
        </w:rPr>
        <w:t>видах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71"/>
        </w:tabs>
        <w:spacing w:before="81"/>
        <w:ind w:left="370" w:hanging="154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 людей;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1"/>
        <w:ind w:left="368" w:hanging="152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доброжелательный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EB720F" w:rsidRDefault="00EB720F">
      <w:pPr>
        <w:pStyle w:val="a3"/>
        <w:spacing w:before="6"/>
        <w:ind w:left="0"/>
        <w:rPr>
          <w:sz w:val="34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2102"/>
        </w:tabs>
        <w:ind w:left="2101" w:hanging="652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7" w:line="276" w:lineRule="auto"/>
        <w:ind w:right="685" w:firstLine="842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EB720F" w:rsidRDefault="00ED650B">
      <w:pPr>
        <w:pStyle w:val="a3"/>
        <w:ind w:left="1191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EB720F" w:rsidRDefault="00ED650B">
      <w:pPr>
        <w:pStyle w:val="a5"/>
        <w:numPr>
          <w:ilvl w:val="0"/>
          <w:numId w:val="15"/>
        </w:numPr>
        <w:tabs>
          <w:tab w:val="left" w:pos="498"/>
        </w:tabs>
        <w:spacing w:before="45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опыта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инициативы;</w:t>
      </w:r>
    </w:p>
    <w:p w:rsidR="00EB720F" w:rsidRDefault="00ED650B">
      <w:pPr>
        <w:pStyle w:val="a5"/>
        <w:numPr>
          <w:ilvl w:val="0"/>
          <w:numId w:val="15"/>
        </w:numPr>
        <w:tabs>
          <w:tab w:val="left" w:pos="498"/>
        </w:tabs>
        <w:spacing w:before="44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знаний;</w:t>
      </w:r>
    </w:p>
    <w:p w:rsidR="00EB720F" w:rsidRDefault="00ED650B">
      <w:pPr>
        <w:pStyle w:val="a5"/>
        <w:numPr>
          <w:ilvl w:val="0"/>
          <w:numId w:val="15"/>
        </w:numPr>
        <w:tabs>
          <w:tab w:val="left" w:pos="513"/>
        </w:tabs>
        <w:spacing w:before="47" w:line="276" w:lineRule="auto"/>
        <w:ind w:left="217" w:right="689" w:firstLine="0"/>
        <w:rPr>
          <w:sz w:val="26"/>
        </w:rPr>
      </w:pPr>
      <w:r>
        <w:rPr>
          <w:sz w:val="26"/>
        </w:rPr>
        <w:t>приобщение</w:t>
      </w:r>
      <w:r>
        <w:rPr>
          <w:spacing w:val="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9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9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0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10"/>
          <w:sz w:val="26"/>
        </w:rPr>
        <w:t xml:space="preserve"> </w:t>
      </w:r>
      <w:r>
        <w:rPr>
          <w:sz w:val="26"/>
        </w:rPr>
        <w:t>интернет-источники,</w:t>
      </w:r>
      <w:r>
        <w:rPr>
          <w:spacing w:val="-6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EB720F" w:rsidRDefault="00ED650B">
      <w:pPr>
        <w:pStyle w:val="a3"/>
        <w:spacing w:line="298" w:lineRule="exact"/>
        <w:ind w:left="1059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EB720F" w:rsidRDefault="00EB720F">
      <w:pPr>
        <w:spacing w:line="298" w:lineRule="exact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5"/>
        <w:numPr>
          <w:ilvl w:val="0"/>
          <w:numId w:val="17"/>
        </w:numPr>
        <w:tabs>
          <w:tab w:val="left" w:pos="475"/>
        </w:tabs>
        <w:spacing w:before="89" w:line="276" w:lineRule="auto"/>
        <w:ind w:right="693" w:firstLine="0"/>
        <w:rPr>
          <w:sz w:val="26"/>
        </w:rPr>
      </w:pPr>
      <w:r>
        <w:rPr>
          <w:sz w:val="26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(экспериментирования),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-2"/>
          <w:sz w:val="26"/>
        </w:rPr>
        <w:t xml:space="preserve"> </w:t>
      </w:r>
      <w:r>
        <w:rPr>
          <w:sz w:val="26"/>
        </w:rPr>
        <w:t>книг;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429"/>
        </w:tabs>
        <w:spacing w:before="2" w:line="273" w:lineRule="auto"/>
        <w:ind w:right="692" w:firstLine="0"/>
        <w:rPr>
          <w:sz w:val="26"/>
        </w:rPr>
      </w:pPr>
      <w:r>
        <w:rPr>
          <w:sz w:val="26"/>
        </w:rPr>
        <w:t>организация конструкторской и продуктивной творческой деятельности, проектной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взрослыми;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736"/>
        </w:tabs>
        <w:spacing w:before="6" w:line="276" w:lineRule="auto"/>
        <w:ind w:right="692" w:firstLine="64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 иллюстрации, видеоматериалы, ориентированные на детскую аудиторию;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различного типа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</w:t>
      </w:r>
      <w:r>
        <w:rPr>
          <w:spacing w:val="-2"/>
          <w:sz w:val="26"/>
        </w:rPr>
        <w:t xml:space="preserve"> </w:t>
      </w:r>
      <w:r>
        <w:rPr>
          <w:sz w:val="26"/>
        </w:rPr>
        <w:t>и наборы для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экспериментирования.</w:t>
      </w:r>
    </w:p>
    <w:p w:rsidR="00EB720F" w:rsidRDefault="00EB720F">
      <w:pPr>
        <w:pStyle w:val="a3"/>
        <w:spacing w:before="5"/>
        <w:ind w:left="0"/>
        <w:rPr>
          <w:sz w:val="30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1581"/>
        </w:tabs>
        <w:ind w:left="1580"/>
        <w:jc w:val="both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7" w:line="276" w:lineRule="auto"/>
        <w:ind w:right="688" w:firstLine="648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EB720F" w:rsidRDefault="00ED650B">
      <w:pPr>
        <w:pStyle w:val="a3"/>
        <w:spacing w:before="24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15"/>
        </w:tabs>
        <w:spacing w:before="46" w:line="276" w:lineRule="auto"/>
        <w:ind w:left="217" w:right="692" w:firstLine="0"/>
        <w:rPr>
          <w:sz w:val="26"/>
        </w:rPr>
      </w:pPr>
      <w:r>
        <w:rPr>
          <w:sz w:val="26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сберегающих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 ребенка;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87"/>
        <w:ind w:left="368" w:hanging="152"/>
        <w:rPr>
          <w:sz w:val="26"/>
        </w:rPr>
      </w:pPr>
      <w:r>
        <w:rPr>
          <w:sz w:val="26"/>
        </w:rPr>
        <w:t>закаливание,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36"/>
        </w:tabs>
        <w:spacing w:before="133" w:line="276" w:lineRule="auto"/>
        <w:ind w:left="217" w:right="689" w:firstLine="0"/>
        <w:rPr>
          <w:sz w:val="26"/>
        </w:rPr>
      </w:pPr>
      <w:r>
        <w:rPr>
          <w:sz w:val="26"/>
        </w:rPr>
        <w:t>укрепление опорно-двигательного аппарата;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 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507"/>
          <w:tab w:val="left" w:pos="508"/>
          <w:tab w:val="left" w:pos="2330"/>
          <w:tab w:val="left" w:pos="4111"/>
          <w:tab w:val="left" w:pos="5965"/>
          <w:tab w:val="left" w:pos="6291"/>
          <w:tab w:val="left" w:pos="7368"/>
          <w:tab w:val="left" w:pos="8877"/>
        </w:tabs>
        <w:spacing w:before="85" w:line="278" w:lineRule="auto"/>
        <w:ind w:left="217" w:right="690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элементарных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в</w:t>
      </w:r>
      <w:r>
        <w:rPr>
          <w:sz w:val="26"/>
        </w:rPr>
        <w:tab/>
        <w:t>области</w:t>
      </w:r>
      <w:r>
        <w:rPr>
          <w:sz w:val="26"/>
        </w:rPr>
        <w:tab/>
        <w:t>физической</w:t>
      </w:r>
      <w:r>
        <w:rPr>
          <w:sz w:val="26"/>
        </w:rPr>
        <w:tab/>
      </w:r>
      <w:r>
        <w:rPr>
          <w:spacing w:val="-1"/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82"/>
        <w:ind w:left="368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сна,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жизнедеятельности.</w:t>
      </w:r>
    </w:p>
    <w:p w:rsidR="00EB720F" w:rsidRDefault="00EB720F">
      <w:pPr>
        <w:pStyle w:val="a3"/>
        <w:spacing w:before="8"/>
        <w:ind w:left="0"/>
        <w:rPr>
          <w:sz w:val="33"/>
        </w:rPr>
      </w:pPr>
    </w:p>
    <w:p w:rsidR="00EB720F" w:rsidRDefault="00ED650B">
      <w:pPr>
        <w:pStyle w:val="a3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91"/>
        </w:tabs>
        <w:spacing w:before="45" w:line="278" w:lineRule="auto"/>
        <w:ind w:left="217" w:right="696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традиционных народных игр,</w:t>
      </w:r>
      <w:r>
        <w:rPr>
          <w:spacing w:val="-62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81"/>
        <w:ind w:left="368" w:hanging="152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424"/>
        </w:tabs>
        <w:spacing w:before="45"/>
        <w:ind w:left="423"/>
        <w:jc w:val="left"/>
        <w:rPr>
          <w:rFonts w:ascii="Symbol" w:hAnsi="Symbol"/>
          <w:sz w:val="26"/>
        </w:rPr>
      </w:pPr>
      <w:r>
        <w:rPr>
          <w:sz w:val="26"/>
        </w:rPr>
        <w:t>введение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rFonts w:ascii="Symbol" w:hAnsi="Symbol"/>
          <w:sz w:val="26"/>
        </w:rPr>
        <w:t></w:t>
      </w:r>
    </w:p>
    <w:p w:rsidR="00EB720F" w:rsidRDefault="00ED650B">
      <w:pPr>
        <w:pStyle w:val="a3"/>
        <w:spacing w:before="48" w:line="276" w:lineRule="auto"/>
        <w:ind w:right="683" w:firstLine="648"/>
        <w:jc w:val="both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b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</w:t>
      </w:r>
      <w:r>
        <w:rPr>
          <w:spacing w:val="1"/>
        </w:rPr>
        <w:t xml:space="preserve"> </w:t>
      </w:r>
      <w:r>
        <w:t>не только гигиене и здоровью человека, но и социальным ожиданиям окружающих</w:t>
      </w:r>
      <w:r>
        <w:rPr>
          <w:spacing w:val="1"/>
        </w:rPr>
        <w:t xml:space="preserve"> </w:t>
      </w:r>
      <w:r>
        <w:t>людей.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76" w:lineRule="auto"/>
        <w:ind w:right="694" w:firstLine="648"/>
        <w:jc w:val="both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EB720F" w:rsidRDefault="00ED650B">
      <w:pPr>
        <w:pStyle w:val="a3"/>
        <w:spacing w:before="2" w:line="276" w:lineRule="auto"/>
        <w:ind w:right="691" w:firstLine="648"/>
        <w:jc w:val="both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EB720F" w:rsidRDefault="00ED650B">
      <w:pPr>
        <w:pStyle w:val="a3"/>
        <w:spacing w:line="276" w:lineRule="auto"/>
        <w:ind w:right="686" w:firstLine="648"/>
        <w:jc w:val="both"/>
      </w:pPr>
      <w:r>
        <w:t>Формируя у детей культурно-гигиенические навыки, воспитатель ДОУ должен</w:t>
      </w:r>
      <w:r>
        <w:rPr>
          <w:spacing w:val="1"/>
        </w:rPr>
        <w:t xml:space="preserve"> </w:t>
      </w:r>
      <w:r>
        <w:t>сосредоточить 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ind w:left="368" w:hanging="152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пищи;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2"/>
        <w:ind w:left="368" w:hanging="152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 ценности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3"/>
          <w:sz w:val="26"/>
        </w:rPr>
        <w:t xml:space="preserve"> </w:t>
      </w:r>
      <w:r>
        <w:rPr>
          <w:sz w:val="26"/>
        </w:rPr>
        <w:t>красоте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3"/>
          <w:sz w:val="26"/>
        </w:rPr>
        <w:t xml:space="preserve"> </w:t>
      </w:r>
      <w:r>
        <w:rPr>
          <w:sz w:val="26"/>
        </w:rPr>
        <w:t>тела;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привычку</w:t>
      </w:r>
      <w:r>
        <w:rPr>
          <w:spacing w:val="-8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130"/>
        <w:ind w:left="368" w:hanging="152"/>
        <w:jc w:val="left"/>
        <w:rPr>
          <w:sz w:val="26"/>
        </w:rPr>
      </w:pPr>
      <w:r>
        <w:rPr>
          <w:sz w:val="26"/>
        </w:rPr>
        <w:t>включать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повседневную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игру.</w:t>
      </w:r>
    </w:p>
    <w:p w:rsidR="00EB720F" w:rsidRDefault="00EB720F">
      <w:pPr>
        <w:pStyle w:val="a3"/>
        <w:spacing w:before="10"/>
        <w:ind w:left="0"/>
        <w:rPr>
          <w:sz w:val="33"/>
        </w:rPr>
      </w:pPr>
    </w:p>
    <w:p w:rsidR="00EB720F" w:rsidRDefault="00ED650B">
      <w:pPr>
        <w:pStyle w:val="a3"/>
        <w:spacing w:before="1" w:line="276" w:lineRule="auto"/>
        <w:ind w:right="691"/>
        <w:jc w:val="both"/>
      </w:pPr>
      <w:r>
        <w:t>Работа по формированию у ребенка культурно-гигиенических навыков должна вестись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EB720F" w:rsidRDefault="00EB720F">
      <w:pPr>
        <w:pStyle w:val="a3"/>
        <w:spacing w:before="4"/>
        <w:ind w:left="0"/>
        <w:rPr>
          <w:sz w:val="30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3077"/>
        </w:tabs>
        <w:ind w:left="3076" w:hanging="652"/>
        <w:jc w:val="both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9" w:line="276" w:lineRule="auto"/>
        <w:ind w:right="690" w:firstLine="583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</w:t>
      </w:r>
      <w:r>
        <w:rPr>
          <w:spacing w:val="1"/>
        </w:rPr>
        <w:t xml:space="preserve"> </w:t>
      </w:r>
      <w:r>
        <w:t>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 их к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EB720F" w:rsidRDefault="00ED650B">
      <w:pPr>
        <w:pStyle w:val="a3"/>
        <w:spacing w:line="276" w:lineRule="auto"/>
        <w:ind w:right="695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</w:p>
    <w:p w:rsidR="00EB720F" w:rsidRDefault="00ED650B">
      <w:pPr>
        <w:pStyle w:val="a3"/>
        <w:ind w:left="735"/>
        <w:jc w:val="both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EB720F" w:rsidRDefault="00ED650B">
      <w:pPr>
        <w:pStyle w:val="a5"/>
        <w:numPr>
          <w:ilvl w:val="0"/>
          <w:numId w:val="14"/>
        </w:numPr>
        <w:tabs>
          <w:tab w:val="left" w:pos="650"/>
        </w:tabs>
        <w:spacing w:before="45" w:line="276" w:lineRule="auto"/>
        <w:ind w:right="684" w:firstLine="0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EB720F" w:rsidRDefault="00ED650B">
      <w:pPr>
        <w:pStyle w:val="a5"/>
        <w:numPr>
          <w:ilvl w:val="0"/>
          <w:numId w:val="14"/>
        </w:numPr>
        <w:tabs>
          <w:tab w:val="left" w:pos="501"/>
        </w:tabs>
        <w:spacing w:before="72" w:line="276" w:lineRule="auto"/>
        <w:ind w:right="694" w:firstLine="0"/>
        <w:rPr>
          <w:sz w:val="26"/>
        </w:rPr>
      </w:pPr>
      <w:r>
        <w:rPr>
          <w:sz w:val="26"/>
        </w:rPr>
        <w:t>Формирование навыков, необходимых для трудовой деятельности детей, воспитание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планирования.</w:t>
      </w:r>
    </w:p>
    <w:p w:rsidR="00EB720F" w:rsidRDefault="00ED650B">
      <w:pPr>
        <w:pStyle w:val="a5"/>
        <w:numPr>
          <w:ilvl w:val="0"/>
          <w:numId w:val="14"/>
        </w:numPr>
        <w:tabs>
          <w:tab w:val="left" w:pos="700"/>
        </w:tabs>
        <w:spacing w:before="75" w:line="276" w:lineRule="auto"/>
        <w:ind w:right="689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EB720F" w:rsidRDefault="00EB720F">
      <w:pPr>
        <w:pStyle w:val="a3"/>
        <w:spacing w:before="11"/>
        <w:ind w:left="0"/>
        <w:rPr>
          <w:sz w:val="29"/>
        </w:rPr>
      </w:pPr>
    </w:p>
    <w:p w:rsidR="00EB720F" w:rsidRDefault="00ED650B">
      <w:pPr>
        <w:pStyle w:val="a3"/>
        <w:spacing w:line="276" w:lineRule="auto"/>
        <w:ind w:right="687" w:firstLine="583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5"/>
        <w:numPr>
          <w:ilvl w:val="0"/>
          <w:numId w:val="28"/>
        </w:numPr>
        <w:tabs>
          <w:tab w:val="left" w:pos="549"/>
        </w:tabs>
        <w:spacing w:before="88" w:line="276" w:lineRule="auto"/>
        <w:ind w:left="217" w:right="694" w:firstLine="0"/>
        <w:rPr>
          <w:sz w:val="26"/>
        </w:rPr>
      </w:pPr>
      <w:r>
        <w:rPr>
          <w:sz w:val="26"/>
        </w:rPr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 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дошкольников;</w:t>
      </w:r>
    </w:p>
    <w:p w:rsidR="00EB720F" w:rsidRDefault="00ED650B">
      <w:pPr>
        <w:pStyle w:val="a3"/>
        <w:spacing w:before="2" w:line="276" w:lineRule="auto"/>
        <w:ind w:right="689"/>
        <w:jc w:val="both"/>
      </w:pPr>
      <w:r>
        <w:t>-воспитывать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родителей, воспитателя, сверстников), так как данная черта непременно сопряжена с</w:t>
      </w:r>
      <w:r>
        <w:rPr>
          <w:spacing w:val="1"/>
        </w:rPr>
        <w:t xml:space="preserve"> </w:t>
      </w:r>
      <w:r>
        <w:t>трудолюбием;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543"/>
          <w:tab w:val="left" w:pos="544"/>
          <w:tab w:val="left" w:pos="2376"/>
          <w:tab w:val="left" w:pos="3259"/>
          <w:tab w:val="left" w:pos="5595"/>
          <w:tab w:val="left" w:pos="5957"/>
          <w:tab w:val="left" w:pos="7564"/>
          <w:tab w:val="left" w:pos="8663"/>
          <w:tab w:val="left" w:pos="9582"/>
        </w:tabs>
        <w:spacing w:before="87" w:line="276" w:lineRule="auto"/>
        <w:ind w:left="217" w:right="693" w:firstLine="0"/>
        <w:jc w:val="left"/>
        <w:rPr>
          <w:sz w:val="26"/>
        </w:rPr>
      </w:pPr>
      <w:r>
        <w:rPr>
          <w:sz w:val="26"/>
        </w:rPr>
        <w:t>предоставлять</w:t>
      </w:r>
      <w:r>
        <w:rPr>
          <w:sz w:val="26"/>
        </w:rPr>
        <w:tab/>
        <w:t>детям</w:t>
      </w:r>
      <w:r>
        <w:rPr>
          <w:sz w:val="26"/>
        </w:rPr>
        <w:tab/>
        <w:t>самостоятельность</w:t>
      </w:r>
      <w:r>
        <w:rPr>
          <w:sz w:val="26"/>
        </w:rPr>
        <w:tab/>
        <w:t>в</w:t>
      </w:r>
      <w:r>
        <w:rPr>
          <w:sz w:val="26"/>
        </w:rPr>
        <w:tab/>
        <w:t>выполнении</w:t>
      </w:r>
      <w:r>
        <w:rPr>
          <w:sz w:val="26"/>
        </w:rPr>
        <w:tab/>
        <w:t>работы,</w:t>
      </w:r>
      <w:r>
        <w:rPr>
          <w:sz w:val="26"/>
        </w:rPr>
        <w:tab/>
        <w:t>чтобы</w:t>
      </w:r>
      <w:r>
        <w:rPr>
          <w:sz w:val="26"/>
        </w:rPr>
        <w:tab/>
      </w:r>
      <w:r>
        <w:rPr>
          <w:spacing w:val="-1"/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почувствовали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91"/>
        </w:tabs>
        <w:spacing w:before="87" w:line="276" w:lineRule="auto"/>
        <w:ind w:left="217" w:right="689" w:firstLine="0"/>
        <w:jc w:val="left"/>
        <w:rPr>
          <w:sz w:val="26"/>
        </w:rPr>
      </w:pPr>
      <w:r>
        <w:rPr>
          <w:sz w:val="26"/>
        </w:rPr>
        <w:t>собственным</w:t>
      </w:r>
      <w:r>
        <w:rPr>
          <w:spacing w:val="17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8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2"/>
          <w:sz w:val="26"/>
        </w:rPr>
        <w:t xml:space="preserve"> </w:t>
      </w:r>
      <w:r>
        <w:rPr>
          <w:sz w:val="26"/>
        </w:rPr>
        <w:t>у</w:t>
      </w:r>
      <w:r>
        <w:rPr>
          <w:spacing w:val="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настроение,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полезной деятельности;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43"/>
        </w:tabs>
        <w:spacing w:before="86" w:line="278" w:lineRule="auto"/>
        <w:ind w:left="217" w:right="693" w:firstLine="0"/>
        <w:jc w:val="left"/>
        <w:rPr>
          <w:sz w:val="26"/>
        </w:rPr>
      </w:pPr>
      <w:r>
        <w:rPr>
          <w:sz w:val="26"/>
        </w:rPr>
        <w:t>связывать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5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5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6"/>
          <w:sz w:val="26"/>
        </w:rPr>
        <w:t xml:space="preserve"> </w:t>
      </w:r>
      <w:r>
        <w:rPr>
          <w:sz w:val="26"/>
        </w:rPr>
        <w:t>людям.</w:t>
      </w:r>
    </w:p>
    <w:p w:rsidR="00EB720F" w:rsidRDefault="00EB720F">
      <w:pPr>
        <w:pStyle w:val="a3"/>
        <w:spacing w:before="1"/>
        <w:ind w:left="0"/>
        <w:rPr>
          <w:sz w:val="30"/>
        </w:rPr>
      </w:pPr>
    </w:p>
    <w:p w:rsidR="00EB720F" w:rsidRDefault="00ED650B">
      <w:pPr>
        <w:pStyle w:val="2"/>
        <w:numPr>
          <w:ilvl w:val="2"/>
          <w:numId w:val="22"/>
        </w:numPr>
        <w:tabs>
          <w:tab w:val="left" w:pos="2296"/>
        </w:tabs>
        <w:ind w:left="2295"/>
        <w:jc w:val="both"/>
      </w:pPr>
      <w:r>
        <w:t>Этико-эстетическое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EB720F" w:rsidRDefault="00ED650B">
      <w:pPr>
        <w:pStyle w:val="a3"/>
        <w:spacing w:before="37" w:line="276" w:lineRule="auto"/>
        <w:ind w:right="689" w:firstLine="259"/>
        <w:jc w:val="both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-62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-6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EB720F" w:rsidRDefault="00ED650B">
      <w:pPr>
        <w:pStyle w:val="a3"/>
        <w:spacing w:before="242"/>
        <w:ind w:left="606"/>
      </w:pP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498"/>
        </w:tabs>
        <w:spacing w:before="44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представлений;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501"/>
        </w:tabs>
        <w:spacing w:before="112" w:line="278" w:lineRule="auto"/>
        <w:ind w:left="217" w:right="698" w:firstLine="0"/>
        <w:rPr>
          <w:sz w:val="26"/>
        </w:rPr>
      </w:pPr>
      <w:r>
        <w:rPr>
          <w:sz w:val="26"/>
        </w:rPr>
        <w:t>воспитание представлений о значении опрятности и красоты внешней, ее влиянии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1"/>
          <w:sz w:val="26"/>
        </w:rPr>
        <w:t xml:space="preserve"> </w:t>
      </w:r>
      <w:r>
        <w:rPr>
          <w:sz w:val="26"/>
        </w:rPr>
        <w:t>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754"/>
          <w:tab w:val="left" w:pos="755"/>
          <w:tab w:val="left" w:pos="2052"/>
          <w:tab w:val="left" w:pos="3831"/>
          <w:tab w:val="left" w:pos="6721"/>
          <w:tab w:val="left" w:pos="8311"/>
          <w:tab w:val="left" w:pos="8772"/>
        </w:tabs>
        <w:spacing w:before="62" w:line="278" w:lineRule="auto"/>
        <w:ind w:left="217" w:right="689" w:firstLine="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510"/>
        </w:tabs>
        <w:spacing w:before="62" w:line="276" w:lineRule="auto"/>
        <w:ind w:left="217" w:right="693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8"/>
          <w:sz w:val="26"/>
        </w:rPr>
        <w:t xml:space="preserve"> </w:t>
      </w:r>
      <w:r>
        <w:rPr>
          <w:sz w:val="26"/>
        </w:rPr>
        <w:t>любви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8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0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534"/>
        </w:tabs>
        <w:spacing w:before="69" w:line="276" w:lineRule="auto"/>
        <w:ind w:left="217" w:right="698" w:firstLine="0"/>
        <w:rPr>
          <w:sz w:val="26"/>
        </w:rPr>
      </w:pP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4"/>
          <w:sz w:val="26"/>
        </w:rPr>
        <w:t xml:space="preserve"> </w:t>
      </w:r>
      <w:r>
        <w:rPr>
          <w:sz w:val="26"/>
        </w:rPr>
        <w:t>миру,</w:t>
      </w:r>
      <w:r>
        <w:rPr>
          <w:spacing w:val="35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3"/>
          <w:sz w:val="26"/>
        </w:rPr>
        <w:t xml:space="preserve"> </w:t>
      </w:r>
      <w:r>
        <w:rPr>
          <w:sz w:val="26"/>
        </w:rPr>
        <w:t>быту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3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действительности;</w:t>
      </w:r>
    </w:p>
    <w:p w:rsidR="00EB720F" w:rsidRDefault="00ED650B">
      <w:pPr>
        <w:pStyle w:val="a5"/>
        <w:numPr>
          <w:ilvl w:val="0"/>
          <w:numId w:val="13"/>
        </w:numPr>
        <w:tabs>
          <w:tab w:val="left" w:pos="515"/>
        </w:tabs>
        <w:spacing w:before="69" w:line="276" w:lineRule="auto"/>
        <w:ind w:left="217" w:right="686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1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3"/>
          <w:sz w:val="26"/>
        </w:rPr>
        <w:t xml:space="preserve"> </w:t>
      </w:r>
      <w:r>
        <w:rPr>
          <w:sz w:val="26"/>
        </w:rPr>
        <w:t>вкуса,</w:t>
      </w:r>
      <w:r>
        <w:rPr>
          <w:spacing w:val="14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13"/>
          <w:sz w:val="26"/>
        </w:rPr>
        <w:t xml:space="preserve"> </w:t>
      </w:r>
      <w:r>
        <w:rPr>
          <w:sz w:val="26"/>
        </w:rPr>
        <w:t>себя</w:t>
      </w:r>
      <w:r>
        <w:rPr>
          <w:spacing w:val="15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его.</w:t>
      </w:r>
    </w:p>
    <w:p w:rsidR="00EB720F" w:rsidRDefault="00ED650B">
      <w:pPr>
        <w:pStyle w:val="a3"/>
        <w:spacing w:line="276" w:lineRule="auto"/>
        <w:ind w:right="690" w:firstLine="453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98"/>
        </w:tabs>
        <w:spacing w:line="276" w:lineRule="auto"/>
        <w:ind w:left="217" w:right="690" w:firstLine="0"/>
        <w:rPr>
          <w:sz w:val="26"/>
        </w:rPr>
      </w:pPr>
      <w:r>
        <w:rPr>
          <w:sz w:val="26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6"/>
          <w:sz w:val="26"/>
        </w:rPr>
        <w:t xml:space="preserve"> </w:t>
      </w:r>
      <w:r>
        <w:rPr>
          <w:sz w:val="26"/>
        </w:rPr>
        <w:t>удобствами;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22"/>
        </w:tabs>
        <w:spacing w:before="86" w:line="276" w:lineRule="auto"/>
        <w:ind w:left="217" w:right="693" w:firstLine="0"/>
        <w:rPr>
          <w:sz w:val="26"/>
        </w:rPr>
      </w:pPr>
      <w:r>
        <w:rPr>
          <w:sz w:val="26"/>
        </w:rPr>
        <w:t>воспитывать культуру общения ребенка, выражающуюся в общительности, 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местах;</w:t>
      </w:r>
    </w:p>
    <w:p w:rsidR="00EB720F" w:rsidRDefault="00EB720F">
      <w:pPr>
        <w:spacing w:line="276" w:lineRule="auto"/>
        <w:jc w:val="both"/>
        <w:rPr>
          <w:sz w:val="26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5"/>
        <w:numPr>
          <w:ilvl w:val="0"/>
          <w:numId w:val="28"/>
        </w:numPr>
        <w:tabs>
          <w:tab w:val="left" w:pos="405"/>
        </w:tabs>
        <w:spacing w:before="88" w:line="276" w:lineRule="auto"/>
        <w:ind w:left="217" w:right="690" w:firstLine="0"/>
        <w:rPr>
          <w:sz w:val="26"/>
        </w:rPr>
      </w:pPr>
      <w:r>
        <w:rPr>
          <w:sz w:val="26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 говорящих и выслушивать других; говорить четко, разборчиво, 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голосом;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94"/>
        </w:tabs>
        <w:spacing w:before="88" w:line="276" w:lineRule="auto"/>
        <w:ind w:left="217" w:right="688" w:firstLine="0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игрушками, книгами, личными вещами, имуществом ДОУ; умение подготовиться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заканчивать</w:t>
      </w:r>
      <w:r>
        <w:rPr>
          <w:spacing w:val="65"/>
          <w:sz w:val="26"/>
        </w:rPr>
        <w:t xml:space="preserve"> </w:t>
      </w:r>
      <w:r>
        <w:rPr>
          <w:sz w:val="26"/>
        </w:rPr>
        <w:t>ее,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завершения привести в порядок рабочее место, аккуратно убрать все за собой;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свою одежду.</w:t>
      </w:r>
    </w:p>
    <w:p w:rsidR="00EB720F" w:rsidRDefault="00ED650B">
      <w:pPr>
        <w:pStyle w:val="a3"/>
        <w:spacing w:before="1" w:line="276" w:lineRule="auto"/>
        <w:ind w:right="687" w:firstLine="777"/>
        <w:jc w:val="both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красоте.</w:t>
      </w:r>
      <w:r>
        <w:rPr>
          <w:spacing w:val="15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чувственного</w:t>
      </w:r>
      <w:r>
        <w:rPr>
          <w:spacing w:val="13"/>
        </w:rPr>
        <w:t xml:space="preserve"> </w:t>
      </w:r>
      <w:r>
        <w:t>опыта</w:t>
      </w:r>
      <w:r>
        <w:rPr>
          <w:spacing w:val="-63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 на становление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EB720F" w:rsidRDefault="00ED650B">
      <w:pPr>
        <w:pStyle w:val="a3"/>
        <w:spacing w:before="159" w:line="278" w:lineRule="auto"/>
        <w:ind w:right="695" w:firstLine="648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27"/>
        </w:tabs>
        <w:spacing w:line="276" w:lineRule="auto"/>
        <w:ind w:left="217" w:right="691" w:firstLine="0"/>
        <w:rPr>
          <w:sz w:val="26"/>
        </w:rPr>
      </w:pPr>
      <w:r>
        <w:rPr>
          <w:sz w:val="26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творчества;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429"/>
        </w:tabs>
        <w:spacing w:before="82" w:line="276" w:lineRule="auto"/>
        <w:ind w:left="217" w:right="688" w:firstLine="0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5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55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56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5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7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57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69"/>
        </w:tabs>
        <w:spacing w:before="88"/>
        <w:ind w:left="368" w:hanging="152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концертов,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91"/>
        </w:tabs>
        <w:spacing w:before="131" w:line="276" w:lineRule="auto"/>
        <w:ind w:left="217" w:right="688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6"/>
          <w:sz w:val="26"/>
        </w:rPr>
        <w:t xml:space="preserve"> </w:t>
      </w:r>
      <w:r>
        <w:rPr>
          <w:sz w:val="26"/>
        </w:rPr>
        <w:t>прекрасного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7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языке;</w:t>
      </w:r>
    </w:p>
    <w:p w:rsidR="00EB720F" w:rsidRDefault="00ED650B">
      <w:pPr>
        <w:pStyle w:val="a5"/>
        <w:numPr>
          <w:ilvl w:val="0"/>
          <w:numId w:val="28"/>
        </w:numPr>
        <w:tabs>
          <w:tab w:val="left" w:pos="395"/>
        </w:tabs>
        <w:spacing w:before="88" w:line="276" w:lineRule="auto"/>
        <w:ind w:left="217" w:right="691" w:firstLine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23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27"/>
          <w:sz w:val="26"/>
        </w:rPr>
        <w:t xml:space="preserve"> </w:t>
      </w:r>
      <w:r>
        <w:rPr>
          <w:sz w:val="26"/>
        </w:rPr>
        <w:t>форм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 эстетического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B720F">
      <w:pPr>
        <w:pStyle w:val="a3"/>
        <w:spacing w:before="6"/>
        <w:ind w:left="0"/>
        <w:rPr>
          <w:sz w:val="30"/>
        </w:rPr>
      </w:pPr>
    </w:p>
    <w:p w:rsidR="00EB720F" w:rsidRDefault="00ED650B">
      <w:pPr>
        <w:pStyle w:val="2"/>
        <w:numPr>
          <w:ilvl w:val="1"/>
          <w:numId w:val="22"/>
        </w:numPr>
        <w:tabs>
          <w:tab w:val="left" w:pos="2400"/>
        </w:tabs>
        <w:ind w:left="2399" w:hanging="390"/>
        <w:jc w:val="both"/>
        <w:rPr>
          <w:sz w:val="24"/>
        </w:rPr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EB720F" w:rsidRDefault="00ED650B">
      <w:pPr>
        <w:pStyle w:val="a3"/>
        <w:spacing w:before="176" w:line="360" w:lineRule="auto"/>
        <w:ind w:right="685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 xml:space="preserve">представленные 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модулями.</w:t>
      </w:r>
    </w:p>
    <w:p w:rsidR="00EB720F" w:rsidRDefault="00ED650B">
      <w:pPr>
        <w:pStyle w:val="2"/>
        <w:spacing w:before="7"/>
        <w:ind w:left="2473"/>
      </w:pPr>
      <w:r>
        <w:t>Содержание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</w:p>
    <w:p w:rsidR="00EB720F" w:rsidRDefault="00EB720F">
      <w:pPr>
        <w:pStyle w:val="a3"/>
        <w:ind w:left="0"/>
        <w:rPr>
          <w:b/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417"/>
        <w:gridCol w:w="1846"/>
        <w:gridCol w:w="1705"/>
        <w:gridCol w:w="1676"/>
      </w:tblGrid>
      <w:tr w:rsidR="00EB720F" w:rsidTr="00667124">
        <w:trPr>
          <w:trHeight w:val="1113"/>
        </w:trPr>
        <w:tc>
          <w:tcPr>
            <w:tcW w:w="1952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13" w:right="104"/>
              <w:jc w:val="center"/>
              <w:rPr>
                <w:b/>
                <w:sz w:val="24"/>
              </w:rPr>
            </w:pPr>
            <w:r w:rsidRPr="00667124">
              <w:rPr>
                <w:b/>
                <w:spacing w:val="-1"/>
                <w:sz w:val="24"/>
              </w:rPr>
              <w:t xml:space="preserve">Человек, </w:t>
            </w:r>
            <w:r w:rsidRPr="00667124">
              <w:rPr>
                <w:b/>
                <w:sz w:val="24"/>
              </w:rPr>
              <w:t>семья,</w:t>
            </w:r>
            <w:r w:rsidRPr="00667124">
              <w:rPr>
                <w:b/>
                <w:spacing w:val="-57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дружба,</w:t>
            </w:r>
            <w:r w:rsidRPr="00667124">
              <w:rPr>
                <w:b/>
                <w:spacing w:val="1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сотрудничество</w:t>
            </w:r>
          </w:p>
        </w:tc>
        <w:tc>
          <w:tcPr>
            <w:tcW w:w="156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107" w:right="519" w:firstLine="60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Родина,</w:t>
            </w:r>
            <w:r w:rsidRPr="00667124">
              <w:rPr>
                <w:b/>
                <w:spacing w:val="-57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природа</w:t>
            </w:r>
          </w:p>
        </w:tc>
        <w:tc>
          <w:tcPr>
            <w:tcW w:w="141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Знания</w:t>
            </w:r>
          </w:p>
        </w:tc>
        <w:tc>
          <w:tcPr>
            <w:tcW w:w="184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Труд</w:t>
            </w:r>
            <w:r w:rsidRPr="00667124">
              <w:rPr>
                <w:b/>
                <w:spacing w:val="-2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людей</w:t>
            </w:r>
          </w:p>
        </w:tc>
        <w:tc>
          <w:tcPr>
            <w:tcW w:w="170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Здоровье</w:t>
            </w:r>
          </w:p>
        </w:tc>
        <w:tc>
          <w:tcPr>
            <w:tcW w:w="167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6" w:lineRule="auto"/>
              <w:ind w:left="405" w:right="192" w:hanging="197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Культура и</w:t>
            </w:r>
            <w:r w:rsidRPr="00667124">
              <w:rPr>
                <w:b/>
                <w:spacing w:val="-57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красота</w:t>
            </w:r>
          </w:p>
        </w:tc>
      </w:tr>
    </w:tbl>
    <w:p w:rsidR="00EB720F" w:rsidRDefault="00EB720F">
      <w:pPr>
        <w:spacing w:line="276" w:lineRule="auto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417"/>
        <w:gridCol w:w="1846"/>
        <w:gridCol w:w="1705"/>
        <w:gridCol w:w="1676"/>
      </w:tblGrid>
      <w:tr w:rsidR="00EB720F" w:rsidTr="00667124">
        <w:trPr>
          <w:trHeight w:val="5335"/>
        </w:trPr>
        <w:tc>
          <w:tcPr>
            <w:tcW w:w="1952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-личность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ind w:left="168"/>
              <w:rPr>
                <w:sz w:val="24"/>
              </w:rPr>
            </w:pPr>
            <w:r w:rsidRPr="00667124">
              <w:rPr>
                <w:sz w:val="24"/>
              </w:rPr>
              <w:t>-семья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 w:rsidRPr="00667124">
              <w:rPr>
                <w:sz w:val="24"/>
              </w:rPr>
              <w:t>родословная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 w:rsidRPr="00667124">
              <w:rPr>
                <w:sz w:val="24"/>
              </w:rPr>
              <w:t>друзья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0" w:line="240" w:lineRule="auto"/>
              <w:ind w:left="247"/>
              <w:rPr>
                <w:sz w:val="24"/>
              </w:rPr>
            </w:pPr>
            <w:r w:rsidRPr="00667124">
              <w:rPr>
                <w:sz w:val="24"/>
              </w:rPr>
              <w:t>поступки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3" w:line="398" w:lineRule="auto"/>
              <w:ind w:right="503" w:firstLine="0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взаимоотно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шения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0" w:lineRule="auto"/>
              <w:ind w:left="307" w:hanging="200"/>
              <w:rPr>
                <w:sz w:val="24"/>
              </w:rPr>
            </w:pPr>
            <w:r w:rsidRPr="00667124">
              <w:rPr>
                <w:sz w:val="24"/>
              </w:rPr>
              <w:t>долг</w:t>
            </w:r>
          </w:p>
          <w:p w:rsidR="00EB720F" w:rsidRPr="00667124" w:rsidRDefault="00ED650B" w:rsidP="00667124">
            <w:pPr>
              <w:pStyle w:val="TableParagraph"/>
              <w:spacing w:before="181" w:line="240" w:lineRule="auto"/>
              <w:ind w:left="168"/>
              <w:rPr>
                <w:sz w:val="24"/>
              </w:rPr>
            </w:pPr>
            <w:r w:rsidRPr="00667124">
              <w:rPr>
                <w:sz w:val="24"/>
              </w:rPr>
              <w:t>-уважение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ind w:left="168"/>
              <w:rPr>
                <w:sz w:val="24"/>
              </w:rPr>
            </w:pPr>
            <w:r w:rsidRPr="00667124">
              <w:rPr>
                <w:sz w:val="24"/>
              </w:rPr>
              <w:t>-сострадание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rPr>
                <w:sz w:val="24"/>
              </w:rPr>
            </w:pPr>
            <w:r w:rsidRPr="00667124">
              <w:rPr>
                <w:sz w:val="24"/>
              </w:rPr>
              <w:t>-забота</w:t>
            </w:r>
          </w:p>
        </w:tc>
        <w:tc>
          <w:tcPr>
            <w:tcW w:w="1561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7"/>
              <w:rPr>
                <w:sz w:val="24"/>
              </w:rPr>
            </w:pPr>
            <w:r w:rsidRPr="00667124">
              <w:rPr>
                <w:sz w:val="24"/>
              </w:rPr>
              <w:t>-страна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ind w:left="107"/>
              <w:rPr>
                <w:sz w:val="24"/>
              </w:rPr>
            </w:pPr>
            <w:r w:rsidRPr="00667124">
              <w:rPr>
                <w:sz w:val="24"/>
              </w:rPr>
              <w:t>-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мой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край</w:t>
            </w:r>
          </w:p>
          <w:p w:rsidR="00EB720F" w:rsidRPr="00667124" w:rsidRDefault="00ED650B" w:rsidP="00667124">
            <w:pPr>
              <w:pStyle w:val="TableParagraph"/>
              <w:spacing w:before="184" w:line="256" w:lineRule="auto"/>
              <w:ind w:left="107" w:right="685"/>
              <w:rPr>
                <w:sz w:val="24"/>
              </w:rPr>
            </w:pPr>
            <w:r w:rsidRPr="00667124">
              <w:rPr>
                <w:sz w:val="24"/>
              </w:rPr>
              <w:t>-малая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Родина</w:t>
            </w:r>
          </w:p>
          <w:p w:rsidR="00EB720F" w:rsidRPr="00667124" w:rsidRDefault="00ED650B" w:rsidP="00667124">
            <w:pPr>
              <w:pStyle w:val="TableParagraph"/>
              <w:spacing w:before="163" w:line="240" w:lineRule="auto"/>
              <w:ind w:left="107"/>
              <w:rPr>
                <w:sz w:val="24"/>
              </w:rPr>
            </w:pPr>
            <w:r w:rsidRPr="00667124">
              <w:rPr>
                <w:sz w:val="24"/>
              </w:rPr>
              <w:t>-мой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народ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left="107" w:right="505"/>
              <w:rPr>
                <w:sz w:val="24"/>
              </w:rPr>
            </w:pPr>
            <w:r w:rsidRPr="00667124">
              <w:rPr>
                <w:sz w:val="24"/>
              </w:rPr>
              <w:t>– родной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язык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61" w:line="240" w:lineRule="auto"/>
              <w:rPr>
                <w:sz w:val="24"/>
              </w:rPr>
            </w:pPr>
            <w:r w:rsidRPr="00667124">
              <w:rPr>
                <w:sz w:val="24"/>
              </w:rPr>
              <w:t>природа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история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83" w:line="240" w:lineRule="auto"/>
              <w:ind w:left="306"/>
              <w:rPr>
                <w:sz w:val="24"/>
              </w:rPr>
            </w:pPr>
            <w:r w:rsidRPr="00667124">
              <w:rPr>
                <w:sz w:val="24"/>
              </w:rPr>
              <w:t>герои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left="107" w:right="135"/>
              <w:rPr>
                <w:sz w:val="24"/>
              </w:rPr>
            </w:pPr>
            <w:r w:rsidRPr="00667124">
              <w:rPr>
                <w:sz w:val="24"/>
              </w:rPr>
              <w:t>-достоприме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чательности</w:t>
            </w:r>
          </w:p>
        </w:tc>
        <w:tc>
          <w:tcPr>
            <w:tcW w:w="141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98" w:lineRule="auto"/>
              <w:ind w:left="106" w:right="284" w:firstLine="0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любозна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тельность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6" w:hanging="141"/>
              <w:rPr>
                <w:sz w:val="24"/>
              </w:rPr>
            </w:pPr>
            <w:r w:rsidRPr="00667124">
              <w:rPr>
                <w:sz w:val="24"/>
              </w:rPr>
              <w:t>познание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75" w:line="396" w:lineRule="auto"/>
              <w:ind w:left="106" w:right="174" w:firstLine="0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инициати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ва</w:t>
            </w:r>
          </w:p>
          <w:p w:rsidR="00EB720F" w:rsidRPr="00667124" w:rsidRDefault="00ED650B" w:rsidP="00667124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r w:rsidRPr="00667124">
              <w:rPr>
                <w:sz w:val="24"/>
              </w:rPr>
              <w:t>-книги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85" w:line="256" w:lineRule="auto"/>
              <w:ind w:left="106" w:right="142" w:firstLine="0"/>
              <w:rPr>
                <w:sz w:val="24"/>
              </w:rPr>
            </w:pPr>
            <w:r w:rsidRPr="00667124">
              <w:rPr>
                <w:sz w:val="24"/>
              </w:rPr>
              <w:t>фильмы 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тд.</w:t>
            </w:r>
          </w:p>
        </w:tc>
        <w:tc>
          <w:tcPr>
            <w:tcW w:w="184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5"/>
              <w:rPr>
                <w:sz w:val="24"/>
              </w:rPr>
            </w:pPr>
            <w:r w:rsidRPr="00667124">
              <w:rPr>
                <w:sz w:val="24"/>
              </w:rPr>
              <w:t>обязанности</w:t>
            </w:r>
          </w:p>
          <w:p w:rsidR="00EB720F" w:rsidRPr="00667124" w:rsidRDefault="00ED650B" w:rsidP="00667124">
            <w:pPr>
              <w:pStyle w:val="TableParagraph"/>
              <w:spacing w:before="183" w:line="398" w:lineRule="auto"/>
              <w:ind w:left="106" w:right="248"/>
              <w:rPr>
                <w:sz w:val="24"/>
              </w:rPr>
            </w:pPr>
            <w:r w:rsidRPr="00667124">
              <w:rPr>
                <w:sz w:val="24"/>
              </w:rPr>
              <w:t>-хозяйственно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бытовой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труд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396" w:lineRule="auto"/>
              <w:ind w:right="511" w:firstLine="0"/>
              <w:rPr>
                <w:sz w:val="24"/>
              </w:rPr>
            </w:pPr>
            <w:r w:rsidRPr="00667124">
              <w:rPr>
                <w:sz w:val="24"/>
              </w:rPr>
              <w:t>самообслу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живание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" w:line="240" w:lineRule="auto"/>
              <w:ind w:left="245"/>
              <w:rPr>
                <w:sz w:val="24"/>
              </w:rPr>
            </w:pPr>
            <w:r w:rsidRPr="00667124">
              <w:rPr>
                <w:sz w:val="24"/>
              </w:rPr>
              <w:t>ручной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труд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5" w:line="256" w:lineRule="auto"/>
              <w:ind w:right="438" w:firstLine="0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 xml:space="preserve">уважение </w:t>
            </w:r>
            <w:r w:rsidRPr="00667124">
              <w:rPr>
                <w:sz w:val="24"/>
              </w:rPr>
              <w:t>к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труду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63" w:line="240" w:lineRule="auto"/>
              <w:ind w:left="245"/>
              <w:rPr>
                <w:sz w:val="24"/>
              </w:rPr>
            </w:pPr>
            <w:r w:rsidRPr="00667124">
              <w:rPr>
                <w:sz w:val="24"/>
              </w:rPr>
              <w:t>бережливость</w:t>
            </w:r>
          </w:p>
        </w:tc>
        <w:tc>
          <w:tcPr>
            <w:tcW w:w="170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350"/>
              <w:rPr>
                <w:sz w:val="24"/>
              </w:rPr>
            </w:pPr>
            <w:r w:rsidRPr="00667124">
              <w:rPr>
                <w:sz w:val="24"/>
              </w:rPr>
              <w:t>ЗОЖ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right="12" w:firstLine="0"/>
              <w:rPr>
                <w:sz w:val="24"/>
              </w:rPr>
            </w:pPr>
            <w:r w:rsidRPr="00667124">
              <w:rPr>
                <w:sz w:val="24"/>
              </w:rPr>
              <w:t>навыки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личной и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pacing w:val="-1"/>
                <w:sz w:val="24"/>
              </w:rPr>
              <w:t>общественной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гигиены.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0"/>
              <w:rPr>
                <w:sz w:val="24"/>
              </w:rPr>
            </w:pPr>
            <w:r w:rsidRPr="00667124">
              <w:rPr>
                <w:sz w:val="24"/>
              </w:rPr>
              <w:t>правила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211" w:right="212"/>
              <w:rPr>
                <w:sz w:val="24"/>
              </w:rPr>
            </w:pPr>
            <w:r w:rsidRPr="00667124">
              <w:rPr>
                <w:sz w:val="24"/>
              </w:rPr>
              <w:t>безопасного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211" w:right="-44"/>
              <w:rPr>
                <w:sz w:val="24"/>
              </w:rPr>
            </w:pPr>
            <w:r w:rsidRPr="00667124">
              <w:rPr>
                <w:sz w:val="24"/>
              </w:rPr>
              <w:t>быту, социуме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цифровой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pacing w:val="-1"/>
                <w:sz w:val="24"/>
              </w:rPr>
              <w:t>среде,</w:t>
            </w:r>
            <w:r w:rsidRPr="00667124">
              <w:rPr>
                <w:spacing w:val="-14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природе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 w:rsidRPr="00667124">
              <w:rPr>
                <w:sz w:val="24"/>
              </w:rPr>
              <w:t>-внешний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вид</w:t>
            </w:r>
          </w:p>
        </w:tc>
        <w:tc>
          <w:tcPr>
            <w:tcW w:w="167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59" w:lineRule="auto"/>
              <w:ind w:right="495" w:firstLine="0"/>
              <w:rPr>
                <w:sz w:val="24"/>
              </w:rPr>
            </w:pPr>
            <w:r w:rsidRPr="00667124">
              <w:rPr>
                <w:sz w:val="24"/>
              </w:rPr>
              <w:t>культура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общения,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речи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</w:p>
          <w:p w:rsidR="00EB720F" w:rsidRPr="00667124" w:rsidRDefault="00ED650B" w:rsidP="00667124">
            <w:pPr>
              <w:pStyle w:val="TableParagraph"/>
              <w:spacing w:before="153" w:line="259" w:lineRule="auto"/>
              <w:ind w:left="103" w:right="98"/>
              <w:rPr>
                <w:sz w:val="24"/>
              </w:rPr>
            </w:pPr>
            <w:r w:rsidRPr="00667124">
              <w:rPr>
                <w:sz w:val="24"/>
              </w:rPr>
              <w:t>-восприятие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прекрасного в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быту,</w:t>
            </w:r>
          </w:p>
          <w:p w:rsidR="00EB720F" w:rsidRPr="00667124" w:rsidRDefault="00ED650B" w:rsidP="00667124">
            <w:pPr>
              <w:pStyle w:val="TableParagraph"/>
              <w:spacing w:line="277" w:lineRule="exact"/>
              <w:ind w:left="-7"/>
              <w:rPr>
                <w:sz w:val="24"/>
              </w:rPr>
            </w:pPr>
            <w:r w:rsidRPr="00667124">
              <w:rPr>
                <w:position w:val="4"/>
                <w:sz w:val="24"/>
              </w:rPr>
              <w:t>,</w:t>
            </w:r>
            <w:r w:rsidRPr="00667124">
              <w:rPr>
                <w:spacing w:val="-12"/>
                <w:position w:val="4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природе,</w:t>
            </w:r>
          </w:p>
          <w:p w:rsidR="00EB720F" w:rsidRPr="00667124" w:rsidRDefault="00ED650B" w:rsidP="00667124">
            <w:pPr>
              <w:pStyle w:val="TableParagraph"/>
              <w:spacing w:before="22" w:line="256" w:lineRule="auto"/>
              <w:ind w:left="103" w:right="441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поступках,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искусстве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63" w:line="240" w:lineRule="auto"/>
              <w:ind w:left="242"/>
              <w:rPr>
                <w:sz w:val="24"/>
              </w:rPr>
            </w:pPr>
            <w:r w:rsidRPr="00667124">
              <w:rPr>
                <w:sz w:val="24"/>
              </w:rPr>
              <w:t>творчество</w:t>
            </w:r>
          </w:p>
          <w:p w:rsidR="00EB720F" w:rsidRPr="00667124" w:rsidRDefault="00ED650B" w:rsidP="0066712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80" w:line="240" w:lineRule="auto"/>
              <w:ind w:left="242"/>
              <w:rPr>
                <w:sz w:val="24"/>
              </w:rPr>
            </w:pPr>
            <w:r w:rsidRPr="00667124">
              <w:rPr>
                <w:sz w:val="24"/>
              </w:rPr>
              <w:t>этикет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D650B">
      <w:pPr>
        <w:pStyle w:val="a3"/>
        <w:spacing w:before="211" w:line="360" w:lineRule="auto"/>
        <w:ind w:right="689" w:firstLine="32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-это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взрослого.</w:t>
      </w:r>
    </w:p>
    <w:p w:rsidR="00EB720F" w:rsidRDefault="00ED650B">
      <w:pPr>
        <w:pStyle w:val="2"/>
        <w:numPr>
          <w:ilvl w:val="1"/>
          <w:numId w:val="22"/>
        </w:numPr>
        <w:tabs>
          <w:tab w:val="left" w:pos="1038"/>
        </w:tabs>
        <w:spacing w:before="1" w:line="280" w:lineRule="auto"/>
        <w:ind w:left="217" w:right="692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воспитания</w:t>
      </w:r>
    </w:p>
    <w:p w:rsidR="00EB720F" w:rsidRDefault="00ED650B">
      <w:pPr>
        <w:pStyle w:val="a3"/>
        <w:spacing w:line="276" w:lineRule="auto"/>
        <w:ind w:right="692" w:firstLine="583"/>
        <w:jc w:val="both"/>
      </w:pPr>
      <w:r>
        <w:t>Необходимость взаимодействия педагогов с родителями традиционно признаётся</w:t>
      </w:r>
      <w:r>
        <w:rPr>
          <w:spacing w:val="1"/>
        </w:rPr>
        <w:t xml:space="preserve"> </w:t>
      </w:r>
      <w:r>
        <w:t>важнейшим условием эффективности воспитания детей. Более того,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EB720F" w:rsidRDefault="00ED650B">
      <w:pPr>
        <w:pStyle w:val="a3"/>
        <w:spacing w:line="276" w:lineRule="auto"/>
        <w:ind w:right="682" w:firstLine="583"/>
        <w:jc w:val="both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</w:t>
      </w:r>
      <w:r>
        <w:rPr>
          <w:spacing w:val="-62"/>
        </w:rPr>
        <w:t xml:space="preserve"> </w:t>
      </w:r>
      <w:r>
        <w:t>родителей в работе ДОО, в совместных с детьми мероприятиях, их личный пример –</w:t>
      </w:r>
      <w:r>
        <w:rPr>
          <w:spacing w:val="1"/>
        </w:rPr>
        <w:t xml:space="preserve"> </w:t>
      </w:r>
      <w:r>
        <w:t>все это вместе дает положительные результаты в воспитании детей, приобщении 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 задачи и</w:t>
      </w:r>
      <w:r>
        <w:rPr>
          <w:spacing w:val="-6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1"/>
        </w:rPr>
        <w:t xml:space="preserve"> </w:t>
      </w:r>
      <w:r>
        <w:t>отношений.</w:t>
      </w:r>
    </w:p>
    <w:p w:rsidR="00EB720F" w:rsidRDefault="00ED650B">
      <w:pPr>
        <w:pStyle w:val="a3"/>
        <w:spacing w:line="276" w:lineRule="auto"/>
        <w:ind w:right="691" w:firstLine="712"/>
        <w:jc w:val="both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семьи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</w:p>
    <w:p w:rsidR="00EB720F" w:rsidRDefault="00ED650B">
      <w:pPr>
        <w:pStyle w:val="a3"/>
      </w:pPr>
      <w:r>
        <w:t>Задачи:</w:t>
      </w:r>
    </w:p>
    <w:p w:rsidR="00EB720F" w:rsidRDefault="00ED650B">
      <w:pPr>
        <w:pStyle w:val="a5"/>
        <w:numPr>
          <w:ilvl w:val="0"/>
          <w:numId w:val="6"/>
        </w:numPr>
        <w:tabs>
          <w:tab w:val="left" w:pos="388"/>
        </w:tabs>
        <w:spacing w:before="33" w:line="276" w:lineRule="auto"/>
        <w:ind w:right="692" w:firstLine="0"/>
        <w:jc w:val="left"/>
        <w:rPr>
          <w:sz w:val="26"/>
        </w:rPr>
      </w:pPr>
      <w:r>
        <w:rPr>
          <w:sz w:val="26"/>
        </w:rPr>
        <w:t>Повысить</w:t>
      </w:r>
      <w:r>
        <w:rPr>
          <w:spacing w:val="16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5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4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EB720F" w:rsidRDefault="00ED650B">
      <w:pPr>
        <w:pStyle w:val="a5"/>
        <w:numPr>
          <w:ilvl w:val="0"/>
          <w:numId w:val="6"/>
        </w:numPr>
        <w:tabs>
          <w:tab w:val="left" w:pos="369"/>
        </w:tabs>
        <w:spacing w:before="1"/>
        <w:ind w:left="368" w:hanging="152"/>
        <w:jc w:val="left"/>
        <w:rPr>
          <w:sz w:val="26"/>
        </w:rPr>
      </w:pPr>
      <w:r>
        <w:rPr>
          <w:sz w:val="26"/>
        </w:rPr>
        <w:t>Оказать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:rsidR="00EB720F" w:rsidRDefault="00ED650B">
      <w:pPr>
        <w:pStyle w:val="a5"/>
        <w:numPr>
          <w:ilvl w:val="0"/>
          <w:numId w:val="6"/>
        </w:numPr>
        <w:tabs>
          <w:tab w:val="left" w:pos="419"/>
        </w:tabs>
        <w:spacing w:before="45" w:line="276" w:lineRule="auto"/>
        <w:ind w:right="694" w:firstLine="0"/>
        <w:jc w:val="left"/>
        <w:rPr>
          <w:sz w:val="26"/>
        </w:rPr>
      </w:pPr>
      <w:r>
        <w:rPr>
          <w:sz w:val="26"/>
        </w:rPr>
        <w:t>Объединить</w:t>
      </w:r>
      <w:r>
        <w:rPr>
          <w:spacing w:val="46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4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семьи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44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4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совместных мероприятий.</w:t>
      </w:r>
    </w:p>
    <w:p w:rsidR="00EB720F" w:rsidRDefault="00EB720F">
      <w:pPr>
        <w:spacing w:line="276" w:lineRule="auto"/>
        <w:rPr>
          <w:sz w:val="26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2"/>
        <w:spacing w:before="96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996"/>
        </w:tabs>
        <w:spacing w:before="37" w:line="276" w:lineRule="auto"/>
        <w:ind w:right="688" w:firstLine="583"/>
        <w:jc w:val="both"/>
        <w:rPr>
          <w:sz w:val="26"/>
        </w:rPr>
      </w:pPr>
      <w:r>
        <w:rPr>
          <w:i/>
          <w:sz w:val="26"/>
        </w:rPr>
        <w:t>Анкетирование.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 контактов, а также для согласования воспитательных воздействий на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041"/>
        </w:tabs>
        <w:spacing w:before="2" w:line="276" w:lineRule="auto"/>
        <w:ind w:right="687" w:firstLine="518"/>
        <w:jc w:val="both"/>
        <w:rPr>
          <w:sz w:val="26"/>
        </w:rPr>
      </w:pPr>
      <w:r>
        <w:rPr>
          <w:i/>
          <w:sz w:val="26"/>
        </w:rPr>
        <w:t>Консультации</w:t>
      </w:r>
      <w:r>
        <w:rPr>
          <w:sz w:val="26"/>
        </w:rPr>
        <w:t>. Это самая распространенная форма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консультации-презентации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ИКТ.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005"/>
        </w:tabs>
        <w:spacing w:line="276" w:lineRule="auto"/>
        <w:ind w:right="690" w:firstLine="518"/>
        <w:jc w:val="both"/>
        <w:rPr>
          <w:sz w:val="26"/>
        </w:rPr>
      </w:pPr>
      <w:r>
        <w:rPr>
          <w:i/>
          <w:sz w:val="26"/>
        </w:rPr>
        <w:t xml:space="preserve">Мастер-классы. </w:t>
      </w:r>
      <w:r>
        <w:rPr>
          <w:sz w:val="26"/>
        </w:rPr>
        <w:t>Активная форма сотрудничества, посредством которой педагог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знакомит с практическими действиями решения той или иной задачи. В результате 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формируются педагогические умения по различным вопросам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211"/>
        </w:tabs>
        <w:spacing w:before="1" w:line="276" w:lineRule="auto"/>
        <w:ind w:right="688" w:firstLine="583"/>
        <w:jc w:val="both"/>
        <w:rPr>
          <w:sz w:val="26"/>
        </w:rPr>
      </w:pPr>
      <w:r>
        <w:rPr>
          <w:i/>
          <w:sz w:val="26"/>
        </w:rPr>
        <w:t>Педагогический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тренинг.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 задания и развивающие упражнения, которые «погружают» родителей 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смоделированную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096"/>
        </w:tabs>
        <w:spacing w:line="276" w:lineRule="auto"/>
        <w:ind w:right="692" w:firstLine="583"/>
        <w:jc w:val="both"/>
        <w:rPr>
          <w:sz w:val="26"/>
        </w:rPr>
      </w:pPr>
      <w:r>
        <w:rPr>
          <w:i/>
          <w:sz w:val="26"/>
        </w:rPr>
        <w:t xml:space="preserve">Круглый стол. </w:t>
      </w:r>
      <w:r>
        <w:rPr>
          <w:sz w:val="26"/>
        </w:rPr>
        <w:t>Педагоги привлекают родителей в обсуждение предъявленной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0"/>
          <w:sz w:val="26"/>
        </w:rPr>
        <w:t xml:space="preserve"> </w:t>
      </w:r>
      <w:r>
        <w:rPr>
          <w:sz w:val="26"/>
        </w:rPr>
        <w:t>обмениваются</w:t>
      </w:r>
      <w:r>
        <w:rPr>
          <w:spacing w:val="61"/>
          <w:sz w:val="26"/>
        </w:rPr>
        <w:t xml:space="preserve"> </w:t>
      </w:r>
      <w:r>
        <w:rPr>
          <w:sz w:val="26"/>
        </w:rPr>
        <w:t>мнением</w:t>
      </w:r>
      <w:r>
        <w:rPr>
          <w:spacing w:val="61"/>
          <w:sz w:val="26"/>
        </w:rPr>
        <w:t xml:space="preserve"> </w:t>
      </w:r>
      <w:r>
        <w:rPr>
          <w:sz w:val="26"/>
        </w:rPr>
        <w:t>друг</w:t>
      </w:r>
      <w:r>
        <w:rPr>
          <w:spacing w:val="63"/>
          <w:sz w:val="26"/>
        </w:rPr>
        <w:t xml:space="preserve"> </w:t>
      </w:r>
      <w:r>
        <w:rPr>
          <w:sz w:val="26"/>
        </w:rPr>
        <w:t>с</w:t>
      </w:r>
      <w:r>
        <w:rPr>
          <w:spacing w:val="6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6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60"/>
          <w:sz w:val="26"/>
        </w:rPr>
        <w:t xml:space="preserve"> </w:t>
      </w:r>
      <w:r>
        <w:rPr>
          <w:sz w:val="26"/>
        </w:rPr>
        <w:t>своё</w:t>
      </w:r>
      <w:r>
        <w:rPr>
          <w:spacing w:val="6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вопроса.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173"/>
        </w:tabs>
        <w:spacing w:line="276" w:lineRule="auto"/>
        <w:ind w:right="689" w:firstLine="648"/>
        <w:jc w:val="both"/>
        <w:rPr>
          <w:sz w:val="26"/>
        </w:rPr>
      </w:pPr>
      <w:r>
        <w:rPr>
          <w:i/>
          <w:sz w:val="26"/>
        </w:rPr>
        <w:t>«Родительская почта»</w:t>
      </w:r>
      <w:r>
        <w:rPr>
          <w:sz w:val="26"/>
        </w:rPr>
        <w:t>. В детском саду организована дистанционная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 ДОУ с родителями. Взаимодействие происходит в социальных сетях,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мессенджеры и через видеозвонки. Такая форма общения позволяет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3"/>
          <w:sz w:val="26"/>
        </w:rPr>
        <w:t xml:space="preserve"> </w:t>
      </w:r>
      <w:r>
        <w:rPr>
          <w:sz w:val="26"/>
        </w:rPr>
        <w:t>пополнить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302"/>
        </w:tabs>
        <w:spacing w:line="276" w:lineRule="auto"/>
        <w:ind w:right="688" w:firstLine="712"/>
        <w:jc w:val="both"/>
        <w:rPr>
          <w:sz w:val="26"/>
        </w:rPr>
      </w:pPr>
      <w:r>
        <w:rPr>
          <w:i/>
          <w:sz w:val="26"/>
        </w:rPr>
        <w:t>Праздники,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фестивали,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конкурсы,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соревнования.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Ежемесячно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 с родителями мероприятия, которые включают в общее интересное дело</w:t>
      </w:r>
      <w:r>
        <w:rPr>
          <w:spacing w:val="1"/>
          <w:sz w:val="26"/>
        </w:rPr>
        <w:t xml:space="preserve"> </w:t>
      </w:r>
      <w:r>
        <w:rPr>
          <w:sz w:val="26"/>
        </w:rPr>
        <w:t>всех участников образовательных отношений. Тем самым оптимизируются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151"/>
        </w:tabs>
        <w:spacing w:line="276" w:lineRule="auto"/>
        <w:ind w:right="689" w:firstLine="648"/>
        <w:jc w:val="both"/>
        <w:rPr>
          <w:sz w:val="26"/>
        </w:rPr>
      </w:pPr>
      <w:r>
        <w:rPr>
          <w:i/>
          <w:sz w:val="26"/>
        </w:rPr>
        <w:t>«Мастерская»</w:t>
      </w:r>
      <w:r>
        <w:rPr>
          <w:sz w:val="26"/>
        </w:rPr>
        <w:t>. В рамках данной формы сотрудничества родители и 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(часто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детей)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EB720F" w:rsidRDefault="00ED650B">
      <w:pPr>
        <w:pStyle w:val="a5"/>
        <w:numPr>
          <w:ilvl w:val="0"/>
          <w:numId w:val="5"/>
        </w:numPr>
        <w:tabs>
          <w:tab w:val="left" w:pos="1269"/>
        </w:tabs>
        <w:spacing w:line="360" w:lineRule="auto"/>
        <w:ind w:right="685" w:firstLine="712"/>
        <w:jc w:val="both"/>
        <w:rPr>
          <w:sz w:val="26"/>
        </w:rPr>
      </w:pPr>
      <w:r>
        <w:rPr>
          <w:i/>
          <w:sz w:val="26"/>
        </w:rPr>
        <w:t>Родительские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собрания.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 общественности и педагогического коллектива по вопросам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развития детей.</w:t>
      </w:r>
    </w:p>
    <w:p w:rsidR="00EB720F" w:rsidRDefault="00EB720F">
      <w:pPr>
        <w:pStyle w:val="a3"/>
        <w:ind w:left="0"/>
        <w:rPr>
          <w:sz w:val="28"/>
        </w:rPr>
      </w:pPr>
    </w:p>
    <w:p w:rsidR="00EB720F" w:rsidRDefault="00ED650B">
      <w:pPr>
        <w:pStyle w:val="1"/>
        <w:spacing w:before="166"/>
        <w:ind w:left="2697"/>
      </w:pPr>
      <w:r>
        <w:t>3.ОРГАНИЗАЦИОННЫЙ</w:t>
      </w:r>
      <w:r>
        <w:rPr>
          <w:spacing w:val="-1"/>
        </w:rPr>
        <w:t xml:space="preserve"> </w:t>
      </w:r>
      <w:r>
        <w:t>РАЗДЕЛ</w:t>
      </w:r>
    </w:p>
    <w:p w:rsidR="00EB720F" w:rsidRDefault="00ED650B">
      <w:pPr>
        <w:pStyle w:val="a5"/>
        <w:numPr>
          <w:ilvl w:val="1"/>
          <w:numId w:val="4"/>
        </w:numPr>
        <w:tabs>
          <w:tab w:val="left" w:pos="1161"/>
        </w:tabs>
        <w:spacing w:before="1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B720F" w:rsidRDefault="00ED650B">
      <w:pPr>
        <w:pStyle w:val="a3"/>
        <w:spacing w:before="179" w:line="276" w:lineRule="auto"/>
        <w:ind w:right="691" w:firstLine="38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66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73" w:lineRule="auto"/>
        <w:ind w:right="689"/>
        <w:jc w:val="both"/>
      </w:pP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66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B720F" w:rsidRDefault="00ED650B">
      <w:pPr>
        <w:pStyle w:val="a3"/>
        <w:spacing w:before="166" w:line="276" w:lineRule="auto"/>
        <w:ind w:right="692" w:firstLine="194"/>
        <w:jc w:val="both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образования:</w:t>
      </w:r>
    </w:p>
    <w:p w:rsidR="00EB720F" w:rsidRDefault="00ED650B">
      <w:pPr>
        <w:pStyle w:val="a5"/>
        <w:numPr>
          <w:ilvl w:val="0"/>
          <w:numId w:val="3"/>
        </w:numPr>
        <w:tabs>
          <w:tab w:val="left" w:pos="561"/>
        </w:tabs>
        <w:spacing w:before="162" w:line="273" w:lineRule="auto"/>
        <w:ind w:right="687" w:firstLine="0"/>
        <w:rPr>
          <w:sz w:val="26"/>
        </w:rPr>
      </w:pPr>
      <w:r>
        <w:rPr>
          <w:sz w:val="26"/>
        </w:rPr>
        <w:t>Обеспечение личностно развивающей предметно-пространственной среды,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современное материально-техническое обеспечение, методические материалы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EB720F" w:rsidRDefault="00ED650B">
      <w:pPr>
        <w:pStyle w:val="a5"/>
        <w:numPr>
          <w:ilvl w:val="0"/>
          <w:numId w:val="3"/>
        </w:numPr>
        <w:tabs>
          <w:tab w:val="left" w:pos="578"/>
        </w:tabs>
        <w:spacing w:before="168" w:line="273" w:lineRule="auto"/>
        <w:ind w:right="689" w:firstLine="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EB720F" w:rsidRDefault="00ED650B">
      <w:pPr>
        <w:pStyle w:val="a5"/>
        <w:numPr>
          <w:ilvl w:val="0"/>
          <w:numId w:val="3"/>
        </w:numPr>
        <w:tabs>
          <w:tab w:val="left" w:pos="498"/>
        </w:tabs>
        <w:spacing w:before="164"/>
        <w:ind w:left="498" w:hanging="281"/>
        <w:rPr>
          <w:sz w:val="26"/>
        </w:rPr>
      </w:pP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EB720F" w:rsidRDefault="00ED650B">
      <w:pPr>
        <w:pStyle w:val="a5"/>
        <w:numPr>
          <w:ilvl w:val="0"/>
          <w:numId w:val="3"/>
        </w:numPr>
        <w:tabs>
          <w:tab w:val="left" w:pos="594"/>
        </w:tabs>
        <w:spacing w:before="207" w:line="276" w:lineRule="auto"/>
        <w:ind w:right="692" w:firstLine="0"/>
        <w:rPr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пр.).</w:t>
      </w:r>
    </w:p>
    <w:p w:rsidR="00EB720F" w:rsidRDefault="00ED650B">
      <w:pPr>
        <w:pStyle w:val="a3"/>
        <w:spacing w:before="162" w:line="276" w:lineRule="auto"/>
        <w:ind w:right="686" w:firstLine="388"/>
        <w:jc w:val="both"/>
      </w:pPr>
      <w:r>
        <w:t>Условия реализации Программы воспитания (кадровые, 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интегрированы с соответствующими пунктами организационного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 w:rsidR="0035555B">
        <w:t>М</w:t>
      </w:r>
      <w:r>
        <w:t>ДОУ</w:t>
      </w:r>
      <w:r>
        <w:rPr>
          <w:spacing w:val="-1"/>
        </w:rPr>
        <w:t xml:space="preserve"> </w:t>
      </w:r>
      <w:r w:rsidR="0035555B">
        <w:rPr>
          <w:spacing w:val="-1"/>
        </w:rPr>
        <w:t xml:space="preserve">Бохтинского детского сада </w:t>
      </w:r>
      <w:r>
        <w:t>«</w:t>
      </w:r>
      <w:r w:rsidR="0035555B">
        <w:t>Солнышко</w:t>
      </w:r>
      <w:r>
        <w:t>».</w:t>
      </w:r>
    </w:p>
    <w:p w:rsidR="00EB720F" w:rsidRDefault="00ED650B">
      <w:pPr>
        <w:pStyle w:val="a3"/>
        <w:spacing w:before="156"/>
        <w:ind w:left="800"/>
        <w:jc w:val="both"/>
      </w:pPr>
      <w:r>
        <w:t>Воспитывающая 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EB720F" w:rsidRDefault="00ED650B">
      <w:pPr>
        <w:pStyle w:val="a5"/>
        <w:numPr>
          <w:ilvl w:val="0"/>
          <w:numId w:val="2"/>
        </w:numPr>
        <w:tabs>
          <w:tab w:val="left" w:pos="590"/>
        </w:tabs>
        <w:spacing w:before="208" w:line="273" w:lineRule="auto"/>
        <w:ind w:right="694" w:firstLine="64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 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качеств;</w:t>
      </w:r>
    </w:p>
    <w:p w:rsidR="00EB720F" w:rsidRDefault="00ED650B">
      <w:pPr>
        <w:pStyle w:val="a5"/>
        <w:numPr>
          <w:ilvl w:val="0"/>
          <w:numId w:val="2"/>
        </w:numPr>
        <w:tabs>
          <w:tab w:val="left" w:pos="532"/>
        </w:tabs>
        <w:spacing w:before="167" w:line="276" w:lineRule="auto"/>
        <w:ind w:right="690" w:firstLine="64"/>
        <w:rPr>
          <w:sz w:val="26"/>
        </w:rPr>
      </w:pPr>
      <w:r>
        <w:rPr>
          <w:sz w:val="26"/>
        </w:rPr>
        <w:t>«от совместной деятельности ребенка и взрослого», в ходе которой 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нравственные, гражданские, эстетические и иные качества ребенка в ходе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 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607"/>
        </w:tabs>
        <w:spacing w:before="160" w:line="273" w:lineRule="auto"/>
        <w:ind w:right="691" w:firstLine="0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действует,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игровой</w:t>
      </w:r>
    </w:p>
    <w:p w:rsidR="00EB720F" w:rsidRDefault="00ED650B">
      <w:pPr>
        <w:pStyle w:val="2"/>
        <w:numPr>
          <w:ilvl w:val="1"/>
          <w:numId w:val="4"/>
        </w:numPr>
        <w:tabs>
          <w:tab w:val="left" w:pos="2622"/>
        </w:tabs>
        <w:spacing w:before="172"/>
        <w:ind w:left="2621" w:hanging="456"/>
        <w:jc w:val="both"/>
      </w:pP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ДОУ</w:t>
      </w:r>
    </w:p>
    <w:p w:rsidR="00EB720F" w:rsidRDefault="00ED650B">
      <w:pPr>
        <w:pStyle w:val="a3"/>
        <w:spacing w:before="176" w:line="259" w:lineRule="auto"/>
        <w:ind w:right="954" w:firstLine="712"/>
      </w:pPr>
      <w:r>
        <w:t>Событие – это форма совместной деятельности ребенка и взрослого, в которой</w:t>
      </w:r>
      <w:r>
        <w:rPr>
          <w:spacing w:val="-6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взрослого приводит 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</w:t>
      </w:r>
    </w:p>
    <w:p w:rsidR="00EB720F" w:rsidRDefault="00ED650B">
      <w:pPr>
        <w:pStyle w:val="a3"/>
        <w:spacing w:line="259" w:lineRule="auto"/>
        <w:ind w:right="659"/>
      </w:pPr>
      <w:r>
        <w:t>переживания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значимой,</w:t>
      </w:r>
      <w:r>
        <w:rPr>
          <w:spacing w:val="-1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ценность</w:t>
      </w:r>
      <w:r>
        <w:rPr>
          <w:spacing w:val="-62"/>
        </w:rPr>
        <w:t xml:space="preserve"> </w:t>
      </w:r>
      <w:r>
        <w:t>воспитания должна быть понята, раскрыта и принята ребенком совместно с 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EB720F" w:rsidRDefault="00ED650B">
      <w:pPr>
        <w:pStyle w:val="a3"/>
        <w:spacing w:before="161"/>
        <w:ind w:left="1059"/>
      </w:pPr>
      <w:r>
        <w:t>Воспитательное</w:t>
      </w:r>
      <w:r>
        <w:rPr>
          <w:spacing w:val="-3"/>
        </w:rPr>
        <w:t xml:space="preserve"> </w:t>
      </w:r>
      <w:r>
        <w:t>событие</w:t>
      </w:r>
      <w:r>
        <w:rPr>
          <w:spacing w:val="-1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спроектированная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образовательная</w:t>
      </w:r>
    </w:p>
    <w:p w:rsidR="00EB720F" w:rsidRDefault="00ED650B">
      <w:pPr>
        <w:pStyle w:val="a3"/>
        <w:spacing w:before="23" w:line="259" w:lineRule="auto"/>
      </w:pPr>
      <w:r>
        <w:t>ситуация.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событии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продумывает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действий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 своих действий</w:t>
      </w:r>
      <w:r>
        <w:rPr>
          <w:spacing w:val="-4"/>
        </w:rPr>
        <w:t xml:space="preserve"> </w:t>
      </w:r>
      <w:r>
        <w:t>в контексте задач</w:t>
      </w:r>
      <w:r>
        <w:rPr>
          <w:spacing w:val="-3"/>
        </w:rPr>
        <w:t xml:space="preserve"> </w:t>
      </w:r>
      <w:r>
        <w:t>воспитания.</w:t>
      </w:r>
    </w:p>
    <w:p w:rsidR="00EB720F" w:rsidRDefault="00EB720F">
      <w:pPr>
        <w:spacing w:line="259" w:lineRule="auto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3"/>
        <w:spacing w:before="88" w:line="259" w:lineRule="auto"/>
        <w:ind w:right="1040"/>
      </w:pPr>
      <w:r>
        <w:t>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-62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EB720F" w:rsidRDefault="00ED650B">
      <w:pPr>
        <w:pStyle w:val="a3"/>
        <w:spacing w:before="2" w:line="259" w:lineRule="auto"/>
        <w:ind w:right="855"/>
        <w:jc w:val="both"/>
      </w:pPr>
      <w:r>
        <w:t>Планируемые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проектируются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 с календарным планом воспитательной работы ДОО, группы, ситуацией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EB720F" w:rsidRDefault="00ED650B">
      <w:pPr>
        <w:spacing w:before="157" w:line="259" w:lineRule="auto"/>
        <w:ind w:left="217" w:right="1073" w:firstLine="388"/>
        <w:jc w:val="both"/>
        <w:rPr>
          <w:i/>
          <w:sz w:val="26"/>
        </w:rPr>
      </w:pPr>
      <w:r>
        <w:rPr>
          <w:sz w:val="26"/>
        </w:rPr>
        <w:t>Проектирование событий в ДОУ возможно в следующих формах</w:t>
      </w:r>
      <w:r>
        <w:rPr>
          <w:b/>
          <w:sz w:val="26"/>
        </w:rPr>
        <w:t xml:space="preserve">, </w:t>
      </w:r>
      <w:r>
        <w:rPr>
          <w:sz w:val="26"/>
        </w:rPr>
        <w:t>которые 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наполняться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более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характера):</w:t>
      </w:r>
    </w:p>
    <w:p w:rsidR="00EB720F" w:rsidRDefault="00ED650B">
      <w:pPr>
        <w:spacing w:before="160" w:line="360" w:lineRule="auto"/>
        <w:ind w:left="217" w:right="687" w:firstLine="851"/>
        <w:jc w:val="both"/>
        <w:rPr>
          <w:sz w:val="26"/>
        </w:rPr>
      </w:pPr>
      <w:r>
        <w:rPr>
          <w:b/>
          <w:sz w:val="26"/>
        </w:rPr>
        <w:t xml:space="preserve">Акции </w:t>
      </w:r>
      <w:r>
        <w:rPr>
          <w:sz w:val="26"/>
        </w:rPr>
        <w:t>— это социально значимое, комплексное мероприятие, действие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какой-либо общей цели (</w:t>
      </w:r>
      <w:r>
        <w:rPr>
          <w:b/>
          <w:sz w:val="26"/>
        </w:rPr>
        <w:t>экологическая, патриотическая, социальная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моделирование,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квесты,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игра, ситуации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др</w:t>
      </w:r>
      <w:r>
        <w:rPr>
          <w:sz w:val="26"/>
        </w:rPr>
        <w:t>.).</w:t>
      </w:r>
    </w:p>
    <w:p w:rsidR="00EB720F" w:rsidRDefault="00ED650B">
      <w:pPr>
        <w:spacing w:before="2" w:line="360" w:lineRule="auto"/>
        <w:ind w:left="217" w:right="685" w:firstLine="851"/>
        <w:jc w:val="both"/>
        <w:rPr>
          <w:sz w:val="26"/>
        </w:rPr>
      </w:pPr>
      <w:r>
        <w:rPr>
          <w:b/>
          <w:sz w:val="26"/>
        </w:rPr>
        <w:t xml:space="preserve">События этнокультурной и социальной направленности </w:t>
      </w:r>
      <w:r>
        <w:rPr>
          <w:sz w:val="26"/>
        </w:rPr>
        <w:t>- важное 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крупный</w:t>
      </w:r>
      <w:r>
        <w:rPr>
          <w:spacing w:val="1"/>
          <w:sz w:val="26"/>
        </w:rPr>
        <w:t xml:space="preserve"> </w:t>
      </w:r>
      <w:r>
        <w:rPr>
          <w:sz w:val="26"/>
        </w:rPr>
        <w:t>факт,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микросоциума, так и микросоциума окружающего ребенка. Эти события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6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 взрослых (</w:t>
      </w:r>
      <w:r>
        <w:rPr>
          <w:b/>
          <w:sz w:val="26"/>
        </w:rPr>
        <w:t>семейные гостиные, досуги, экскурсии, чтения, т т.д.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 должны быть открыты для нескольких поколений семей воспитанников,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институтами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искусства.</w:t>
      </w:r>
    </w:p>
    <w:p w:rsidR="00EB720F" w:rsidRDefault="00ED650B">
      <w:pPr>
        <w:spacing w:line="360" w:lineRule="auto"/>
        <w:ind w:left="217" w:right="693" w:firstLine="851"/>
        <w:jc w:val="both"/>
        <w:rPr>
          <w:sz w:val="26"/>
        </w:rPr>
      </w:pPr>
      <w:r>
        <w:rPr>
          <w:b/>
          <w:sz w:val="26"/>
        </w:rPr>
        <w:t>Мероприятия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 задачи (</w:t>
      </w:r>
      <w:r>
        <w:rPr>
          <w:b/>
          <w:sz w:val="26"/>
        </w:rPr>
        <w:t>круг годовых праздников, форматы праздников и мероприятий,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знаменательными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событиями: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концерт,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квест,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проект,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событие,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мастерилки,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соревнования,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выставка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(перфоманс),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спектакль,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викторина,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фестиваль,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ярмарка,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чаепитие, конкурсы,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выставки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др.</w:t>
      </w:r>
      <w:r>
        <w:rPr>
          <w:sz w:val="26"/>
        </w:rPr>
        <w:t>).</w:t>
      </w:r>
    </w:p>
    <w:p w:rsidR="00EB720F" w:rsidRDefault="00ED650B">
      <w:pPr>
        <w:spacing w:line="360" w:lineRule="auto"/>
        <w:ind w:left="217" w:right="688" w:firstLine="851"/>
        <w:jc w:val="both"/>
        <w:rPr>
          <w:sz w:val="26"/>
        </w:rPr>
      </w:pPr>
      <w:r>
        <w:rPr>
          <w:b/>
          <w:sz w:val="26"/>
        </w:rPr>
        <w:t>Дела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проекты,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традиционные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дела,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мастер-классы,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лабораториях, центрах экспериментирования, коллекционирование, мастерская,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занятие,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беседы,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разговоры,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загадки</w:t>
      </w:r>
      <w:r>
        <w:rPr>
          <w:sz w:val="26"/>
        </w:rPr>
        <w:t>).</w:t>
      </w:r>
    </w:p>
    <w:p w:rsidR="00EB720F" w:rsidRDefault="00ED650B">
      <w:pPr>
        <w:spacing w:line="360" w:lineRule="auto"/>
        <w:ind w:left="217" w:right="688" w:firstLine="851"/>
        <w:jc w:val="both"/>
        <w:rPr>
          <w:sz w:val="26"/>
        </w:rPr>
      </w:pPr>
      <w:r>
        <w:rPr>
          <w:b/>
          <w:sz w:val="26"/>
        </w:rPr>
        <w:t xml:space="preserve">Развлечение - </w:t>
      </w:r>
      <w:hyperlink r:id="rId9">
        <w:r>
          <w:rPr>
            <w:sz w:val="26"/>
          </w:rPr>
          <w:t xml:space="preserve">деятельность </w:t>
        </w:r>
      </w:hyperlink>
      <w:r>
        <w:rPr>
          <w:sz w:val="26"/>
        </w:rPr>
        <w:t xml:space="preserve">ради </w:t>
      </w:r>
      <w:hyperlink r:id="rId10">
        <w:r>
          <w:rPr>
            <w:sz w:val="26"/>
          </w:rPr>
          <w:t>удовольствия</w:t>
        </w:r>
      </w:hyperlink>
      <w:r>
        <w:rPr>
          <w:sz w:val="26"/>
        </w:rPr>
        <w:t xml:space="preserve">, проведение </w:t>
      </w:r>
      <w:hyperlink r:id="rId11">
        <w:r>
          <w:rPr>
            <w:sz w:val="26"/>
          </w:rPr>
          <w:t>досуга</w:t>
        </w:r>
      </w:hyperlink>
      <w:r>
        <w:rPr>
          <w:sz w:val="26"/>
        </w:rPr>
        <w:t>.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посиделки,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гостиные,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досуги,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игра</w:t>
      </w:r>
      <w:r>
        <w:rPr>
          <w:sz w:val="26"/>
        </w:rPr>
        <w:t>).</w:t>
      </w:r>
    </w:p>
    <w:p w:rsidR="00EB720F" w:rsidRDefault="00ED650B">
      <w:pPr>
        <w:pStyle w:val="a3"/>
        <w:ind w:left="930"/>
        <w:jc w:val="both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целостный</w:t>
      </w:r>
      <w:r>
        <w:rPr>
          <w:spacing w:val="-3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цикл</w:t>
      </w:r>
    </w:p>
    <w:p w:rsidR="00EB720F" w:rsidRDefault="00ED650B">
      <w:pPr>
        <w:pStyle w:val="a3"/>
        <w:spacing w:before="23" w:line="259" w:lineRule="auto"/>
        <w:ind w:right="874"/>
        <w:jc w:val="both"/>
      </w:pPr>
      <w:r>
        <w:t>методической работы на основе традиционных ценностей российского общества. Это</w:t>
      </w:r>
      <w:r>
        <w:rPr>
          <w:spacing w:val="-62"/>
        </w:rPr>
        <w:t xml:space="preserve"> </w:t>
      </w:r>
      <w:r>
        <w:t>поможет каждому педагогу создать тематический творческий проект в своей группе и</w:t>
      </w:r>
      <w:r>
        <w:rPr>
          <w:spacing w:val="-62"/>
        </w:rPr>
        <w:t xml:space="preserve"> </w:t>
      </w:r>
      <w:r>
        <w:t>спроектировать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</w:t>
      </w:r>
      <w:r>
        <w:rPr>
          <w:spacing w:val="-4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4"/>
        </w:rPr>
        <w:t xml:space="preserve"> </w:t>
      </w:r>
      <w:r>
        <w:t>детей, с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EB720F" w:rsidRDefault="00EB720F">
      <w:pPr>
        <w:spacing w:line="259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2"/>
        <w:numPr>
          <w:ilvl w:val="1"/>
          <w:numId w:val="4"/>
        </w:numPr>
        <w:tabs>
          <w:tab w:val="left" w:pos="2361"/>
        </w:tabs>
        <w:spacing w:before="93"/>
        <w:ind w:left="2360" w:hanging="457"/>
        <w:jc w:val="left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EB720F" w:rsidRDefault="00ED650B">
      <w:pPr>
        <w:pStyle w:val="a3"/>
        <w:spacing w:before="201" w:line="273" w:lineRule="auto"/>
        <w:ind w:right="694" w:firstLine="648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Программа воспитания,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EB720F" w:rsidRDefault="00ED650B">
      <w:pPr>
        <w:pStyle w:val="a3"/>
        <w:spacing w:before="163"/>
        <w:ind w:left="670"/>
        <w:jc w:val="both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организации.</w:t>
      </w:r>
    </w:p>
    <w:p w:rsidR="00EB720F" w:rsidRDefault="00ED650B">
      <w:pPr>
        <w:pStyle w:val="a3"/>
        <w:spacing w:before="207" w:line="276" w:lineRule="auto"/>
        <w:ind w:right="687" w:firstLine="518"/>
        <w:jc w:val="both"/>
      </w:pPr>
      <w:r>
        <w:t>Среда отражает региональные особенности социокультурных условий, в которых</w:t>
      </w:r>
      <w:r>
        <w:rPr>
          <w:spacing w:val="1"/>
        </w:rPr>
        <w:t xml:space="preserve"> </w:t>
      </w:r>
      <w:r>
        <w:t>находится организация.</w:t>
      </w:r>
    </w:p>
    <w:p w:rsidR="00EB720F" w:rsidRDefault="00ED650B">
      <w:pPr>
        <w:pStyle w:val="a3"/>
        <w:spacing w:before="159"/>
        <w:ind w:left="800"/>
        <w:jc w:val="both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экологичной,</w:t>
      </w:r>
      <w:r>
        <w:rPr>
          <w:spacing w:val="-3"/>
        </w:rPr>
        <w:t xml:space="preserve"> </w:t>
      </w:r>
      <w:r>
        <w:t>природосообразной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EB720F" w:rsidRDefault="00ED650B">
      <w:pPr>
        <w:pStyle w:val="a3"/>
        <w:spacing w:before="208" w:line="273" w:lineRule="auto"/>
        <w:ind w:right="692" w:firstLine="583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EB720F" w:rsidRDefault="00ED650B">
      <w:pPr>
        <w:pStyle w:val="a3"/>
        <w:spacing w:before="168" w:line="276" w:lineRule="auto"/>
        <w:ind w:right="691" w:firstLine="583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(уголки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дежурства,</w:t>
      </w:r>
      <w:r>
        <w:rPr>
          <w:spacing w:val="2"/>
        </w:rPr>
        <w:t xml:space="preserve"> </w:t>
      </w:r>
      <w:r>
        <w:t>экспериментирования).</w:t>
      </w:r>
    </w:p>
    <w:p w:rsidR="00EB720F" w:rsidRDefault="00ED650B">
      <w:pPr>
        <w:pStyle w:val="a3"/>
        <w:spacing w:before="161" w:line="276" w:lineRule="auto"/>
        <w:ind w:right="692" w:firstLine="453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-6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EB720F" w:rsidRDefault="00ED650B">
      <w:pPr>
        <w:pStyle w:val="a3"/>
        <w:spacing w:before="159" w:line="276" w:lineRule="auto"/>
        <w:ind w:right="687" w:firstLine="583"/>
        <w:jc w:val="both"/>
      </w:pPr>
      <w:r>
        <w:t>Среда обеспечивает ребенку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ДОУ).</w:t>
      </w:r>
    </w:p>
    <w:p w:rsidR="00EB720F" w:rsidRDefault="00ED650B">
      <w:pPr>
        <w:pStyle w:val="a3"/>
        <w:spacing w:before="160" w:line="273" w:lineRule="auto"/>
        <w:ind w:right="694" w:firstLine="712"/>
        <w:jc w:val="both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традиции.</w:t>
      </w:r>
    </w:p>
    <w:p w:rsidR="00EB720F" w:rsidRDefault="00ED650B">
      <w:pPr>
        <w:pStyle w:val="a3"/>
        <w:spacing w:before="167" w:line="276" w:lineRule="auto"/>
        <w:ind w:right="692"/>
        <w:jc w:val="both"/>
      </w:pPr>
      <w:r>
        <w:t>Игрушки, материалы и оборудование соответствуют</w:t>
      </w:r>
      <w:r>
        <w:rPr>
          <w:spacing w:val="1"/>
        </w:rPr>
        <w:t xml:space="preserve"> </w:t>
      </w:r>
      <w:r>
        <w:t>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B720F" w:rsidRDefault="00ED650B">
      <w:pPr>
        <w:pStyle w:val="a3"/>
        <w:spacing w:before="161" w:line="276" w:lineRule="auto"/>
        <w:ind w:right="893" w:firstLine="576"/>
        <w:jc w:val="both"/>
      </w:pPr>
      <w:r>
        <w:t>Оформление интерьера помещений дошкольного учреждения (холла, групповых</w:t>
      </w:r>
      <w:r>
        <w:rPr>
          <w:spacing w:val="-63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лестничном</w:t>
      </w:r>
      <w:r>
        <w:rPr>
          <w:spacing w:val="-2"/>
        </w:rPr>
        <w:t xml:space="preserve"> </w:t>
      </w:r>
      <w:r>
        <w:t>пролёте и</w:t>
      </w:r>
      <w:r>
        <w:rPr>
          <w:spacing w:val="-2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обновляются:</w:t>
      </w:r>
    </w:p>
    <w:p w:rsidR="00EB720F" w:rsidRDefault="00ED650B">
      <w:pPr>
        <w:pStyle w:val="a3"/>
        <w:spacing w:line="276" w:lineRule="auto"/>
        <w:ind w:right="690" w:firstLine="388"/>
        <w:jc w:val="both"/>
      </w:pPr>
      <w:r>
        <w:t>-размещение на стенах ДОУ регулярно сменяемых экспозиций: творческих 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(событиях,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6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общесадовских</w:t>
      </w:r>
      <w:r>
        <w:rPr>
          <w:spacing w:val="-2"/>
        </w:rPr>
        <w:t xml:space="preserve"> </w:t>
      </w:r>
      <w:r>
        <w:t>и групповых</w:t>
      </w:r>
      <w:r>
        <w:rPr>
          <w:spacing w:val="-2"/>
        </w:rPr>
        <w:t xml:space="preserve"> </w:t>
      </w:r>
      <w:r>
        <w:t>стендах;</w:t>
      </w:r>
    </w:p>
    <w:p w:rsidR="00EB720F" w:rsidRDefault="00ED650B">
      <w:pPr>
        <w:pStyle w:val="a3"/>
        <w:spacing w:line="276" w:lineRule="auto"/>
        <w:ind w:right="693" w:firstLine="194"/>
        <w:jc w:val="both"/>
      </w:pPr>
      <w:r>
        <w:t>-озеленение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позволяет</w:t>
      </w:r>
      <w:r>
        <w:rPr>
          <w:spacing w:val="-63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свободное</w:t>
      </w:r>
      <w:r>
        <w:rPr>
          <w:spacing w:val="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на зоны активного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спокойного</w:t>
      </w:r>
      <w:r>
        <w:rPr>
          <w:spacing w:val="-3"/>
        </w:rPr>
        <w:t xml:space="preserve"> </w:t>
      </w:r>
      <w:r>
        <w:t>отдыха;</w:t>
      </w:r>
    </w:p>
    <w:p w:rsidR="00EB720F" w:rsidRDefault="00EB720F">
      <w:pPr>
        <w:spacing w:line="276" w:lineRule="auto"/>
        <w:jc w:val="both"/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D650B">
      <w:pPr>
        <w:pStyle w:val="a5"/>
        <w:numPr>
          <w:ilvl w:val="0"/>
          <w:numId w:val="1"/>
        </w:numPr>
        <w:tabs>
          <w:tab w:val="left" w:pos="434"/>
        </w:tabs>
        <w:spacing w:before="88" w:line="276" w:lineRule="auto"/>
        <w:ind w:right="690" w:firstLine="64"/>
        <w:jc w:val="left"/>
        <w:rPr>
          <w:sz w:val="26"/>
        </w:rPr>
      </w:pPr>
      <w:r>
        <w:rPr>
          <w:sz w:val="26"/>
        </w:rPr>
        <w:t>благоустройство групповых помещений осуществляется по творческим 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этом</w:t>
      </w:r>
      <w:r>
        <w:rPr>
          <w:spacing w:val="30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31"/>
          <w:sz w:val="26"/>
        </w:rPr>
        <w:t xml:space="preserve"> </w:t>
      </w:r>
      <w:r>
        <w:rPr>
          <w:sz w:val="26"/>
        </w:rPr>
        <w:t>имеют</w:t>
      </w:r>
      <w:r>
        <w:rPr>
          <w:spacing w:val="3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39"/>
          <w:sz w:val="26"/>
        </w:rPr>
        <w:t xml:space="preserve"> </w:t>
      </w:r>
      <w:r>
        <w:rPr>
          <w:sz w:val="26"/>
        </w:rPr>
        <w:t>свою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39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3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B720F" w:rsidRDefault="00ED650B">
      <w:pPr>
        <w:pStyle w:val="a5"/>
        <w:numPr>
          <w:ilvl w:val="0"/>
          <w:numId w:val="1"/>
        </w:numPr>
        <w:tabs>
          <w:tab w:val="left" w:pos="434"/>
        </w:tabs>
        <w:spacing w:before="1" w:line="278" w:lineRule="auto"/>
        <w:ind w:right="721" w:firstLine="64"/>
        <w:jc w:val="left"/>
        <w:rPr>
          <w:sz w:val="26"/>
        </w:rPr>
      </w:pPr>
      <w:r>
        <w:rPr>
          <w:sz w:val="26"/>
        </w:rPr>
        <w:t>событийный</w:t>
      </w:r>
      <w:r>
        <w:rPr>
          <w:spacing w:val="-4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празднику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знаменательному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2"/>
          <w:sz w:val="26"/>
        </w:rPr>
        <w:t xml:space="preserve"> </w:t>
      </w:r>
      <w:r>
        <w:rPr>
          <w:sz w:val="26"/>
        </w:rPr>
        <w:t>холла;</w:t>
      </w:r>
    </w:p>
    <w:p w:rsidR="00EB720F" w:rsidRDefault="00ED650B">
      <w:pPr>
        <w:pStyle w:val="a3"/>
        <w:spacing w:line="294" w:lineRule="exact"/>
        <w:ind w:left="476"/>
      </w:pPr>
      <w:r>
        <w:t>-</w:t>
      </w:r>
      <w:r>
        <w:rPr>
          <w:spacing w:val="-5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по</w:t>
      </w:r>
    </w:p>
    <w:p w:rsidR="00EB720F" w:rsidRDefault="00ED650B">
      <w:pPr>
        <w:pStyle w:val="a3"/>
        <w:spacing w:before="44" w:line="276" w:lineRule="auto"/>
        <w:ind w:right="685"/>
        <w:jc w:val="both"/>
      </w:pPr>
      <w:r>
        <w:t>благоустройству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альпийских горок, декоративное оформление отведенных для детских проектов мест,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территории).</w:t>
      </w:r>
    </w:p>
    <w:p w:rsidR="00EB720F" w:rsidRDefault="00EB720F">
      <w:pPr>
        <w:pStyle w:val="a3"/>
        <w:spacing w:before="2"/>
        <w:ind w:left="0"/>
        <w:rPr>
          <w:sz w:val="30"/>
        </w:rPr>
      </w:pPr>
    </w:p>
    <w:p w:rsidR="00EB720F" w:rsidRDefault="00ED650B">
      <w:pPr>
        <w:pStyle w:val="1"/>
        <w:numPr>
          <w:ilvl w:val="1"/>
          <w:numId w:val="4"/>
        </w:numPr>
        <w:tabs>
          <w:tab w:val="left" w:pos="671"/>
        </w:tabs>
        <w:spacing w:before="0"/>
        <w:ind w:left="670" w:hanging="454"/>
        <w:jc w:val="left"/>
        <w:rPr>
          <w:sz w:val="26"/>
        </w:rPr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EB720F" w:rsidRDefault="00ED650B">
      <w:pPr>
        <w:pStyle w:val="a3"/>
        <w:spacing w:before="184" w:line="276" w:lineRule="auto"/>
        <w:ind w:right="693" w:firstLine="451"/>
        <w:jc w:val="both"/>
      </w:pPr>
      <w:r>
        <w:t>На основе Программы воспитания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календарный план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424"/>
        </w:tabs>
        <w:spacing w:line="276" w:lineRule="auto"/>
        <w:ind w:right="688" w:firstLine="0"/>
        <w:rPr>
          <w:sz w:val="26"/>
        </w:rPr>
      </w:pPr>
      <w:r>
        <w:rPr>
          <w:sz w:val="26"/>
        </w:rPr>
        <w:t>погружение-знакомство, которое реализуется в различных формах (чтение, просмотр,</w:t>
      </w:r>
      <w:r>
        <w:rPr>
          <w:spacing w:val="-62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EB720F" w:rsidRDefault="00ED650B">
      <w:pPr>
        <w:pStyle w:val="a5"/>
        <w:numPr>
          <w:ilvl w:val="0"/>
          <w:numId w:val="17"/>
        </w:numPr>
        <w:tabs>
          <w:tab w:val="left" w:pos="614"/>
        </w:tabs>
        <w:spacing w:line="276" w:lineRule="auto"/>
        <w:ind w:right="692" w:firstLine="64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продукты;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ценности.</w:t>
      </w:r>
    </w:p>
    <w:p w:rsidR="00EB720F" w:rsidRDefault="00ED650B">
      <w:pPr>
        <w:pStyle w:val="a3"/>
        <w:spacing w:line="276" w:lineRule="auto"/>
        <w:ind w:right="687" w:firstLine="648"/>
        <w:jc w:val="both"/>
      </w:pPr>
      <w:r>
        <w:t>События, формы и методы работы по решению воспитательных задач могут быть</w:t>
      </w:r>
      <w:r>
        <w:rPr>
          <w:spacing w:val="-62"/>
        </w:rPr>
        <w:t xml:space="preserve"> </w:t>
      </w:r>
      <w:r>
        <w:t>интегративными.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определеют цель и алгоритм действия взрослых, а также задачи и виды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работы.</w:t>
      </w:r>
    </w:p>
    <w:p w:rsidR="00EB720F" w:rsidRDefault="00ED650B">
      <w:pPr>
        <w:pStyle w:val="a3"/>
        <w:spacing w:line="276" w:lineRule="auto"/>
        <w:ind w:right="688" w:firstLine="712"/>
        <w:jc w:val="both"/>
      </w:pPr>
      <w:r>
        <w:t xml:space="preserve">В течение всего года воспитатель осуществляет </w:t>
      </w:r>
      <w:r>
        <w:rPr>
          <w:b/>
        </w:rPr>
        <w:t>педагогическую диагностику</w:t>
      </w:r>
      <w:r>
        <w:rPr>
          <w:b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t>поведении.</w:t>
      </w:r>
    </w:p>
    <w:p w:rsidR="00EB720F" w:rsidRDefault="00EB720F">
      <w:pPr>
        <w:pStyle w:val="a3"/>
        <w:spacing w:before="1"/>
        <w:ind w:left="0"/>
        <w:rPr>
          <w:sz w:val="30"/>
        </w:rPr>
      </w:pPr>
    </w:p>
    <w:p w:rsidR="00EB720F" w:rsidRDefault="00ED650B">
      <w:pPr>
        <w:pStyle w:val="1"/>
        <w:spacing w:before="1" w:line="376" w:lineRule="auto"/>
        <w:ind w:left="3522" w:right="2779" w:hanging="1203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на 202</w:t>
      </w:r>
      <w:r w:rsidR="000440F8">
        <w:t>2</w:t>
      </w:r>
      <w:r>
        <w:t>-202</w:t>
      </w:r>
      <w:r w:rsidR="000440F8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B720F" w:rsidRDefault="00ED650B">
      <w:pPr>
        <w:tabs>
          <w:tab w:val="left" w:pos="5872"/>
        </w:tabs>
        <w:spacing w:before="4"/>
        <w:ind w:left="495"/>
        <w:rPr>
          <w:b/>
          <w:sz w:val="28"/>
        </w:rPr>
      </w:pPr>
      <w:r>
        <w:rPr>
          <w:b/>
          <w:sz w:val="28"/>
        </w:rPr>
        <w:t>СЕНТЯБРЬ: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месяца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свиданья,</w:t>
      </w:r>
      <w:r>
        <w:rPr>
          <w:b/>
          <w:sz w:val="28"/>
        </w:rPr>
        <w:tab/>
        <w:t>лето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здравствуй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сад!»</w:t>
      </w:r>
    </w:p>
    <w:p w:rsidR="00EB720F" w:rsidRDefault="00EB720F">
      <w:pPr>
        <w:pStyle w:val="a3"/>
        <w:spacing w:before="5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457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62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«Детский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сад!»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01"/>
              <w:rPr>
                <w:sz w:val="24"/>
              </w:rPr>
            </w:pPr>
            <w:r w:rsidRPr="00667124">
              <w:rPr>
                <w:sz w:val="24"/>
              </w:rPr>
              <w:t>Праздник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«Детский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сад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рад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приветствовать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ребят»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дружбе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друзьях»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256" w:lineRule="auto"/>
              <w:ind w:right="546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76"/>
              <w:rPr>
                <w:sz w:val="24"/>
              </w:rPr>
            </w:pPr>
            <w:r w:rsidRPr="00667124">
              <w:rPr>
                <w:sz w:val="24"/>
              </w:rPr>
              <w:t>Наблюдение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прогулке: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</w:t>
            </w:r>
            <w:r w:rsidR="000440F8" w:rsidRPr="00667124">
              <w:rPr>
                <w:sz w:val="24"/>
              </w:rPr>
              <w:t>Село</w:t>
            </w:r>
            <w:r w:rsidRPr="00667124">
              <w:rPr>
                <w:sz w:val="24"/>
              </w:rPr>
              <w:t>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котором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расположен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наш детский сад, природа»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458"/>
        </w:trPr>
        <w:tc>
          <w:tcPr>
            <w:tcW w:w="1668" w:type="dxa"/>
            <w:vMerge w:val="restart"/>
            <w:shd w:val="clear" w:color="auto" w:fill="auto"/>
          </w:tcPr>
          <w:p w:rsidR="00EB720F" w:rsidRDefault="00EB720F" w:rsidP="0066712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5" w:type="dxa"/>
            <w:shd w:val="clear" w:color="auto" w:fill="auto"/>
          </w:tcPr>
          <w:p w:rsidR="00EB720F" w:rsidRDefault="00EB720F" w:rsidP="00667124">
            <w:pPr>
              <w:pStyle w:val="TableParagraph"/>
              <w:spacing w:line="240" w:lineRule="auto"/>
              <w:ind w:left="0"/>
            </w:pP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В.Осеева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«Три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товарища»,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М.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Фомина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«Подруги»</w:t>
            </w:r>
          </w:p>
        </w:tc>
        <w:tc>
          <w:tcPr>
            <w:tcW w:w="2127" w:type="dxa"/>
            <w:shd w:val="clear" w:color="auto" w:fill="auto"/>
          </w:tcPr>
          <w:p w:rsidR="00EB720F" w:rsidRDefault="00EB720F" w:rsidP="00667124">
            <w:pPr>
              <w:pStyle w:val="TableParagraph"/>
              <w:spacing w:line="240" w:lineRule="auto"/>
              <w:ind w:left="0"/>
            </w:pPr>
          </w:p>
        </w:tc>
      </w:tr>
      <w:tr w:rsidR="00EB720F" w:rsidTr="00667124">
        <w:trPr>
          <w:trHeight w:val="180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87" w:firstLine="240"/>
              <w:jc w:val="both"/>
              <w:rPr>
                <w:sz w:val="24"/>
              </w:rPr>
            </w:pPr>
            <w:r w:rsidRPr="00667124">
              <w:rPr>
                <w:sz w:val="24"/>
              </w:rPr>
              <w:t>Благоустройство прогулочного участка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(трудовая акция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совместно с родителями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воспитанников);</w:t>
            </w:r>
          </w:p>
          <w:p w:rsidR="00EB720F" w:rsidRPr="00667124" w:rsidRDefault="00ED650B" w:rsidP="00667124">
            <w:pPr>
              <w:pStyle w:val="TableParagraph"/>
              <w:spacing w:before="162" w:line="256" w:lineRule="auto"/>
              <w:ind w:right="837" w:firstLine="240"/>
              <w:rPr>
                <w:sz w:val="24"/>
              </w:rPr>
            </w:pPr>
            <w:r w:rsidRPr="00667124">
              <w:rPr>
                <w:sz w:val="24"/>
              </w:rPr>
              <w:t>Воспитание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уважительного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отношения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к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профессиям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сотрудников д/с.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Формирование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культурно-гигиенических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навыков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97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«Правила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детском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саду»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334"/>
              <w:rPr>
                <w:sz w:val="24"/>
              </w:rPr>
            </w:pPr>
            <w:r w:rsidRPr="00667124">
              <w:rPr>
                <w:sz w:val="24"/>
              </w:rPr>
              <w:t>Оформление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альбома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«Жизнь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группы.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Детского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сада»</w:t>
            </w:r>
          </w:p>
          <w:p w:rsidR="00EB720F" w:rsidRPr="00667124" w:rsidRDefault="00ED650B" w:rsidP="00667124">
            <w:pPr>
              <w:pStyle w:val="TableParagraph"/>
              <w:spacing w:before="166" w:line="256" w:lineRule="auto"/>
              <w:ind w:right="655"/>
              <w:rPr>
                <w:sz w:val="24"/>
              </w:rPr>
            </w:pP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детскому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саду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«Наш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любимый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детский сад»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891066" w:rsidP="00667124">
            <w:pPr>
              <w:pStyle w:val="TableParagraph"/>
              <w:spacing w:before="21" w:line="259" w:lineRule="auto"/>
              <w:ind w:right="214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669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35"/>
              <w:rPr>
                <w:sz w:val="24"/>
              </w:rPr>
            </w:pPr>
            <w:r w:rsidRPr="00667124">
              <w:rPr>
                <w:sz w:val="24"/>
              </w:rPr>
              <w:t>«Я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моя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40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семье «Моя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семья.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Семейный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фотоальбом»</w:t>
            </w:r>
          </w:p>
          <w:p w:rsidR="00EB720F" w:rsidRPr="00667124" w:rsidRDefault="00ED650B" w:rsidP="00667124">
            <w:pPr>
              <w:pStyle w:val="TableParagraph"/>
              <w:spacing w:before="16" w:line="456" w:lineRule="exact"/>
              <w:ind w:right="1974"/>
              <w:rPr>
                <w:sz w:val="24"/>
              </w:rPr>
            </w:pPr>
            <w:r w:rsidRPr="00667124">
              <w:rPr>
                <w:sz w:val="24"/>
              </w:rPr>
              <w:t>Проект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«Моя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родословная»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Сюжетно-ролевая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игра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«Семья»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«Любимое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место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отдыха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моей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семьи»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83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1202"/>
              <w:jc w:val="both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В.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Сухомлинский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«Бабушка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отдыхает»,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Драгунский «Денискины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рассказы»,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667124">
              <w:rPr>
                <w:sz w:val="24"/>
              </w:rPr>
              <w:t>Н.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Артюхова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«Большая берёза»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372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«Труд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обязанности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семье.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Домашнее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хозяйство»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6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Спортивный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досуг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моя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спортивная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семья»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259" w:lineRule="auto"/>
              <w:ind w:right="476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«Правила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общения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семье»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05"/>
              <w:rPr>
                <w:sz w:val="24"/>
              </w:rPr>
            </w:pPr>
            <w:r w:rsidRPr="00667124">
              <w:rPr>
                <w:sz w:val="24"/>
              </w:rPr>
              <w:t>«Неделя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осторожного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пешехода»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Сюжетно-ролевая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игра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«Моя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семья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едет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="00681EEB" w:rsidRPr="00667124">
              <w:rPr>
                <w:sz w:val="24"/>
              </w:rPr>
              <w:t>речк</w:t>
            </w:r>
            <w:r w:rsidRPr="00667124">
              <w:rPr>
                <w:sz w:val="24"/>
              </w:rPr>
              <w:t>у»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0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40" w:lineRule="auto"/>
              <w:ind w:right="1728"/>
              <w:rPr>
                <w:sz w:val="23"/>
              </w:rPr>
            </w:pPr>
            <w:r w:rsidRPr="00667124">
              <w:rPr>
                <w:sz w:val="23"/>
              </w:rPr>
              <w:t>Кукольный спектакль «Незнайка на</w:t>
            </w:r>
            <w:r w:rsidRPr="00667124">
              <w:rPr>
                <w:spacing w:val="-55"/>
                <w:sz w:val="23"/>
              </w:rPr>
              <w:t xml:space="preserve"> </w:t>
            </w:r>
            <w:r w:rsidRPr="00667124">
              <w:rPr>
                <w:sz w:val="23"/>
              </w:rPr>
              <w:t>улицах</w:t>
            </w:r>
            <w:r w:rsidRPr="00667124">
              <w:rPr>
                <w:spacing w:val="-1"/>
                <w:sz w:val="23"/>
              </w:rPr>
              <w:t xml:space="preserve"> </w:t>
            </w:r>
            <w:r w:rsidRPr="00667124">
              <w:rPr>
                <w:sz w:val="23"/>
              </w:rPr>
              <w:t>города»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256" w:lineRule="auto"/>
              <w:ind w:right="680"/>
              <w:rPr>
                <w:sz w:val="24"/>
              </w:rPr>
            </w:pPr>
            <w:r w:rsidRPr="00667124">
              <w:rPr>
                <w:sz w:val="24"/>
              </w:rPr>
              <w:t>Воспитатель</w:t>
            </w:r>
          </w:p>
        </w:tc>
      </w:tr>
    </w:tbl>
    <w:p w:rsidR="00EB720F" w:rsidRDefault="00EB720F">
      <w:pPr>
        <w:spacing w:line="256" w:lineRule="auto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1041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584"/>
              <w:rPr>
                <w:sz w:val="24"/>
              </w:rPr>
            </w:pPr>
            <w:r w:rsidRPr="00667124">
              <w:rPr>
                <w:sz w:val="23"/>
              </w:rPr>
              <w:t>Просмотр обучающих мультфильмов по ПДД,</w:t>
            </w:r>
            <w:r w:rsidRPr="00667124">
              <w:rPr>
                <w:spacing w:val="1"/>
                <w:sz w:val="23"/>
              </w:rPr>
              <w:t xml:space="preserve"> </w:t>
            </w:r>
            <w:r w:rsidRPr="00667124">
              <w:rPr>
                <w:sz w:val="24"/>
              </w:rPr>
              <w:t>Чтение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стихотворений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правилах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дорожного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движения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«Труд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регулировщика»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51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56"/>
              <w:rPr>
                <w:sz w:val="24"/>
              </w:rPr>
            </w:pPr>
            <w:r w:rsidRPr="00667124">
              <w:rPr>
                <w:sz w:val="24"/>
              </w:rPr>
              <w:t>Социальная акция «Пристегни ремень- это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модно!»</w:t>
            </w:r>
          </w:p>
          <w:p w:rsidR="00EB720F" w:rsidRPr="00667124" w:rsidRDefault="00ED650B" w:rsidP="00667124">
            <w:pPr>
              <w:pStyle w:val="TableParagraph"/>
              <w:spacing w:before="159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Беседы «Правила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дороге»,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«Пешеходный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переход»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256" w:lineRule="auto"/>
              <w:ind w:right="68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95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детских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«Осторожно!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Пешеход»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0440F8" w:rsidP="000440F8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«Моё село</w:t>
            </w:r>
            <w:r w:rsidR="00ED650B" w:rsidRPr="00667124">
              <w:rPr>
                <w:sz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1278"/>
              <w:rPr>
                <w:sz w:val="24"/>
              </w:rPr>
            </w:pPr>
            <w:r w:rsidRPr="00667124">
              <w:rPr>
                <w:sz w:val="24"/>
              </w:rPr>
              <w:t>Проект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«Маршрут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выходного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дня»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Беседа «Моё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любимое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место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="000440F8" w:rsidRPr="00667124">
              <w:rPr>
                <w:sz w:val="24"/>
              </w:rPr>
              <w:t>селе</w:t>
            </w:r>
            <w:r w:rsidRPr="00667124">
              <w:rPr>
                <w:sz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7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398" w:lineRule="auto"/>
              <w:ind w:right="1422"/>
              <w:rPr>
                <w:sz w:val="24"/>
              </w:rPr>
            </w:pPr>
            <w:r w:rsidRPr="00667124">
              <w:rPr>
                <w:sz w:val="24"/>
              </w:rPr>
              <w:t>ООД «Моё село</w:t>
            </w:r>
            <w:r w:rsidR="00ED650B" w:rsidRPr="00667124">
              <w:rPr>
                <w:sz w:val="24"/>
              </w:rPr>
              <w:t>-моя малая Родина»</w:t>
            </w:r>
            <w:r w:rsidR="00ED650B" w:rsidRPr="00667124">
              <w:rPr>
                <w:spacing w:val="-57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Викторина</w:t>
            </w:r>
            <w:r w:rsidR="00ED650B" w:rsidRPr="00667124">
              <w:rPr>
                <w:spacing w:val="-1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«Край,</w:t>
            </w:r>
            <w:r w:rsidR="00ED650B" w:rsidRPr="00667124">
              <w:rPr>
                <w:spacing w:val="-2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в</w:t>
            </w:r>
            <w:r w:rsidR="00ED650B" w:rsidRPr="00667124">
              <w:rPr>
                <w:spacing w:val="-3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котором</w:t>
            </w:r>
            <w:r w:rsidR="00ED650B" w:rsidRPr="00667124">
              <w:rPr>
                <w:spacing w:val="-2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я</w:t>
            </w:r>
            <w:r w:rsidR="00ED650B" w:rsidRPr="00667124">
              <w:rPr>
                <w:spacing w:val="-2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живу»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53"/>
              <w:rPr>
                <w:sz w:val="24"/>
              </w:rPr>
            </w:pPr>
            <w:r w:rsidRPr="00667124">
              <w:rPr>
                <w:sz w:val="24"/>
              </w:rPr>
              <w:t>Виртуальная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родному</w:t>
            </w:r>
            <w:r w:rsidRPr="00667124">
              <w:rPr>
                <w:spacing w:val="-10"/>
                <w:sz w:val="24"/>
              </w:rPr>
              <w:t xml:space="preserve"> </w:t>
            </w:r>
            <w:r w:rsidR="000440F8" w:rsidRPr="00667124">
              <w:rPr>
                <w:sz w:val="24"/>
              </w:rPr>
              <w:t>краю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(музеи,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достопримечательности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тд.)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Экологическая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акция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сбору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макулатуры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«Сделаем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наш</w:t>
            </w:r>
            <w:r w:rsidR="000440F8" w:rsidRPr="00667124">
              <w:rPr>
                <w:spacing w:val="-1"/>
                <w:sz w:val="24"/>
              </w:rPr>
              <w:t xml:space="preserve">е село </w:t>
            </w:r>
            <w:r w:rsidRPr="00667124">
              <w:rPr>
                <w:sz w:val="24"/>
              </w:rPr>
              <w:t>чище»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0440F8" w:rsidP="00667124">
            <w:pPr>
              <w:pStyle w:val="TableParagraph"/>
              <w:spacing w:line="256" w:lineRule="auto"/>
              <w:ind w:right="68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681EE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Неделя здоровья «Быть здоровым хорошо»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56" w:lineRule="auto"/>
              <w:ind w:right="529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Виртуальная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«Театры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города»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1"/>
        <w:ind w:left="0"/>
        <w:rPr>
          <w:b/>
          <w:sz w:val="15"/>
        </w:rPr>
      </w:pPr>
    </w:p>
    <w:p w:rsidR="00EB720F" w:rsidRDefault="00ED650B">
      <w:pPr>
        <w:pStyle w:val="1"/>
        <w:ind w:left="2314"/>
      </w:pPr>
      <w:r>
        <w:t>ОКТЯБРЬ: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месяца «Осень</w:t>
      </w:r>
      <w:r>
        <w:rPr>
          <w:spacing w:val="-2"/>
        </w:rPr>
        <w:t xml:space="preserve"> </w:t>
      </w:r>
      <w:r>
        <w:t>золотая!»</w:t>
      </w:r>
    </w:p>
    <w:p w:rsidR="00EB720F" w:rsidRDefault="00EB720F">
      <w:pPr>
        <w:pStyle w:val="a3"/>
        <w:spacing w:before="7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458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563"/>
              <w:rPr>
                <w:sz w:val="24"/>
              </w:rPr>
            </w:pPr>
            <w:r w:rsidRPr="00667124">
              <w:rPr>
                <w:sz w:val="24"/>
              </w:rPr>
              <w:t>«Осень-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кладовая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природы: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овощи,</w:t>
            </w:r>
          </w:p>
          <w:p w:rsidR="00EB720F" w:rsidRPr="00667124" w:rsidRDefault="00ED650B" w:rsidP="00667124">
            <w:pPr>
              <w:pStyle w:val="TableParagraph"/>
              <w:spacing w:line="274" w:lineRule="exact"/>
              <w:rPr>
                <w:sz w:val="24"/>
              </w:rPr>
            </w:pPr>
            <w:r w:rsidRPr="00667124">
              <w:rPr>
                <w:sz w:val="24"/>
              </w:rPr>
              <w:t>ягоды,</w:t>
            </w:r>
          </w:p>
          <w:p w:rsidR="00EB720F" w:rsidRPr="00667124" w:rsidRDefault="00ED650B" w:rsidP="00667124">
            <w:pPr>
              <w:pStyle w:val="TableParagraph"/>
              <w:spacing w:before="13" w:line="240" w:lineRule="auto"/>
              <w:rPr>
                <w:sz w:val="24"/>
              </w:rPr>
            </w:pPr>
            <w:r w:rsidRPr="00667124">
              <w:rPr>
                <w:sz w:val="24"/>
              </w:rPr>
              <w:t>фрукты»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1414"/>
              <w:rPr>
                <w:sz w:val="24"/>
              </w:rPr>
            </w:pPr>
            <w:r w:rsidRPr="00667124">
              <w:rPr>
                <w:sz w:val="24"/>
              </w:rPr>
              <w:t>Беседа «Сбор урожая в моей семье»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Развлечение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«Во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саду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ли,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огороде!»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56" w:lineRule="auto"/>
              <w:ind w:right="546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Проект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«Что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осень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принесла»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7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Загадки,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заклички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об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осени.</w:t>
            </w:r>
          </w:p>
          <w:p w:rsidR="00EB720F" w:rsidRPr="00667124" w:rsidRDefault="00ED650B" w:rsidP="00667124">
            <w:pPr>
              <w:pStyle w:val="TableParagraph"/>
              <w:spacing w:before="40" w:line="458" w:lineRule="exact"/>
              <w:ind w:right="1184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Н.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Сладков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«Осень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пороге»,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755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01"/>
              <w:rPr>
                <w:sz w:val="24"/>
              </w:rPr>
            </w:pPr>
            <w:r w:rsidRPr="00667124">
              <w:rPr>
                <w:sz w:val="24"/>
              </w:rPr>
              <w:t>А.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Куприн,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Д.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Мамин-Сибиряк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«Ботанические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сказки»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и др.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121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«Труд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человека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осенью»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528"/>
              <w:rPr>
                <w:sz w:val="24"/>
              </w:rPr>
            </w:pPr>
            <w:r w:rsidRPr="00667124">
              <w:rPr>
                <w:sz w:val="24"/>
              </w:rPr>
              <w:t>Мастерская «Книжка-малышка мой любимый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овощ»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«Витамины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осенью»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41"/>
              <w:rPr>
                <w:sz w:val="24"/>
              </w:rPr>
            </w:pPr>
            <w:r w:rsidRPr="00667124">
              <w:rPr>
                <w:sz w:val="24"/>
              </w:rPr>
              <w:t>Конкурс-выставка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поделок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из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природного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материала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«Осенние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фантазии»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56" w:lineRule="auto"/>
              <w:ind w:right="68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609"/>
              <w:rPr>
                <w:sz w:val="24"/>
              </w:rPr>
            </w:pPr>
            <w:r w:rsidRPr="00667124">
              <w:rPr>
                <w:sz w:val="24"/>
              </w:rPr>
              <w:t>«Наши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младшие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друзья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–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животные»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07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«Дикие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домашние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животные»,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«Есть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ли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у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животных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семья?»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Инсценировка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сказки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«Зимовье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зверей»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30"/>
              <w:rPr>
                <w:sz w:val="24"/>
              </w:rPr>
            </w:pPr>
            <w:r w:rsidRPr="00667124">
              <w:rPr>
                <w:sz w:val="24"/>
              </w:rPr>
              <w:t>Виртуальная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6"/>
                <w:sz w:val="24"/>
              </w:rPr>
              <w:t xml:space="preserve"> </w:t>
            </w:r>
            <w:r w:rsidR="00F11338" w:rsidRPr="00667124">
              <w:rPr>
                <w:sz w:val="24"/>
              </w:rPr>
              <w:t xml:space="preserve">Даурский </w:t>
            </w:r>
            <w:r w:rsidRPr="00667124">
              <w:rPr>
                <w:sz w:val="24"/>
              </w:rPr>
              <w:t>заповедник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228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фильмов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животных.</w:t>
            </w:r>
          </w:p>
          <w:p w:rsidR="00EB720F" w:rsidRPr="00667124" w:rsidRDefault="00ED650B" w:rsidP="00667124">
            <w:pPr>
              <w:pStyle w:val="TableParagraph"/>
              <w:spacing w:before="182" w:line="398" w:lineRule="auto"/>
              <w:ind w:right="1184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В.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Бианки</w:t>
            </w:r>
            <w:r w:rsidRPr="00667124">
              <w:rPr>
                <w:spacing w:val="4"/>
                <w:sz w:val="24"/>
              </w:rPr>
              <w:t xml:space="preserve"> </w:t>
            </w:r>
            <w:r w:rsidRPr="00667124">
              <w:rPr>
                <w:sz w:val="24"/>
              </w:rPr>
              <w:t>«Купание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медвежат»,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И.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Соколов-Микитов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«Белка»,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rPr>
                <w:sz w:val="24"/>
              </w:rPr>
            </w:pPr>
            <w:r w:rsidRPr="00667124">
              <w:rPr>
                <w:sz w:val="24"/>
              </w:rPr>
              <w:t>Н.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Сладков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«Белкин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мухомор»</w:t>
            </w:r>
            <w:r w:rsidRPr="00667124">
              <w:rPr>
                <w:spacing w:val="-10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«Забота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братья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наших меньших»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28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«Правила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безопасного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домашними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животными»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«Моё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любимое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животное»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73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«Царство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леса»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Экологический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проект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«Человек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царстве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леса»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Виртуальная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56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лесу</w:t>
            </w:r>
          </w:p>
          <w:p w:rsidR="00EB720F" w:rsidRPr="00667124" w:rsidRDefault="00ED650B" w:rsidP="00667124">
            <w:pPr>
              <w:pStyle w:val="TableParagraph"/>
              <w:spacing w:before="185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«За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что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лес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мог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бы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сказать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спасибо?»,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За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что лес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мог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бы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рассердиться на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нас?»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546"/>
              <w:rPr>
                <w:sz w:val="24"/>
              </w:rPr>
            </w:pPr>
            <w:r w:rsidRPr="00667124">
              <w:rPr>
                <w:sz w:val="24"/>
              </w:rPr>
              <w:t>В.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Бианки «Лесные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домишки»,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экологические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сказки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 др.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Экологическая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акция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сбору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макулатуры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«Сохраним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лес-наше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богатство»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rPr>
                <w:sz w:val="24"/>
              </w:rPr>
            </w:pPr>
            <w:r w:rsidRPr="00667124">
              <w:rPr>
                <w:sz w:val="24"/>
              </w:rPr>
              <w:t>Экспериментирование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«Летающие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семена»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56" w:lineRule="auto"/>
              <w:ind w:right="644"/>
              <w:rPr>
                <w:sz w:val="24"/>
              </w:rPr>
            </w:pPr>
            <w:r w:rsidRPr="00667124">
              <w:rPr>
                <w:sz w:val="24"/>
              </w:rPr>
              <w:t xml:space="preserve">Воспитатели </w:t>
            </w:r>
            <w:r w:rsidR="00ED650B" w:rsidRPr="00667124">
              <w:rPr>
                <w:spacing w:val="1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родители,</w:t>
            </w:r>
            <w:r w:rsidR="00ED650B" w:rsidRPr="00667124">
              <w:rPr>
                <w:spacing w:val="1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сотрудники</w:t>
            </w:r>
          </w:p>
        </w:tc>
      </w:tr>
    </w:tbl>
    <w:p w:rsidR="00EB720F" w:rsidRDefault="00EB720F">
      <w:pPr>
        <w:spacing w:line="256" w:lineRule="auto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916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пользе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прогулок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лесу»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Фотовыставка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«Прогулка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осеннем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лесу»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648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Осенины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Утренники «Золотая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осень»</w:t>
            </w:r>
          </w:p>
          <w:p w:rsidR="00EB720F" w:rsidRPr="00667124" w:rsidRDefault="00ED650B" w:rsidP="00667124">
            <w:pPr>
              <w:pStyle w:val="TableParagraph"/>
              <w:spacing w:before="182" w:line="398" w:lineRule="auto"/>
              <w:ind w:right="1076"/>
              <w:rPr>
                <w:sz w:val="24"/>
              </w:rPr>
            </w:pPr>
            <w:r w:rsidRPr="00667124">
              <w:rPr>
                <w:sz w:val="24"/>
              </w:rPr>
              <w:t>Викторина «Кто больше знает об осени»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Именинники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моей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семье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59" w:lineRule="auto"/>
              <w:ind w:right="590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01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«Чем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вам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нравиться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осень?»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В.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Бианки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«Октябрь»</w:t>
            </w:r>
            <w:r w:rsidRPr="00667124">
              <w:rPr>
                <w:spacing w:val="-10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681EEB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67124">
              <w:rPr>
                <w:sz w:val="24"/>
              </w:rPr>
              <w:t xml:space="preserve">   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Акция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«Собери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природный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материал»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«Одежда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детей</w:t>
            </w:r>
            <w:r w:rsidRPr="00667124">
              <w:rPr>
                <w:spacing w:val="-1"/>
                <w:sz w:val="24"/>
              </w:rPr>
              <w:t xml:space="preserve"> </w:t>
            </w:r>
            <w:r w:rsidR="00F11338" w:rsidRPr="00667124">
              <w:rPr>
                <w:sz w:val="24"/>
              </w:rPr>
              <w:t>осенью»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Оформление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группы «Золотая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осень»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1"/>
        <w:ind w:left="0"/>
        <w:rPr>
          <w:b/>
          <w:sz w:val="15"/>
        </w:rPr>
      </w:pPr>
    </w:p>
    <w:p w:rsidR="00EB720F" w:rsidRDefault="00ED650B">
      <w:pPr>
        <w:spacing w:before="89"/>
        <w:ind w:left="2314"/>
        <w:rPr>
          <w:b/>
          <w:sz w:val="28"/>
        </w:rPr>
      </w:pPr>
      <w:r>
        <w:rPr>
          <w:b/>
          <w:sz w:val="28"/>
        </w:rPr>
        <w:t>НОЯБРЬ: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месяца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«Наша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Родина!»</w:t>
      </w:r>
    </w:p>
    <w:p w:rsidR="00EB720F" w:rsidRDefault="00EB720F">
      <w:pPr>
        <w:pStyle w:val="a3"/>
        <w:spacing w:before="7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458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57"/>
              <w:rPr>
                <w:sz w:val="24"/>
              </w:rPr>
            </w:pPr>
            <w:r w:rsidRPr="00667124">
              <w:rPr>
                <w:sz w:val="24"/>
              </w:rPr>
              <w:t>«Моя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страна!»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Праздник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«День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народного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единства»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56" w:lineRule="auto"/>
              <w:ind w:right="546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90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exact"/>
              <w:rPr>
                <w:sz w:val="23"/>
              </w:rPr>
            </w:pPr>
            <w:r w:rsidRPr="00667124">
              <w:rPr>
                <w:sz w:val="23"/>
              </w:rPr>
              <w:t>«Виртуальное</w:t>
            </w:r>
            <w:r w:rsidRPr="00667124">
              <w:rPr>
                <w:spacing w:val="-3"/>
                <w:sz w:val="23"/>
              </w:rPr>
              <w:t xml:space="preserve"> </w:t>
            </w:r>
            <w:r w:rsidRPr="00667124">
              <w:rPr>
                <w:sz w:val="23"/>
              </w:rPr>
              <w:t>путешествие</w:t>
            </w:r>
            <w:r w:rsidRPr="00667124">
              <w:rPr>
                <w:spacing w:val="56"/>
                <w:sz w:val="23"/>
              </w:rPr>
              <w:t xml:space="preserve"> </w:t>
            </w:r>
            <w:r w:rsidRPr="00667124">
              <w:rPr>
                <w:sz w:val="23"/>
              </w:rPr>
              <w:t>по</w:t>
            </w:r>
            <w:r w:rsidRPr="00667124">
              <w:rPr>
                <w:spacing w:val="-3"/>
                <w:sz w:val="23"/>
              </w:rPr>
              <w:t xml:space="preserve"> </w:t>
            </w:r>
            <w:r w:rsidRPr="00667124">
              <w:rPr>
                <w:sz w:val="23"/>
              </w:rPr>
              <w:t>стране</w:t>
            </w:r>
            <w:r w:rsidRPr="00667124">
              <w:rPr>
                <w:spacing w:val="-2"/>
                <w:sz w:val="23"/>
              </w:rPr>
              <w:t xml:space="preserve"> </w:t>
            </w:r>
            <w:r w:rsidRPr="00667124">
              <w:rPr>
                <w:sz w:val="23"/>
              </w:rPr>
              <w:t>».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Беседы «Герб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флаг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страны»,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«Символы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России»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exact"/>
              <w:rPr>
                <w:sz w:val="23"/>
              </w:rPr>
            </w:pPr>
            <w:r w:rsidRPr="00667124">
              <w:rPr>
                <w:sz w:val="23"/>
              </w:rPr>
              <w:t>Рассматривание</w:t>
            </w:r>
            <w:r w:rsidRPr="00667124">
              <w:rPr>
                <w:spacing w:val="-1"/>
                <w:sz w:val="23"/>
              </w:rPr>
              <w:t xml:space="preserve"> </w:t>
            </w:r>
            <w:r w:rsidRPr="00667124">
              <w:rPr>
                <w:sz w:val="23"/>
              </w:rPr>
              <w:t>энциклопедии</w:t>
            </w:r>
            <w:r w:rsidRPr="00667124">
              <w:rPr>
                <w:spacing w:val="-3"/>
                <w:sz w:val="23"/>
              </w:rPr>
              <w:t xml:space="preserve"> </w:t>
            </w:r>
            <w:r w:rsidRPr="00667124">
              <w:rPr>
                <w:sz w:val="23"/>
              </w:rPr>
              <w:t>«Всё</w:t>
            </w:r>
            <w:r w:rsidRPr="00667124">
              <w:rPr>
                <w:spacing w:val="-3"/>
                <w:sz w:val="23"/>
              </w:rPr>
              <w:t xml:space="preserve"> </w:t>
            </w:r>
            <w:r w:rsidRPr="00667124">
              <w:rPr>
                <w:sz w:val="23"/>
              </w:rPr>
              <w:t>о</w:t>
            </w:r>
            <w:r w:rsidRPr="00667124">
              <w:rPr>
                <w:spacing w:val="-2"/>
                <w:sz w:val="23"/>
              </w:rPr>
              <w:t xml:space="preserve"> </w:t>
            </w:r>
            <w:r w:rsidRPr="00667124">
              <w:rPr>
                <w:sz w:val="23"/>
              </w:rPr>
              <w:t>России»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6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1" w:lineRule="auto"/>
              <w:rPr>
                <w:rFonts w:ascii="Calibri" w:hAnsi="Calibri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«Труд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человека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кормит,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лень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портит</w:t>
            </w:r>
            <w:r w:rsidRPr="00667124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Спортивный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 « В здоровом теле- здоровый дух»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56" w:lineRule="auto"/>
              <w:ind w:right="47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Воспитатели</w:t>
            </w:r>
          </w:p>
        </w:tc>
      </w:tr>
      <w:tr w:rsidR="00EB720F" w:rsidTr="00667124">
        <w:trPr>
          <w:trHeight w:val="7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детских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«Символы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России»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59"/>
              <w:rPr>
                <w:sz w:val="24"/>
              </w:rPr>
            </w:pPr>
            <w:r w:rsidRPr="00667124">
              <w:rPr>
                <w:sz w:val="24"/>
              </w:rPr>
              <w:t>«Неделя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здоровья.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Осень»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50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«Моё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отношение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к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физкультуре»,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«Спорт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жизни членов моей семьи»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389"/>
        <w:gridCol w:w="2127"/>
      </w:tblGrid>
      <w:tr w:rsidR="00EB720F" w:rsidTr="00667124">
        <w:trPr>
          <w:trHeight w:val="755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«Знаменитые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спортсмены»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51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21"/>
              <w:rPr>
                <w:sz w:val="24"/>
              </w:rPr>
            </w:pPr>
            <w:r w:rsidRPr="00667124">
              <w:rPr>
                <w:sz w:val="24"/>
              </w:rPr>
              <w:t>Чтение и заучивание коротких стихотворений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про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спорт.</w:t>
            </w:r>
          </w:p>
          <w:p w:rsidR="00EB720F" w:rsidRPr="00667124" w:rsidRDefault="00ED650B" w:rsidP="00667124">
            <w:pPr>
              <w:pStyle w:val="TableParagraph"/>
              <w:spacing w:before="159" w:line="256" w:lineRule="auto"/>
              <w:ind w:right="907"/>
              <w:rPr>
                <w:sz w:val="24"/>
              </w:rPr>
            </w:pPr>
            <w:r w:rsidRPr="00667124">
              <w:rPr>
                <w:sz w:val="24"/>
              </w:rPr>
              <w:t>Просмотр мультфильмов о пользе занятия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спортом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59" w:lineRule="auto"/>
              <w:ind w:right="47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07"/>
              <w:rPr>
                <w:sz w:val="24"/>
              </w:rPr>
            </w:pPr>
            <w:r w:rsidRPr="00667124">
              <w:rPr>
                <w:sz w:val="24"/>
              </w:rPr>
              <w:t>Мастерская «Книжка-малышка о здоровом образе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жизни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своими руками»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97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82"/>
              <w:rPr>
                <w:sz w:val="24"/>
              </w:rPr>
            </w:pPr>
            <w:r w:rsidRPr="00667124">
              <w:rPr>
                <w:sz w:val="24"/>
              </w:rPr>
              <w:t>Спортивный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«чтобы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никогда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болеть..»</w:t>
            </w:r>
          </w:p>
          <w:p w:rsidR="00EB720F" w:rsidRPr="00667124" w:rsidRDefault="00ED650B" w:rsidP="00667124">
            <w:pPr>
              <w:pStyle w:val="TableParagraph"/>
              <w:spacing w:before="160" w:line="256" w:lineRule="auto"/>
              <w:ind w:right="379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«Как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сберечь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холодный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период поздней осени?»</w:t>
            </w:r>
          </w:p>
          <w:p w:rsidR="00EB720F" w:rsidRPr="00667124" w:rsidRDefault="00ED650B" w:rsidP="00667124">
            <w:pPr>
              <w:pStyle w:val="TableParagraph"/>
              <w:spacing w:before="163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«Моё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тело»,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«если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хочешь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быть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здоров»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 w:rsidP="00667124">
            <w:pPr>
              <w:pStyle w:val="TableParagraph"/>
              <w:spacing w:line="259" w:lineRule="auto"/>
              <w:ind w:right="476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color w:val="111111"/>
                <w:sz w:val="24"/>
              </w:rPr>
              <w:t>Коллаж «Игры</w:t>
            </w:r>
            <w:r w:rsidRPr="00667124">
              <w:rPr>
                <w:color w:val="111111"/>
                <w:spacing w:val="-1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с</w:t>
            </w:r>
            <w:r w:rsidRPr="00667124">
              <w:rPr>
                <w:color w:val="111111"/>
                <w:spacing w:val="-3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мячом»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F11338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74"/>
              <w:rPr>
                <w:sz w:val="24"/>
              </w:rPr>
            </w:pPr>
            <w:r w:rsidRPr="00667124">
              <w:rPr>
                <w:sz w:val="24"/>
              </w:rPr>
              <w:t>«Мамина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неделя»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Досуг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«Мама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милая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моя»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«Любимые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цветы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моей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мамочки»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заучивание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стихотворений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маме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«Подарочек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мамы»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110"/>
              <w:rPr>
                <w:sz w:val="24"/>
              </w:rPr>
            </w:pPr>
            <w:r w:rsidRPr="00667124">
              <w:rPr>
                <w:sz w:val="24"/>
              </w:rPr>
              <w:t>Ситуативный разговор «Что ты помогаешь делать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своей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маме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 дому?»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Игровая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ситуация «Будь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опрятным»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389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39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творческих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работ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«Вместе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мамой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мастерим»</w:t>
            </w:r>
          </w:p>
        </w:tc>
        <w:tc>
          <w:tcPr>
            <w:tcW w:w="212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0"/>
        <w:ind w:left="0"/>
        <w:rPr>
          <w:b/>
          <w:sz w:val="15"/>
        </w:rPr>
      </w:pPr>
    </w:p>
    <w:p w:rsidR="00EB720F" w:rsidRDefault="00ED650B">
      <w:pPr>
        <w:pStyle w:val="1"/>
        <w:ind w:left="1754" w:right="2176"/>
        <w:jc w:val="center"/>
      </w:pPr>
      <w:r>
        <w:t>ДЕКАБРЬ: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встанем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хоровод»</w:t>
      </w:r>
    </w:p>
    <w:p w:rsidR="00EB720F" w:rsidRDefault="00EB720F">
      <w:pPr>
        <w:pStyle w:val="a3"/>
        <w:spacing w:before="7" w:after="1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2126"/>
      </w:tblGrid>
      <w:tr w:rsidR="00EB720F" w:rsidTr="00667124">
        <w:trPr>
          <w:trHeight w:val="458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284"/>
        </w:trPr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5" w:lineRule="exact"/>
              <w:rPr>
                <w:sz w:val="24"/>
              </w:rPr>
            </w:pPr>
            <w:r w:rsidRPr="00667124">
              <w:rPr>
                <w:sz w:val="24"/>
              </w:rPr>
              <w:t>«Народные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5" w:lineRule="exact"/>
              <w:rPr>
                <w:sz w:val="24"/>
              </w:rPr>
            </w:pPr>
            <w:r w:rsidRPr="00667124">
              <w:rPr>
                <w:sz w:val="24"/>
              </w:rPr>
              <w:t>Человек,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5" w:lineRule="exact"/>
              <w:rPr>
                <w:sz w:val="24"/>
              </w:rPr>
            </w:pPr>
            <w:r w:rsidRPr="00667124">
              <w:rPr>
                <w:sz w:val="24"/>
              </w:rPr>
              <w:t>Беседа «Игры,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которые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любили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играть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наши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297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7" w:line="271" w:lineRule="exact"/>
              <w:rPr>
                <w:sz w:val="24"/>
              </w:rPr>
            </w:pPr>
            <w:r w:rsidRPr="00667124">
              <w:rPr>
                <w:sz w:val="24"/>
              </w:rPr>
              <w:t>игры.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7" w:line="271" w:lineRule="exact"/>
              <w:rPr>
                <w:sz w:val="24"/>
              </w:rPr>
            </w:pPr>
            <w:r w:rsidRPr="00667124">
              <w:rPr>
                <w:sz w:val="24"/>
              </w:rPr>
              <w:t>семья,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4" w:line="273" w:lineRule="exact"/>
              <w:rPr>
                <w:sz w:val="24"/>
              </w:rPr>
            </w:pPr>
            <w:r w:rsidRPr="00667124">
              <w:rPr>
                <w:sz w:val="24"/>
              </w:rPr>
              <w:t>бабушки»,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«Бережное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отношение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к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игрушкам»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before="7" w:line="271" w:lineRule="exact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297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7" w:line="271" w:lineRule="exact"/>
              <w:rPr>
                <w:sz w:val="24"/>
              </w:rPr>
            </w:pPr>
            <w:r w:rsidRPr="00667124">
              <w:rPr>
                <w:sz w:val="24"/>
              </w:rPr>
              <w:t>Народная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4"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tcBorders>
              <w:top w:val="nil"/>
              <w:bottom w:val="nil"/>
            </w:tcBorders>
            <w:shd w:val="clear" w:color="auto" w:fill="auto"/>
          </w:tcPr>
          <w:p w:rsidR="00EB720F" w:rsidRDefault="00EB720F" w:rsidP="00667124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before="4" w:line="273" w:lineRule="exact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331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4" w:line="240" w:lineRule="auto"/>
              <w:rPr>
                <w:sz w:val="24"/>
              </w:rPr>
            </w:pPr>
            <w:r w:rsidRPr="00667124">
              <w:rPr>
                <w:sz w:val="24"/>
              </w:rPr>
              <w:t>игрушка»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287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7" w:lineRule="exact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7" w:lineRule="exact"/>
              <w:rPr>
                <w:sz w:val="24"/>
              </w:rPr>
            </w:pPr>
            <w:r w:rsidRPr="00667124">
              <w:rPr>
                <w:sz w:val="24"/>
              </w:rPr>
              <w:t>Досуг «Забавы у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печки»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68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4" w:line="240" w:lineRule="auto"/>
              <w:rPr>
                <w:sz w:val="24"/>
              </w:rPr>
            </w:pP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458"/>
        </w:trPr>
        <w:tc>
          <w:tcPr>
            <w:tcW w:w="1668" w:type="dxa"/>
            <w:tcBorders>
              <w:top w:val="nil"/>
            </w:tcBorders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презентации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«Народная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игрушка»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spacing w:line="270" w:lineRule="exact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2126"/>
      </w:tblGrid>
      <w:tr w:rsidR="00EB720F" w:rsidTr="00667124">
        <w:trPr>
          <w:trHeight w:val="755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художественной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литературы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Барто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«Игрушки»,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«Мишка»,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«Мяч»,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«Лошадка»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Мастерская «Матрёшка.»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Фестиваль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«Народных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игр»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6" w:lineRule="auto"/>
              <w:ind w:left="106" w:right="530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Рассматривание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альбомов «Народная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игрушка»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«Зима»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Викторина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«Путешествие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зимним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сказкам»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681"/>
              <w:rPr>
                <w:sz w:val="24"/>
              </w:rPr>
            </w:pPr>
            <w:r w:rsidRPr="00667124">
              <w:rPr>
                <w:spacing w:val="-57"/>
                <w:sz w:val="24"/>
              </w:rPr>
              <w:t>В</w:t>
            </w:r>
            <w:r w:rsidRPr="00667124">
              <w:rPr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«Народные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приметы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декабря»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83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6" w:lineRule="auto"/>
              <w:ind w:right="1042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И.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Бунин</w:t>
            </w:r>
            <w:r w:rsidRPr="00667124">
              <w:rPr>
                <w:spacing w:val="5"/>
                <w:sz w:val="24"/>
              </w:rPr>
              <w:t xml:space="preserve"> </w:t>
            </w:r>
            <w:r w:rsidRPr="00667124">
              <w:rPr>
                <w:sz w:val="24"/>
              </w:rPr>
              <w:t>«Мороз»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rPr>
                <w:sz w:val="24"/>
              </w:rPr>
            </w:pPr>
            <w:r w:rsidRPr="00667124">
              <w:rPr>
                <w:sz w:val="24"/>
              </w:rPr>
              <w:t>Стихи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зиме</w:t>
            </w:r>
          </w:p>
          <w:p w:rsidR="00EB720F" w:rsidRPr="00667124" w:rsidRDefault="00ED650B" w:rsidP="00667124">
            <w:pPr>
              <w:pStyle w:val="TableParagraph"/>
              <w:spacing w:before="180" w:line="240" w:lineRule="auto"/>
              <w:rPr>
                <w:sz w:val="24"/>
              </w:rPr>
            </w:pPr>
            <w:r w:rsidRPr="00667124">
              <w:rPr>
                <w:sz w:val="24"/>
              </w:rPr>
              <w:t>Эксперимент «Почему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снег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мягкий?»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«Труд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 участке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зимний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период»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Цикл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бесед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«Как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вести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себя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льду»,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«Осторожно!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Гололёд!»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«Красота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зимнего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пейзажа»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«Жизнь</w:t>
            </w:r>
          </w:p>
          <w:p w:rsidR="00EB720F" w:rsidRPr="00667124" w:rsidRDefault="00ED650B" w:rsidP="00667124">
            <w:pPr>
              <w:pStyle w:val="TableParagraph"/>
              <w:spacing w:before="21" w:line="256" w:lineRule="auto"/>
              <w:ind w:right="247"/>
              <w:rPr>
                <w:sz w:val="24"/>
              </w:rPr>
            </w:pPr>
            <w:r w:rsidRPr="00667124">
              <w:rPr>
                <w:sz w:val="24"/>
              </w:rPr>
              <w:t>животных и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птиц</w:t>
            </w:r>
            <w:r w:rsidRPr="00667124">
              <w:rPr>
                <w:spacing w:val="-11"/>
                <w:sz w:val="24"/>
              </w:rPr>
              <w:t xml:space="preserve"> </w:t>
            </w:r>
            <w:r w:rsidRPr="00667124">
              <w:rPr>
                <w:sz w:val="24"/>
              </w:rPr>
              <w:t>зимой»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rPr>
                <w:sz w:val="24"/>
              </w:rPr>
            </w:pPr>
            <w:r w:rsidRPr="00667124">
              <w:rPr>
                <w:sz w:val="24"/>
              </w:rPr>
              <w:t>Ситуативный разговор «Какие изменения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происходят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жизни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птиц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зимой?»,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«Как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чем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питаются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животные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зимнем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лесу?»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«Животные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птицы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родного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края»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594"/>
              <w:rPr>
                <w:sz w:val="24"/>
              </w:rPr>
            </w:pPr>
            <w:r w:rsidRPr="00667124">
              <w:rPr>
                <w:sz w:val="24"/>
              </w:rPr>
              <w:t>Г. Скребницкий «Скоро зима», «На лесной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полянке»,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Бианки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«Синичкин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календарь»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Экологическая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акция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«Покормите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птиц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зимой»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11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«Безопасность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зимнего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отдыха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природе»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8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Конкурс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кормушек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птиц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«Птичья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столовая»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547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597"/>
        </w:trPr>
        <w:tc>
          <w:tcPr>
            <w:tcW w:w="1668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«Новый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год!»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Человек,</w:t>
            </w:r>
          </w:p>
          <w:p w:rsidR="00EB720F" w:rsidRPr="00667124" w:rsidRDefault="00ED650B" w:rsidP="00667124">
            <w:pPr>
              <w:pStyle w:val="TableParagraph"/>
              <w:spacing w:before="21" w:line="240" w:lineRule="auto"/>
              <w:rPr>
                <w:sz w:val="24"/>
              </w:rPr>
            </w:pPr>
            <w:r w:rsidRPr="00667124">
              <w:rPr>
                <w:sz w:val="24"/>
              </w:rPr>
              <w:t>семья,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«Новый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год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семейный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2126"/>
      </w:tblGrid>
      <w:tr w:rsidR="00EB720F" w:rsidTr="00667124">
        <w:trPr>
          <w:trHeight w:val="458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Развлечение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«Чудеса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под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Новый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год!»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00"/>
              <w:rPr>
                <w:sz w:val="24"/>
              </w:rPr>
            </w:pPr>
            <w:r w:rsidRPr="00667124">
              <w:rPr>
                <w:sz w:val="24"/>
              </w:rPr>
              <w:t>Беседа «</w:t>
            </w:r>
            <w:r w:rsidRPr="00667124">
              <w:rPr>
                <w:color w:val="333333"/>
                <w:sz w:val="24"/>
              </w:rPr>
              <w:t>Новый год: история праздника и</w:t>
            </w:r>
            <w:r w:rsidRPr="00667124">
              <w:rPr>
                <w:color w:val="333333"/>
                <w:spacing w:val="-58"/>
                <w:sz w:val="24"/>
              </w:rPr>
              <w:t xml:space="preserve"> </w:t>
            </w:r>
            <w:r w:rsidRPr="00667124">
              <w:rPr>
                <w:color w:val="333333"/>
                <w:sz w:val="24"/>
              </w:rPr>
              <w:t>детские</w:t>
            </w:r>
            <w:r w:rsidRPr="00667124">
              <w:rPr>
                <w:color w:val="333333"/>
                <w:spacing w:val="-2"/>
                <w:sz w:val="24"/>
              </w:rPr>
              <w:t xml:space="preserve"> </w:t>
            </w:r>
            <w:r w:rsidRPr="00667124">
              <w:rPr>
                <w:color w:val="333333"/>
                <w:sz w:val="24"/>
              </w:rPr>
              <w:t>новогодние традиции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258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731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заучивание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новогодних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стихотворений.</w:t>
            </w:r>
          </w:p>
          <w:p w:rsidR="00EB720F" w:rsidRPr="00667124" w:rsidRDefault="00ED650B" w:rsidP="00667124">
            <w:pPr>
              <w:pStyle w:val="TableParagraph"/>
              <w:spacing w:before="157" w:line="398" w:lineRule="auto"/>
              <w:ind w:right="1042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С.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Маршак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«Двенадцать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месяцев»,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rPr>
                <w:sz w:val="24"/>
              </w:rPr>
            </w:pPr>
            <w:r w:rsidRPr="00667124">
              <w:rPr>
                <w:sz w:val="24"/>
              </w:rPr>
              <w:t>В.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Одоевский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«Мороз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Иванович,</w:t>
            </w:r>
          </w:p>
          <w:p w:rsidR="00EB720F" w:rsidRPr="00667124" w:rsidRDefault="00ED650B" w:rsidP="00667124">
            <w:pPr>
              <w:pStyle w:val="TableParagraph"/>
              <w:spacing w:before="180" w:line="240" w:lineRule="auto"/>
              <w:rPr>
                <w:sz w:val="24"/>
              </w:rPr>
            </w:pPr>
            <w:r w:rsidRPr="00667124">
              <w:rPr>
                <w:sz w:val="24"/>
              </w:rPr>
              <w:t>Р.н.с.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«Снегурочка»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«Подарки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родных»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Трудовые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поручения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«Украсим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ёлочку»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«Польза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вред сладостей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детей»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43"/>
              <w:rPr>
                <w:sz w:val="24"/>
              </w:rPr>
            </w:pPr>
            <w:r w:rsidRPr="00667124">
              <w:rPr>
                <w:sz w:val="24"/>
              </w:rPr>
              <w:t>Новогоднее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оформление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групп «Новогодняя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сказка»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Заучивание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новогодних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стихотворений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D650B">
      <w:pPr>
        <w:spacing w:before="215"/>
        <w:ind w:left="1054"/>
        <w:rPr>
          <w:b/>
          <w:sz w:val="28"/>
        </w:rPr>
      </w:pPr>
      <w:r>
        <w:rPr>
          <w:b/>
          <w:sz w:val="28"/>
        </w:rPr>
        <w:t>ЯНВАРЬ: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«Зимушка-зима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белоснежная»</w:t>
      </w:r>
    </w:p>
    <w:p w:rsidR="00EB720F" w:rsidRDefault="00EB720F">
      <w:pPr>
        <w:pStyle w:val="a3"/>
        <w:spacing w:before="7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2126"/>
      </w:tblGrid>
      <w:tr w:rsidR="00EB720F" w:rsidTr="00667124">
        <w:trPr>
          <w:trHeight w:val="457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947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107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«Рождественс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кие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посиделки»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Досуг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«Рождественские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посиделки»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182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«Праздник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Рождество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Христово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нашей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семье»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541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61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078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«Рождество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России.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Традиции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12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Загадки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зиме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заучивание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колядок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мультфильма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«Рождество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Христово»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58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49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-9"/>
                <w:sz w:val="24"/>
              </w:rPr>
              <w:t xml:space="preserve"> </w:t>
            </w:r>
            <w:r w:rsidRPr="00667124">
              <w:rPr>
                <w:sz w:val="24"/>
              </w:rPr>
              <w:t>«Ангелочек»,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«Рождественская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свеча»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0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Игры-забавы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«Снежки»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62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Рассматривание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Рождественских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открыток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91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«В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здоровом</w:t>
            </w:r>
          </w:p>
          <w:p w:rsidR="00EB720F" w:rsidRPr="00667124" w:rsidRDefault="00ED650B" w:rsidP="00667124">
            <w:pPr>
              <w:pStyle w:val="TableParagraph"/>
              <w:spacing w:before="21" w:line="240" w:lineRule="auto"/>
              <w:rPr>
                <w:sz w:val="24"/>
              </w:rPr>
            </w:pPr>
            <w:r w:rsidRPr="00667124">
              <w:rPr>
                <w:sz w:val="24"/>
              </w:rPr>
              <w:t>теле-</w:t>
            </w:r>
            <w:r w:rsidR="00085FE2" w:rsidRPr="00667124">
              <w:rPr>
                <w:sz w:val="24"/>
              </w:rPr>
              <w:t xml:space="preserve"> здоровый</w:t>
            </w:r>
            <w:r w:rsidR="00085FE2" w:rsidRPr="00667124">
              <w:rPr>
                <w:spacing w:val="-57"/>
                <w:sz w:val="24"/>
              </w:rPr>
              <w:t xml:space="preserve">   </w:t>
            </w:r>
            <w:r w:rsidR="00085FE2" w:rsidRPr="00667124">
              <w:rPr>
                <w:sz w:val="24"/>
              </w:rPr>
              <w:t>дух!»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Человек,</w:t>
            </w:r>
          </w:p>
          <w:p w:rsidR="00EB720F" w:rsidRPr="00667124" w:rsidRDefault="00ED650B" w:rsidP="00667124">
            <w:pPr>
              <w:pStyle w:val="TableParagraph"/>
              <w:spacing w:before="21" w:line="240" w:lineRule="auto"/>
              <w:rPr>
                <w:sz w:val="24"/>
              </w:rPr>
            </w:pPr>
            <w:r w:rsidRPr="00667124">
              <w:rPr>
                <w:sz w:val="24"/>
              </w:rPr>
              <w:t>семья,</w:t>
            </w:r>
            <w:r w:rsidR="00085FE2" w:rsidRPr="00667124">
              <w:rPr>
                <w:sz w:val="24"/>
              </w:rPr>
              <w:t xml:space="preserve"> 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«Мой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любимый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вид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спорта»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spacing w:line="270" w:lineRule="exact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2126"/>
      </w:tblGrid>
      <w:tr w:rsidR="00EB720F" w:rsidTr="00667124">
        <w:trPr>
          <w:trHeight w:val="75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«Знаменитые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спортсмены»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7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355"/>
              <w:rPr>
                <w:sz w:val="24"/>
              </w:rPr>
            </w:pPr>
            <w:r w:rsidRPr="00667124">
              <w:rPr>
                <w:sz w:val="24"/>
              </w:rPr>
              <w:t>Просмотр презентации «Зимние виды спорта»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Чтение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 произведений: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 w:rsidRPr="00667124">
              <w:rPr>
                <w:sz w:val="24"/>
              </w:rPr>
              <w:t>К.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Чуковский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«Мойдодыр»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«Здоровье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труд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рядом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идут»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8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Соревнования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«Зимние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Олимпийские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игры»</w:t>
            </w:r>
          </w:p>
          <w:p w:rsidR="00EB720F" w:rsidRPr="00667124" w:rsidRDefault="00ED650B" w:rsidP="00667124">
            <w:pPr>
              <w:pStyle w:val="TableParagraph"/>
              <w:spacing w:before="183" w:line="259" w:lineRule="auto"/>
              <w:ind w:right="326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«Что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вы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понимаете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под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словом-здоровье?»,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«Как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защититься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от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микробов?»,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«Береги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смолоду»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541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Фотовыставка «Спортивный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выходной»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340"/>
              <w:rPr>
                <w:sz w:val="24"/>
              </w:rPr>
            </w:pPr>
            <w:r w:rsidRPr="00667124">
              <w:rPr>
                <w:sz w:val="24"/>
              </w:rPr>
              <w:t>«Народная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культура,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традиции,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промыслы»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093"/>
              <w:rPr>
                <w:sz w:val="24"/>
              </w:rPr>
            </w:pPr>
            <w:r w:rsidRPr="00667124">
              <w:rPr>
                <w:sz w:val="24"/>
              </w:rPr>
              <w:t>Беседы: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«Русская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народная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игрушка»,</w:t>
            </w:r>
            <w:r w:rsidRPr="00667124">
              <w:rPr>
                <w:spacing w:val="59"/>
                <w:sz w:val="24"/>
              </w:rPr>
              <w:t xml:space="preserve"> </w:t>
            </w:r>
            <w:r w:rsidRPr="00667124">
              <w:rPr>
                <w:sz w:val="24"/>
              </w:rPr>
              <w:t>«Народные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игры»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Игра-посиделка «В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гостях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у</w:t>
            </w:r>
            <w:r w:rsidRPr="00667124">
              <w:rPr>
                <w:spacing w:val="-10"/>
                <w:sz w:val="24"/>
              </w:rPr>
              <w:t xml:space="preserve"> </w:t>
            </w:r>
            <w:r w:rsidRPr="00667124">
              <w:rPr>
                <w:sz w:val="24"/>
              </w:rPr>
              <w:t>бабушки»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Беседы: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"Мой край»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русских народных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сказок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презентаций: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«Сине-голубое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чудо.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Гжель»,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«Золотая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хохлома»,</w:t>
            </w:r>
            <w:r w:rsidRPr="00667124">
              <w:rPr>
                <w:spacing w:val="4"/>
                <w:sz w:val="24"/>
              </w:rPr>
              <w:t xml:space="preserve"> </w:t>
            </w:r>
            <w:r w:rsidRPr="00667124">
              <w:rPr>
                <w:sz w:val="24"/>
              </w:rPr>
              <w:t>«Дымка»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Беседа «Труд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мастеров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Руси»</w:t>
            </w:r>
          </w:p>
          <w:p w:rsidR="00EB720F" w:rsidRPr="00667124" w:rsidRDefault="00ED650B" w:rsidP="00667124">
            <w:pPr>
              <w:pStyle w:val="TableParagraph"/>
              <w:spacing w:before="180" w:line="240" w:lineRule="auto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«Макет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русской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избы»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Хороводные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игры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народно-прикладного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творчества</w:t>
            </w:r>
          </w:p>
        </w:tc>
        <w:tc>
          <w:tcPr>
            <w:tcW w:w="2126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6" w:lineRule="auto"/>
              <w:ind w:left="106" w:right="124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  <w:r w:rsidR="00ED650B" w:rsidRPr="00667124">
              <w:rPr>
                <w:sz w:val="24"/>
              </w:rPr>
              <w:t>,</w:t>
            </w:r>
            <w:r w:rsidR="00ED650B" w:rsidRPr="00667124">
              <w:rPr>
                <w:spacing w:val="-14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ПДО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"/>
        <w:ind w:left="0"/>
        <w:rPr>
          <w:b/>
          <w:sz w:val="16"/>
        </w:rPr>
      </w:pPr>
    </w:p>
    <w:p w:rsidR="00EB720F" w:rsidRDefault="00ED650B">
      <w:pPr>
        <w:pStyle w:val="1"/>
        <w:ind w:left="1638" w:right="2176"/>
        <w:jc w:val="center"/>
      </w:pPr>
      <w:r>
        <w:t>ФЕВРАЛЬ:</w:t>
      </w:r>
      <w:r>
        <w:rPr>
          <w:spacing w:val="-2"/>
        </w:rPr>
        <w:t xml:space="preserve"> </w:t>
      </w:r>
      <w:r>
        <w:t>Тема месяца</w:t>
      </w:r>
      <w:r>
        <w:rPr>
          <w:spacing w:val="-1"/>
        </w:rPr>
        <w:t xml:space="preserve"> </w:t>
      </w:r>
      <w:r>
        <w:t>«Защитники</w:t>
      </w:r>
      <w:r>
        <w:rPr>
          <w:spacing w:val="-2"/>
        </w:rPr>
        <w:t xml:space="preserve"> </w:t>
      </w:r>
      <w:r>
        <w:t>Отечества»</w:t>
      </w:r>
    </w:p>
    <w:p w:rsidR="00EB720F" w:rsidRDefault="00EB720F">
      <w:pPr>
        <w:pStyle w:val="a3"/>
        <w:spacing w:before="5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458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79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«Транспорт.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ПДД»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329"/>
              <w:rPr>
                <w:sz w:val="24"/>
              </w:rPr>
            </w:pPr>
            <w:r w:rsidRPr="00667124">
              <w:rPr>
                <w:sz w:val="24"/>
              </w:rPr>
              <w:t>Ситуативный разговор «Какой вид транспорта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самый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безопасный?»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«Транспорт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нашего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города»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2428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179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презентации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«Специальный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транспорт»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Загадки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транспорте</w:t>
            </w:r>
          </w:p>
          <w:p w:rsidR="00EB720F" w:rsidRPr="00667124" w:rsidRDefault="00ED650B" w:rsidP="00667124">
            <w:pPr>
              <w:pStyle w:val="TableParagraph"/>
              <w:spacing w:before="39" w:line="460" w:lineRule="exact"/>
              <w:ind w:right="1122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Э.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Успенский “Троллейбус”;</w:t>
            </w:r>
          </w:p>
          <w:p w:rsidR="00EB720F" w:rsidRPr="00667124" w:rsidRDefault="00ED650B" w:rsidP="00667124">
            <w:pPr>
              <w:pStyle w:val="TableParagraph"/>
              <w:spacing w:line="256" w:lineRule="exact"/>
              <w:rPr>
                <w:sz w:val="24"/>
              </w:rPr>
            </w:pPr>
            <w:r w:rsidRPr="00667124">
              <w:rPr>
                <w:sz w:val="24"/>
              </w:rPr>
              <w:t>Д.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Хармс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“Кораблик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1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46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«Профессии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людей,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управляющих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разными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видами транспорта»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«Книжка-малышка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Транспорт»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Беседы «Правила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транспорте»,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«Как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следует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обходить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машину?»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«Транспорт»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5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59"/>
              <w:rPr>
                <w:sz w:val="24"/>
              </w:rPr>
            </w:pPr>
            <w:r w:rsidRPr="00667124">
              <w:rPr>
                <w:sz w:val="24"/>
              </w:rPr>
              <w:t>«Неделя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здоровья.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Зима»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Проект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нашей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семье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спортом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дружны»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15"/>
              <w:rPr>
                <w:sz w:val="24"/>
              </w:rPr>
            </w:pPr>
            <w:r w:rsidRPr="00667124">
              <w:rPr>
                <w:sz w:val="24"/>
              </w:rPr>
              <w:t>Заучивание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стихов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спорте,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спортивных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речевок,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пословиц, поговорок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rPr>
                <w:sz w:val="24"/>
              </w:rPr>
            </w:pPr>
            <w:r w:rsidRPr="00667124">
              <w:rPr>
                <w:sz w:val="24"/>
              </w:rPr>
              <w:t>Оформление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зимнего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участка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«Спорт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жизни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детей»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0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Спортивное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развлечение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«Зимние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забавы»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336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56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Фотоконкурс «Моя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спортивная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семья»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40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63"/>
              <w:rPr>
                <w:sz w:val="24"/>
              </w:rPr>
            </w:pPr>
            <w:r w:rsidRPr="00667124">
              <w:rPr>
                <w:sz w:val="24"/>
              </w:rPr>
              <w:t>«Защитники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Отечества»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Праздник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«Папа- моя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гордость»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</w:t>
            </w:r>
            <w:r w:rsidR="00ED650B" w:rsidRPr="00667124">
              <w:rPr>
                <w:sz w:val="24"/>
              </w:rPr>
              <w:t>,</w:t>
            </w:r>
            <w:r w:rsidR="00ED650B" w:rsidRPr="00667124">
              <w:rPr>
                <w:spacing w:val="-3"/>
                <w:sz w:val="24"/>
              </w:rPr>
              <w:t xml:space="preserve"> </w:t>
            </w:r>
            <w:r w:rsidR="00ED650B"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530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«Есть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такая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профессия-Родину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защищать»,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«Виды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войск»,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«Богатыри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земли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русской»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видеоролика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«Военная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техника»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spacing w:line="270" w:lineRule="exact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458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Мастерская «Подарок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папе»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67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«Каким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должен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быть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солдат»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7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44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детских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«Наша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армия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родная»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Прослушивание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военных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песен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</w:t>
            </w:r>
          </w:p>
          <w:p w:rsidR="00EB720F" w:rsidRPr="00667124" w:rsidRDefault="00085FE2" w:rsidP="00667124">
            <w:pPr>
              <w:pStyle w:val="TableParagraph"/>
              <w:spacing w:before="21" w:line="259" w:lineRule="auto"/>
              <w:ind w:left="106" w:right="450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466" w:firstLine="64"/>
              <w:rPr>
                <w:sz w:val="24"/>
              </w:rPr>
            </w:pPr>
            <w:r w:rsidRPr="00667124">
              <w:rPr>
                <w:sz w:val="24"/>
              </w:rPr>
              <w:t>«Я</w:t>
            </w:r>
            <w:r w:rsidRPr="00667124">
              <w:rPr>
                <w:spacing w:val="-10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11"/>
                <w:sz w:val="24"/>
              </w:rPr>
              <w:t xml:space="preserve"> </w:t>
            </w:r>
            <w:r w:rsidRPr="00667124">
              <w:rPr>
                <w:sz w:val="24"/>
              </w:rPr>
              <w:t>мире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человек»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Беседа «Мы-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девочки,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-мальчики»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rPr>
                <w:sz w:val="24"/>
              </w:rPr>
            </w:pPr>
            <w:r w:rsidRPr="00667124">
              <w:rPr>
                <w:sz w:val="24"/>
              </w:rPr>
              <w:t>Беседа «Мой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адрес»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7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6" w:lineRule="auto"/>
              <w:ind w:right="198"/>
              <w:rPr>
                <w:sz w:val="24"/>
              </w:rPr>
            </w:pPr>
            <w:r w:rsidRPr="00667124">
              <w:rPr>
                <w:sz w:val="24"/>
              </w:rPr>
              <w:t>Рассматривание</w:t>
            </w:r>
            <w:r w:rsidRPr="00667124">
              <w:rPr>
                <w:spacing w:val="-9"/>
                <w:sz w:val="24"/>
              </w:rPr>
              <w:t xml:space="preserve"> </w:t>
            </w:r>
            <w:r w:rsidRPr="00667124">
              <w:rPr>
                <w:sz w:val="24"/>
              </w:rPr>
              <w:t>энциклопедии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«Тело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человека»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Чтение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 произведений: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rPr>
                <w:sz w:val="24"/>
              </w:rPr>
            </w:pPr>
            <w:r w:rsidRPr="00667124">
              <w:rPr>
                <w:sz w:val="24"/>
              </w:rPr>
              <w:t>Н.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Калинина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«Помощники»</w:t>
            </w:r>
            <w:r w:rsidRPr="00667124">
              <w:rPr>
                <w:spacing w:val="-9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7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«Нужно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ли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самому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уметь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обуваться?»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82"/>
              <w:rPr>
                <w:sz w:val="24"/>
              </w:rPr>
            </w:pPr>
            <w:r w:rsidRPr="00667124">
              <w:rPr>
                <w:sz w:val="24"/>
              </w:rPr>
              <w:t>Ситуативный разговор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«Опрятный внешний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вид, что это?»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Практическое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упражнение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«Послушная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вилка»,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«Хлебушек», «Мой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шкафчик»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10"/>
        <w:ind w:left="0"/>
        <w:rPr>
          <w:b/>
          <w:sz w:val="21"/>
        </w:rPr>
      </w:pPr>
    </w:p>
    <w:p w:rsidR="00EB720F" w:rsidRDefault="00ED650B">
      <w:pPr>
        <w:spacing w:before="1"/>
        <w:ind w:left="1754" w:right="1620"/>
        <w:jc w:val="center"/>
        <w:rPr>
          <w:b/>
          <w:sz w:val="26"/>
        </w:rPr>
      </w:pPr>
      <w:r>
        <w:rPr>
          <w:b/>
          <w:sz w:val="26"/>
        </w:rPr>
        <w:t>МАРТ: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месяца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«Приход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весны»</w:t>
      </w:r>
    </w:p>
    <w:p w:rsidR="00EB720F" w:rsidRDefault="00EB720F">
      <w:pPr>
        <w:pStyle w:val="a3"/>
        <w:spacing w:before="11"/>
        <w:ind w:left="0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457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1" w:lineRule="auto"/>
              <w:ind w:right="781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«Мамы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всякие</w:t>
            </w:r>
          </w:p>
          <w:p w:rsidR="00EB720F" w:rsidRPr="00667124" w:rsidRDefault="00ED650B" w:rsidP="00667124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 xml:space="preserve">нужны, </w:t>
            </w:r>
            <w:r w:rsidRPr="00667124">
              <w:rPr>
                <w:sz w:val="24"/>
              </w:rPr>
              <w:t>мамы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всякие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важны»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61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670"/>
              <w:rPr>
                <w:sz w:val="24"/>
              </w:rPr>
            </w:pPr>
            <w:r w:rsidRPr="00667124">
              <w:rPr>
                <w:sz w:val="24"/>
              </w:rPr>
              <w:t>Досуг «Мамин праздник приходит весной»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Беседа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«Какая наша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мама?»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085FE2" w:rsidP="00667124">
            <w:pPr>
              <w:pStyle w:val="TableParagraph"/>
              <w:spacing w:line="259" w:lineRule="auto"/>
              <w:ind w:left="106" w:right="406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Традиции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празднования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женского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праздника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Б.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Емельянов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«Мамины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руки»,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Токмакова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«Почитай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мне,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мама!»,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Э.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Мошковская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«Обида».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«Подарок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мамы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бабушек»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 «Профессия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моей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мамы»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«Мы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мамой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прогулке…»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Культура,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«Портреты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наших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мамочек»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ПДО,</w:t>
            </w:r>
          </w:p>
        </w:tc>
      </w:tr>
    </w:tbl>
    <w:p w:rsidR="00EB720F" w:rsidRDefault="00EB720F">
      <w:pPr>
        <w:spacing w:line="270" w:lineRule="exact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916"/>
        </w:trPr>
        <w:tc>
          <w:tcPr>
            <w:tcW w:w="1668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Фотоколлаж «Я,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мама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весна!»</w:t>
            </w:r>
          </w:p>
          <w:p w:rsidR="00EB720F" w:rsidRPr="00667124" w:rsidRDefault="00ED650B" w:rsidP="00667124">
            <w:pPr>
              <w:pStyle w:val="TableParagraph"/>
              <w:spacing w:before="183" w:line="240" w:lineRule="auto"/>
              <w:rPr>
                <w:sz w:val="24"/>
              </w:rPr>
            </w:pPr>
            <w:r w:rsidRPr="00667124">
              <w:rPr>
                <w:sz w:val="24"/>
              </w:rPr>
              <w:t>Слушание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песен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маме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08"/>
              <w:rPr>
                <w:sz w:val="24"/>
              </w:rPr>
            </w:pPr>
            <w:r w:rsidRPr="00667124">
              <w:rPr>
                <w:sz w:val="24"/>
              </w:rPr>
              <w:t>«Тает лёд,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зима прошла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и весна к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крыльцу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пришла»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«Моё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любимое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время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года»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«Приход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весны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наш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город»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68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«Почему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снег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лёд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весной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тают?»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А.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Барто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«Весна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идёт»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38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природе: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уборка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участка,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подкормка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птиц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«Весной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укрепляем»,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«Правила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поведения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водоёмах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весной»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053"/>
              <w:rPr>
                <w:sz w:val="24"/>
              </w:rPr>
            </w:pPr>
            <w:r w:rsidRPr="00667124">
              <w:rPr>
                <w:sz w:val="24"/>
              </w:rPr>
              <w:t>Рассматривание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иллюстраций</w:t>
            </w:r>
            <w:r w:rsidRPr="00667124">
              <w:rPr>
                <w:spacing w:val="53"/>
                <w:sz w:val="24"/>
              </w:rPr>
              <w:t xml:space="preserve"> </w:t>
            </w:r>
            <w:r w:rsidRPr="00667124">
              <w:rPr>
                <w:sz w:val="24"/>
              </w:rPr>
              <w:t>картин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изображением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весенних пейзажей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детских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«Весна»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474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08"/>
              <w:rPr>
                <w:sz w:val="24"/>
              </w:rPr>
            </w:pPr>
            <w:r w:rsidRPr="00667124">
              <w:rPr>
                <w:sz w:val="24"/>
              </w:rPr>
              <w:t>«Наша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планета»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359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«Что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делает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каждый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из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нас,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чтобы сохранить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планету.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 «Народы,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проживающие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планете»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471"/>
              <w:rPr>
                <w:sz w:val="24"/>
              </w:rPr>
            </w:pPr>
            <w:r w:rsidRPr="00667124">
              <w:rPr>
                <w:sz w:val="24"/>
              </w:rPr>
              <w:t>«Земля-наш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общий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дом»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проектная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97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Энциклопедия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умников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умниц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«Невероятные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факты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о Земле»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Н.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Носов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«Путешествие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Незнайки»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983"/>
              <w:rPr>
                <w:sz w:val="24"/>
              </w:rPr>
            </w:pPr>
            <w:r w:rsidRPr="00667124">
              <w:rPr>
                <w:sz w:val="24"/>
              </w:rPr>
              <w:t>Экспериментирование:</w:t>
            </w:r>
            <w:r w:rsidRPr="00667124">
              <w:rPr>
                <w:spacing w:val="-9"/>
                <w:sz w:val="24"/>
              </w:rPr>
              <w:t xml:space="preserve"> </w:t>
            </w:r>
            <w:r w:rsidRPr="00667124">
              <w:rPr>
                <w:sz w:val="24"/>
              </w:rPr>
              <w:t>«Откуда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взялись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острова»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Экологическая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акция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сбору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макулатуры</w:t>
            </w:r>
          </w:p>
          <w:p w:rsidR="00EB720F" w:rsidRPr="00667124" w:rsidRDefault="00ED650B" w:rsidP="00667124">
            <w:pPr>
              <w:pStyle w:val="TableParagraph"/>
              <w:spacing w:before="21" w:line="256" w:lineRule="auto"/>
              <w:ind w:right="804"/>
              <w:rPr>
                <w:sz w:val="24"/>
              </w:rPr>
            </w:pPr>
            <w:r w:rsidRPr="00667124">
              <w:rPr>
                <w:sz w:val="24"/>
              </w:rPr>
              <w:t>«Сохраним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лес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нашей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планеты», «Час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земли»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6" w:lineRule="auto"/>
              <w:ind w:left="106" w:right="54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319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Флешмоб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«Планета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здоровья»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9" w:lineRule="auto"/>
              <w:ind w:left="106" w:right="336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137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1052"/>
              <w:rPr>
                <w:sz w:val="24"/>
              </w:rPr>
            </w:pPr>
            <w:r w:rsidRPr="00667124">
              <w:rPr>
                <w:sz w:val="24"/>
              </w:rPr>
              <w:t>Беседа «Правила поведения в природе»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Прослушивание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песен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земле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«Мир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глазами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детей»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474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</w:tbl>
    <w:p w:rsidR="00EB720F" w:rsidRDefault="00EB720F">
      <w:pPr>
        <w:spacing w:line="256" w:lineRule="auto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691"/>
              <w:jc w:val="both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«Неделя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детской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книги»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16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«Моя</w:t>
            </w:r>
            <w:r w:rsidRPr="00667124">
              <w:rPr>
                <w:color w:val="111111"/>
                <w:spacing w:val="-5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любимая</w:t>
            </w:r>
            <w:r w:rsidRPr="00667124">
              <w:rPr>
                <w:color w:val="111111"/>
                <w:spacing w:val="-5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книга»,</w:t>
            </w:r>
            <w:r w:rsidRPr="00667124">
              <w:rPr>
                <w:color w:val="111111"/>
                <w:spacing w:val="-2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«Любимые</w:t>
            </w:r>
            <w:r w:rsidRPr="00667124">
              <w:rPr>
                <w:color w:val="111111"/>
                <w:spacing w:val="-7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книги</w:t>
            </w:r>
            <w:r w:rsidRPr="00667124">
              <w:rPr>
                <w:color w:val="111111"/>
                <w:spacing w:val="-57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нашей семьи»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color w:val="111111"/>
                <w:sz w:val="24"/>
              </w:rPr>
              <w:t>Акция</w:t>
            </w:r>
            <w:r w:rsidRPr="00667124">
              <w:rPr>
                <w:color w:val="111111"/>
                <w:spacing w:val="-1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«Подари</w:t>
            </w:r>
            <w:r w:rsidRPr="00667124">
              <w:rPr>
                <w:color w:val="111111"/>
                <w:spacing w:val="-2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книгу</w:t>
            </w:r>
            <w:r w:rsidRPr="00667124">
              <w:rPr>
                <w:color w:val="111111"/>
                <w:spacing w:val="-7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детскому</w:t>
            </w:r>
            <w:r w:rsidRPr="00667124">
              <w:rPr>
                <w:color w:val="111111"/>
                <w:spacing w:val="-5"/>
                <w:sz w:val="24"/>
              </w:rPr>
              <w:t xml:space="preserve"> </w:t>
            </w:r>
            <w:r w:rsidRPr="00667124">
              <w:rPr>
                <w:color w:val="111111"/>
                <w:sz w:val="24"/>
              </w:rPr>
              <w:t>саду»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9" w:lineRule="auto"/>
              <w:ind w:left="106" w:right="540"/>
              <w:rPr>
                <w:sz w:val="24"/>
              </w:rPr>
            </w:pPr>
            <w:r w:rsidRPr="00667124">
              <w:rPr>
                <w:sz w:val="24"/>
              </w:rPr>
              <w:t>В</w:t>
            </w:r>
            <w:r w:rsidR="00ED650B" w:rsidRPr="00667124">
              <w:rPr>
                <w:sz w:val="24"/>
              </w:rPr>
              <w:t>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(виртуальная)</w:t>
            </w:r>
            <w:r w:rsidRPr="00667124">
              <w:rPr>
                <w:spacing w:val="5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детскую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библиотеку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Презентация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«История</w:t>
            </w:r>
            <w:r w:rsidRPr="00667124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создания</w:t>
            </w:r>
            <w:r w:rsidRPr="00667124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книги»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460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Чтение</w:t>
            </w:r>
            <w:r w:rsidRPr="00667124">
              <w:rPr>
                <w:spacing w:val="-5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экологической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сказки «Кто</w:t>
            </w:r>
            <w:r w:rsidRPr="00667124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дал</w:t>
            </w:r>
            <w:r w:rsidRPr="00667124">
              <w:rPr>
                <w:spacing w:val="-5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Земле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жизнь?»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Ситуативный</w:t>
            </w:r>
            <w:r w:rsidRPr="00667124">
              <w:rPr>
                <w:spacing w:val="-6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разговор: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«Береги</w:t>
            </w:r>
            <w:r w:rsidRPr="00667124">
              <w:rPr>
                <w:spacing w:val="-6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книгу»</w:t>
            </w:r>
          </w:p>
          <w:p w:rsidR="00EB720F" w:rsidRPr="00667124" w:rsidRDefault="00ED650B" w:rsidP="00667124">
            <w:pPr>
              <w:pStyle w:val="TableParagraph"/>
              <w:spacing w:before="185" w:line="256" w:lineRule="auto"/>
              <w:ind w:right="784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Мастерская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«Ремонт</w:t>
            </w:r>
            <w:r w:rsidRPr="00667124">
              <w:rPr>
                <w:spacing w:val="-6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книг»,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«Закладка</w:t>
            </w:r>
            <w:r w:rsidRPr="00667124">
              <w:rPr>
                <w:spacing w:val="-7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для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книги»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1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Флешмоб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«Ты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я,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книгой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лучшие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друзья»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9" w:lineRule="auto"/>
              <w:ind w:left="106" w:right="33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83"/>
              <w:rPr>
                <w:sz w:val="24"/>
              </w:rPr>
            </w:pPr>
            <w:r w:rsidRPr="00667124">
              <w:rPr>
                <w:sz w:val="24"/>
              </w:rPr>
              <w:t xml:space="preserve">Выставка рисунков </w:t>
            </w:r>
            <w:r w:rsidRPr="00667124">
              <w:rPr>
                <w:sz w:val="24"/>
                <w:shd w:val="clear" w:color="auto" w:fill="F5F5F5"/>
              </w:rPr>
              <w:t>«Мой любимый сказочный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герой»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474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</w:tbl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D650B">
      <w:pPr>
        <w:pStyle w:val="1"/>
        <w:spacing w:before="248"/>
        <w:ind w:left="1755"/>
      </w:pPr>
      <w:r>
        <w:t>АПРЕЛЬ: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«Капель</w:t>
      </w:r>
      <w:r>
        <w:rPr>
          <w:spacing w:val="-2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чудесной»</w:t>
      </w:r>
    </w:p>
    <w:p w:rsidR="00EB720F" w:rsidRDefault="00EB720F">
      <w:pPr>
        <w:pStyle w:val="a3"/>
        <w:spacing w:before="7" w:after="1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247"/>
        <w:gridCol w:w="1985"/>
      </w:tblGrid>
      <w:tr w:rsidR="00EB720F" w:rsidTr="00667124">
        <w:trPr>
          <w:trHeight w:val="455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055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81"/>
              <w:rPr>
                <w:sz w:val="24"/>
              </w:rPr>
            </w:pPr>
            <w:r w:rsidRPr="00667124">
              <w:rPr>
                <w:sz w:val="24"/>
              </w:rPr>
              <w:t>«Тайны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космоса»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722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«Хотел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бы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ты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стать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космонавтом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полететь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луну?»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82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«Почему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12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апреля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всём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мире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отмечают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День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космонавтики?»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видеоролика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«Солнечная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система»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 «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Космонавт.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Космический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экипаж»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8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92"/>
              <w:rPr>
                <w:sz w:val="24"/>
              </w:rPr>
            </w:pPr>
            <w:r w:rsidRPr="00667124">
              <w:rPr>
                <w:sz w:val="24"/>
              </w:rPr>
              <w:t>Спортивный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праздник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«Космические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приключения»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«Питание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космонавта»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9" w:lineRule="auto"/>
              <w:ind w:left="106" w:right="38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71"/>
              <w:rPr>
                <w:sz w:val="24"/>
              </w:rPr>
            </w:pPr>
            <w:r w:rsidRPr="00667124">
              <w:rPr>
                <w:sz w:val="24"/>
              </w:rPr>
              <w:t>Конкурс-выставка</w:t>
            </w:r>
            <w:r w:rsidRPr="00667124">
              <w:rPr>
                <w:spacing w:val="-11"/>
                <w:sz w:val="24"/>
              </w:rPr>
              <w:t xml:space="preserve"> </w:t>
            </w:r>
            <w:r w:rsidRPr="00667124">
              <w:rPr>
                <w:sz w:val="24"/>
              </w:rPr>
              <w:t>поделок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«Неизведанный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космос»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57"/>
              <w:rPr>
                <w:sz w:val="24"/>
              </w:rPr>
            </w:pPr>
            <w:r w:rsidRPr="00667124">
              <w:rPr>
                <w:sz w:val="24"/>
              </w:rPr>
              <w:t>«Все</w:t>
            </w:r>
            <w:r w:rsidRPr="00667124">
              <w:rPr>
                <w:spacing w:val="-15"/>
                <w:sz w:val="24"/>
              </w:rPr>
              <w:t xml:space="preserve"> </w:t>
            </w:r>
            <w:r w:rsidRPr="00667124">
              <w:rPr>
                <w:sz w:val="24"/>
              </w:rPr>
              <w:t>работы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хороши»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40" w:lineRule="auto"/>
              <w:ind w:right="467"/>
              <w:rPr>
                <w:sz w:val="24"/>
              </w:rPr>
            </w:pPr>
            <w:r w:rsidRPr="00667124">
              <w:rPr>
                <w:sz w:val="24"/>
              </w:rPr>
              <w:t>Беседа «Профессии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моих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родителей»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,«Кем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стану, когда вырасту», «Я горжусь своей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мамой»,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«Я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горжусь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своим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папой»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860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="001629BE" w:rsidRPr="00667124">
              <w:rPr>
                <w:sz w:val="24"/>
              </w:rPr>
              <w:t xml:space="preserve"> 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2"/>
                <w:sz w:val="24"/>
              </w:rPr>
              <w:t xml:space="preserve"> </w:t>
            </w:r>
            <w:r w:rsidRPr="00667124">
              <w:rPr>
                <w:sz w:val="24"/>
              </w:rPr>
              <w:t>«Есть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такая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профессия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–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Родину</w:t>
            </w:r>
            <w:r w:rsidR="001629BE" w:rsidRPr="00667124">
              <w:rPr>
                <w:sz w:val="24"/>
              </w:rPr>
              <w:t xml:space="preserve"> защищать»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AF6C2D">
      <w:pPr>
        <w:pStyle w:val="a3"/>
        <w:spacing w:before="4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6636385</wp:posOffset>
                </wp:positionV>
                <wp:extent cx="3230245" cy="15779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245" cy="1577975"/>
                          <a:chOff x="4191" y="10451"/>
                          <a:chExt cx="5087" cy="2485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91" y="10451"/>
                            <a:ext cx="5087" cy="276"/>
                          </a:xfrm>
                          <a:prstGeom prst="rect">
                            <a:avLst/>
                          </a:pr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20" y="10451"/>
                            <a:ext cx="4269" cy="274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91" y="10727"/>
                            <a:ext cx="5087" cy="276"/>
                          </a:xfrm>
                          <a:prstGeom prst="rect">
                            <a:avLst/>
                          </a:pr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0" y="10717"/>
                            <a:ext cx="4859" cy="284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91" y="11003"/>
                            <a:ext cx="5087" cy="276"/>
                          </a:xfrm>
                          <a:prstGeom prst="rect">
                            <a:avLst/>
                          </a:pr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20" y="10993"/>
                            <a:ext cx="4417" cy="284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191" y="11279"/>
                            <a:ext cx="5087" cy="1657"/>
                          </a:xfrm>
                          <a:custGeom>
                            <a:avLst/>
                            <a:gdLst>
                              <a:gd name="T0" fmla="+- 0 9278 4191"/>
                              <a:gd name="T1" fmla="*/ T0 w 5087"/>
                              <a:gd name="T2" fmla="+- 0 11555 11279"/>
                              <a:gd name="T3" fmla="*/ 11555 h 1657"/>
                              <a:gd name="T4" fmla="+- 0 4191 4191"/>
                              <a:gd name="T5" fmla="*/ T4 w 5087"/>
                              <a:gd name="T6" fmla="+- 0 11555 11279"/>
                              <a:gd name="T7" fmla="*/ 11555 h 1657"/>
                              <a:gd name="T8" fmla="+- 0 4191 4191"/>
                              <a:gd name="T9" fmla="*/ T8 w 5087"/>
                              <a:gd name="T10" fmla="+- 0 11832 11279"/>
                              <a:gd name="T11" fmla="*/ 11832 h 1657"/>
                              <a:gd name="T12" fmla="+- 0 4191 4191"/>
                              <a:gd name="T13" fmla="*/ T12 w 5087"/>
                              <a:gd name="T14" fmla="+- 0 12108 11279"/>
                              <a:gd name="T15" fmla="*/ 12108 h 1657"/>
                              <a:gd name="T16" fmla="+- 0 4191 4191"/>
                              <a:gd name="T17" fmla="*/ T16 w 5087"/>
                              <a:gd name="T18" fmla="+- 0 12384 11279"/>
                              <a:gd name="T19" fmla="*/ 12384 h 1657"/>
                              <a:gd name="T20" fmla="+- 0 4191 4191"/>
                              <a:gd name="T21" fmla="*/ T20 w 5087"/>
                              <a:gd name="T22" fmla="+- 0 12660 11279"/>
                              <a:gd name="T23" fmla="*/ 12660 h 1657"/>
                              <a:gd name="T24" fmla="+- 0 4191 4191"/>
                              <a:gd name="T25" fmla="*/ T24 w 5087"/>
                              <a:gd name="T26" fmla="+- 0 12936 11279"/>
                              <a:gd name="T27" fmla="*/ 12936 h 1657"/>
                              <a:gd name="T28" fmla="+- 0 9278 4191"/>
                              <a:gd name="T29" fmla="*/ T28 w 5087"/>
                              <a:gd name="T30" fmla="+- 0 12936 11279"/>
                              <a:gd name="T31" fmla="*/ 12936 h 1657"/>
                              <a:gd name="T32" fmla="+- 0 9278 4191"/>
                              <a:gd name="T33" fmla="*/ T32 w 5087"/>
                              <a:gd name="T34" fmla="+- 0 12660 11279"/>
                              <a:gd name="T35" fmla="*/ 12660 h 1657"/>
                              <a:gd name="T36" fmla="+- 0 9278 4191"/>
                              <a:gd name="T37" fmla="*/ T36 w 5087"/>
                              <a:gd name="T38" fmla="+- 0 12384 11279"/>
                              <a:gd name="T39" fmla="*/ 12384 h 1657"/>
                              <a:gd name="T40" fmla="+- 0 9278 4191"/>
                              <a:gd name="T41" fmla="*/ T40 w 5087"/>
                              <a:gd name="T42" fmla="+- 0 12108 11279"/>
                              <a:gd name="T43" fmla="*/ 12108 h 1657"/>
                              <a:gd name="T44" fmla="+- 0 9278 4191"/>
                              <a:gd name="T45" fmla="*/ T44 w 5087"/>
                              <a:gd name="T46" fmla="+- 0 11832 11279"/>
                              <a:gd name="T47" fmla="*/ 11832 h 1657"/>
                              <a:gd name="T48" fmla="+- 0 9278 4191"/>
                              <a:gd name="T49" fmla="*/ T48 w 5087"/>
                              <a:gd name="T50" fmla="+- 0 11555 11279"/>
                              <a:gd name="T51" fmla="*/ 11555 h 1657"/>
                              <a:gd name="T52" fmla="+- 0 9278 4191"/>
                              <a:gd name="T53" fmla="*/ T52 w 5087"/>
                              <a:gd name="T54" fmla="+- 0 11279 11279"/>
                              <a:gd name="T55" fmla="*/ 11279 h 1657"/>
                              <a:gd name="T56" fmla="+- 0 4191 4191"/>
                              <a:gd name="T57" fmla="*/ T56 w 5087"/>
                              <a:gd name="T58" fmla="+- 0 11279 11279"/>
                              <a:gd name="T59" fmla="*/ 11279 h 1657"/>
                              <a:gd name="T60" fmla="+- 0 4191 4191"/>
                              <a:gd name="T61" fmla="*/ T60 w 5087"/>
                              <a:gd name="T62" fmla="+- 0 11555 11279"/>
                              <a:gd name="T63" fmla="*/ 11555 h 1657"/>
                              <a:gd name="T64" fmla="+- 0 9278 4191"/>
                              <a:gd name="T65" fmla="*/ T64 w 5087"/>
                              <a:gd name="T66" fmla="+- 0 11555 11279"/>
                              <a:gd name="T67" fmla="*/ 11555 h 1657"/>
                              <a:gd name="T68" fmla="+- 0 9278 4191"/>
                              <a:gd name="T69" fmla="*/ T68 w 5087"/>
                              <a:gd name="T70" fmla="+- 0 11279 11279"/>
                              <a:gd name="T71" fmla="*/ 11279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087" h="1657">
                                <a:moveTo>
                                  <a:pt x="5087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3"/>
                                </a:lnTo>
                                <a:lnTo>
                                  <a:pt x="0" y="829"/>
                                </a:lnTo>
                                <a:lnTo>
                                  <a:pt x="0" y="1105"/>
                                </a:lnTo>
                                <a:lnTo>
                                  <a:pt x="0" y="1381"/>
                                </a:lnTo>
                                <a:lnTo>
                                  <a:pt x="0" y="1657"/>
                                </a:lnTo>
                                <a:lnTo>
                                  <a:pt x="5087" y="1657"/>
                                </a:lnTo>
                                <a:lnTo>
                                  <a:pt x="5087" y="1381"/>
                                </a:lnTo>
                                <a:lnTo>
                                  <a:pt x="5087" y="1105"/>
                                </a:lnTo>
                                <a:lnTo>
                                  <a:pt x="5087" y="829"/>
                                </a:lnTo>
                                <a:lnTo>
                                  <a:pt x="5087" y="553"/>
                                </a:lnTo>
                                <a:lnTo>
                                  <a:pt x="5087" y="276"/>
                                </a:lnTo>
                                <a:close/>
                                <a:moveTo>
                                  <a:pt x="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5087" y="276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09.55pt;margin-top:522.55pt;width:254.35pt;height:124.25pt;z-index:-251659776;mso-position-horizontal-relative:page;mso-position-vertical-relative:page" coordorigin="4191,10451" coordsize="5087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">
                <v:rect id="Rectangle 10" o:spid="_x0000_s1027" style="position:absolute;left:4191;top:10451;width:50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tbcMA&#10;AADaAAAADwAAAGRycy9kb3ducmV2LnhtbESPQWvCQBSE70L/w/IKXkQ3DVgkukooVTx4sNaDx2f2&#10;mQ3Nvg3ZNUZ/vVso9DjMzDfMYtXbWnTU+sqxgrdJAoK4cLriUsHxez2egfABWWPtmBTcycNq+TJY&#10;YKbdjb+oO4RSRAj7DBWYEJpMSl8YsugnriGO3sW1FkOUbSl1i7cIt7VMk+RdWqw4Lhhs6MNQ8XO4&#10;WgWoP4/yfE9Hp31X5flmZ1L9MEoNX/t8DiJQH/7Df+2tVj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tbcMAAADaAAAADwAAAAAAAAAAAAAAAACYAgAAZHJzL2Rv&#10;d25yZXYueG1sUEsFBgAAAAAEAAQA9QAAAIgDAAAAAA==&#10;" fillcolor="#f8f9f9" stroked="f"/>
                <v:rect id="Rectangle 9" o:spid="_x0000_s1028" style="position:absolute;left:4220;top:10451;width:4269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uS8UA&#10;AADaAAAADwAAAGRycy9kb3ducmV2LnhtbESPQWvCQBSE70L/w/IKvYhuqjba1FWkUPFkMXrw+Jp9&#10;TUKzb0N2m8T++q4geBxm5htmue5NJVpqXGlZwfM4AkGcWV1yruB0/BgtQDiPrLGyTAou5GC9ehgs&#10;MdG24wO1qc9FgLBLUEHhfZ1I6bKCDLqxrYmD920bgz7IJpe6wS7ATSUnURRLgyWHhQJrei8o+0l/&#10;jYKX+ms7n31O93/pcGtPVbZrX7uzUk+P/eYNhKfe38O39k4riOF6Jd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e5LxQAAANoAAAAPAAAAAAAAAAAAAAAAAJgCAABkcnMv&#10;ZG93bnJldi54bWxQSwUGAAAAAAQABAD1AAAAigMAAAAA&#10;" fillcolor="#f5f5f5" stroked="f"/>
                <v:rect id="Rectangle 8" o:spid="_x0000_s1029" style="position:absolute;left:4191;top:10727;width:50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WgcQA&#10;AADaAAAADwAAAGRycy9kb3ducmV2LnhtbESPQWvCQBSE70L/w/IKXkQ3zcFKdJVQqnjwYK0Hj8/s&#10;MxuafRuya4z+erdQ6HGYmW+Yxaq3teio9ZVjBW+TBARx4XTFpYLj93o8A+EDssbaMSm4k4fV8mWw&#10;wEy7G39RdwiliBD2GSowITSZlL4wZNFPXEMcvYtrLYYo21LqFm8RbmuZJslUWqw4Lhhs6MNQ8XO4&#10;WgWoP4/yfE9Hp31X5flmZ1L9MEoNX/t8DiJQH/7Df+2tVvAOv1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1oHEAAAA2gAAAA8AAAAAAAAAAAAAAAAAmAIAAGRycy9k&#10;b3ducmV2LnhtbFBLBQYAAAAABAAEAPUAAACJAwAAAAA=&#10;" fillcolor="#f8f9f9" stroked="f"/>
                <v:rect id="Rectangle 7" o:spid="_x0000_s1030" style="position:absolute;left:4220;top:10717;width:485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fosIA&#10;AADaAAAADwAAAGRycy9kb3ducmV2LnhtbERPy2rCQBTdC/2H4QpupE58tLXRUURQXFmauujymrlN&#10;QjN3QmZMol/vLASXh/NerjtTioZqV1hWMB5FIIhTqwvOFJx+dq9zEM4jaywtk4IrOVivXnpLjLVt&#10;+ZuaxGcihLCLUUHufRVL6dKcDLqRrYgD92drgz7AOpO6xjaEm1JOouhdGiw4NORY0Tan9D+5GAVv&#10;1Xn/MfuaHm/JcG9PZXpoPttfpQb9brMA4anzT/HDfdAKwtZwJd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t+iwgAAANoAAAAPAAAAAAAAAAAAAAAAAJgCAABkcnMvZG93&#10;bnJldi54bWxQSwUGAAAAAAQABAD1AAAAhwMAAAAA&#10;" fillcolor="#f5f5f5" stroked="f"/>
                <v:rect id="Rectangle 6" o:spid="_x0000_s1031" style="position:absolute;left:4191;top:11003;width:50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naMQA&#10;AADaAAAADwAAAGRycy9kb3ducmV2LnhtbESPQWvCQBSE70L/w/IKXkQ3zUFqdJVQqnjwYK0Hj8/s&#10;MxuafRuya4z+erdQ6HGYmW+Yxaq3teio9ZVjBW+TBARx4XTFpYLj93r8DsIHZI21Y1JwJw+r5ctg&#10;gZl2N/6i7hBKESHsM1RgQmgyKX1hyKKfuIY4ehfXWgxRtqXULd4i3NYyTZKptFhxXDDY0Ieh4udw&#10;tQpQfx7l+Z6OTvuuyvPNzqT6YZQavvb5HESgPvyH/9pbrWAGv1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52jEAAAA2gAAAA8AAAAAAAAAAAAAAAAAmAIAAGRycy9k&#10;b3ducmV2LnhtbFBLBQYAAAAABAAEAPUAAACJAwAAAAA=&#10;" fillcolor="#f8f9f9" stroked="f"/>
                <v:rect id="Rectangle 5" o:spid="_x0000_s1032" style="position:absolute;left:4220;top:10993;width:441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C68YA&#10;AADbAAAADwAAAGRycy9kb3ducmV2LnhtbESPQU/CQBCF7yT+h82QeDGyRVCxsBBiAuGEsXLwOHTH&#10;trE723TXtvrrmYMJt5m8N+99s9oMrlYdtaHybGA6SUAR595WXBg4fezuF6BCRLZYeyYDvxRgs74Z&#10;rTC1vud36rJYKAnhkKKBMsYm1TrkJTkME98Qi/blW4dR1rbQtsVewl2tH5LkSTusWBpKbOi1pPw7&#10;+3EGHpvz/nn+Njv+ZXd7f6rzQ/fSfxpzOx62S1CRhng1/18frOALvfwiA+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wC68YAAADbAAAADwAAAAAAAAAAAAAAAACYAgAAZHJz&#10;L2Rvd25yZXYueG1sUEsFBgAAAAAEAAQA9QAAAIsDAAAAAA==&#10;" fillcolor="#f5f5f5" stroked="f"/>
                <v:shape id="AutoShape 4" o:spid="_x0000_s1033" style="position:absolute;left:4191;top:11279;width:5087;height:1657;visibility:visible;mso-wrap-style:square;v-text-anchor:top" coordsize="5087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KXMEA&#10;AADbAAAADwAAAGRycy9kb3ducmV2LnhtbERPTWsCMRC9F/wPYQQvpWb1sMjWKKIWBEGsevE2bMbN&#10;4mayJqmu/94UCr3N433OdN7ZRtzJh9qxgtEwA0FcOl1zpeB0/PqYgAgRWWPjmBQ8KcB81nubYqHd&#10;g7/pfoiVSCEcClRgYmwLKUNpyGIYupY4cRfnLcYEfSW1x0cKt40cZ1kuLdacGgy2tDRUXg8/VsH+&#10;eNvtz2v/vs1P/DyvyExWeafUoN8tPkFE6uK/+M+90Wn+CH5/S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ylzBAAAA2wAAAA8AAAAAAAAAAAAAAAAAmAIAAGRycy9kb3du&#10;cmV2LnhtbFBLBQYAAAAABAAEAPUAAACGAwAAAAA=&#10;" path="m5087,276l,276,,553,,829r,276l,1381r,276l5087,1657r,-276l5087,1105r,-276l5087,553r,-277xm5087,l,,,276r5087,l5087,xe" fillcolor="#f8f9f9" stroked="f">
                  <v:path arrowok="t" o:connecttype="custom" o:connectlocs="5087,11555;0,11555;0,11832;0,12108;0,12384;0,12660;0,12936;5087,12936;5087,12660;5087,12384;5087,12108;5087,11832;5087,11555;5087,11279;0,11279;0,11555;5087,11555;5087,11279" o:connectangles="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275"/>
        <w:gridCol w:w="5247"/>
        <w:gridCol w:w="1985"/>
      </w:tblGrid>
      <w:tr w:rsidR="001629BE" w:rsidTr="00667124">
        <w:trPr>
          <w:gridAfter w:val="3"/>
          <w:wAfter w:w="8507" w:type="dxa"/>
          <w:trHeight w:val="60"/>
        </w:trPr>
        <w:tc>
          <w:tcPr>
            <w:tcW w:w="1668" w:type="dxa"/>
            <w:shd w:val="clear" w:color="auto" w:fill="auto"/>
          </w:tcPr>
          <w:p w:rsidR="001629BE" w:rsidRPr="00667124" w:rsidRDefault="001629BE" w:rsidP="001629BE">
            <w:pPr>
              <w:rPr>
                <w:sz w:val="2"/>
                <w:szCs w:val="2"/>
              </w:rPr>
            </w:pP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668" w:type="dxa"/>
            <w:vMerge w:val="restart"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667124">
              <w:rPr>
                <w:sz w:val="24"/>
              </w:rPr>
              <w:t>Рассматривание</w:t>
            </w:r>
            <w:r w:rsidRPr="00667124">
              <w:rPr>
                <w:spacing w:val="53"/>
                <w:sz w:val="24"/>
              </w:rPr>
              <w:t xml:space="preserve"> </w:t>
            </w:r>
            <w:r w:rsidRPr="00667124">
              <w:rPr>
                <w:sz w:val="24"/>
              </w:rPr>
              <w:t>картин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из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серии «Кем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быть»,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иллюстраций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книгах,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беседы</w:t>
            </w:r>
          </w:p>
          <w:p w:rsidR="00EB720F" w:rsidRPr="00667124" w:rsidRDefault="00ED650B" w:rsidP="00667124">
            <w:pPr>
              <w:pStyle w:val="TableParagraph"/>
              <w:spacing w:line="264" w:lineRule="exact"/>
              <w:rPr>
                <w:sz w:val="24"/>
              </w:rPr>
            </w:pPr>
            <w:r w:rsidRPr="00667124">
              <w:rPr>
                <w:sz w:val="24"/>
              </w:rPr>
              <w:t>по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ним.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Создание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альбома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«Кем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работают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наши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мамы»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«Безопасность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людей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разных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профессий»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8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523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 «Кем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мечтаю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работать,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когда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вырасту».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ind w:right="551"/>
              <w:rPr>
                <w:sz w:val="24"/>
              </w:rPr>
            </w:pPr>
            <w:r w:rsidRPr="00667124">
              <w:rPr>
                <w:sz w:val="24"/>
              </w:rPr>
              <w:t>Оформление фотоальбома творческих работ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детей</w:t>
            </w:r>
            <w:r w:rsidRPr="00667124">
              <w:rPr>
                <w:spacing w:val="4"/>
                <w:sz w:val="24"/>
              </w:rPr>
              <w:t xml:space="preserve"> </w:t>
            </w:r>
            <w:r w:rsidRPr="00667124">
              <w:rPr>
                <w:sz w:val="24"/>
              </w:rPr>
              <w:t>«Профессии наших</w:t>
            </w:r>
          </w:p>
          <w:p w:rsidR="00EB720F" w:rsidRPr="00667124" w:rsidRDefault="00ED650B" w:rsidP="00667124">
            <w:pPr>
              <w:pStyle w:val="TableParagraph"/>
              <w:spacing w:line="264" w:lineRule="exact"/>
              <w:rPr>
                <w:sz w:val="24"/>
              </w:rPr>
            </w:pPr>
            <w:r w:rsidRPr="00667124">
              <w:rPr>
                <w:sz w:val="24"/>
              </w:rPr>
              <w:t>родителей».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474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78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«Неделя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театра»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«Был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ли ты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театре?»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Сюжетно-ролевая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игра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«Мы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пришли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театр»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749"/>
              <w:rPr>
                <w:sz w:val="24"/>
              </w:rPr>
            </w:pPr>
            <w:r w:rsidRPr="00667124">
              <w:rPr>
                <w:sz w:val="24"/>
              </w:rPr>
              <w:t>Виртуальная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экскурсия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театрам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нашего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города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стихотворения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А.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Барто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театре»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Знакомство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театральными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профессиями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B720F" w:rsidRPr="00667124" w:rsidRDefault="00EB720F" w:rsidP="006671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958"/>
              <w:rPr>
                <w:sz w:val="24"/>
              </w:rPr>
            </w:pPr>
            <w:r w:rsidRPr="00667124">
              <w:rPr>
                <w:sz w:val="24"/>
              </w:rPr>
              <w:t>Инсценировки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русских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народных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сказок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6" w:lineRule="auto"/>
              <w:ind w:left="106" w:right="389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114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«Первоцветы.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Огород на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окошке»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5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303"/>
              <w:rPr>
                <w:sz w:val="24"/>
              </w:rPr>
            </w:pPr>
            <w:r w:rsidRPr="00667124">
              <w:rPr>
                <w:sz w:val="24"/>
                <w:shd w:val="clear" w:color="auto" w:fill="F8F9F9"/>
              </w:rPr>
              <w:t>Беседа: «Сбережём мы первоцветы-украшение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планеты!»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2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Просмотр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мультфильмов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(«Первоцветы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–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 w:rsidRPr="00667124">
              <w:rPr>
                <w:sz w:val="24"/>
              </w:rPr>
              <w:t>Шишкина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школа»,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развивающие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мультфильмы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Тётушки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Совы,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мультфильм</w:t>
            </w:r>
            <w:r w:rsidRPr="00667124">
              <w:rPr>
                <w:spacing w:val="3"/>
                <w:sz w:val="24"/>
              </w:rPr>
              <w:t xml:space="preserve"> </w:t>
            </w:r>
            <w:r w:rsidRPr="00667124">
              <w:rPr>
                <w:sz w:val="24"/>
              </w:rPr>
              <w:t>«12 месяцев»)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 w:rsidRPr="00667124">
              <w:rPr>
                <w:sz w:val="24"/>
              </w:rPr>
              <w:t>Чтение художественных произведений:С.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Маршак «12 месяцев», И. Сладков «Весенние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радости»,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И.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С. Соколов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rPr>
                <w:sz w:val="24"/>
              </w:rPr>
            </w:pPr>
            <w:r w:rsidRPr="00667124">
              <w:rPr>
                <w:sz w:val="24"/>
              </w:rPr>
              <w:t>Микитов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«Подснежники-</w:t>
            </w:r>
          </w:p>
          <w:p w:rsidR="00EB720F" w:rsidRPr="00667124" w:rsidRDefault="00ED650B" w:rsidP="00667124">
            <w:pPr>
              <w:pStyle w:val="TableParagraph"/>
              <w:spacing w:line="240" w:lineRule="auto"/>
              <w:ind w:right="1047"/>
              <w:rPr>
                <w:sz w:val="24"/>
              </w:rPr>
            </w:pPr>
            <w:r w:rsidRPr="00667124">
              <w:rPr>
                <w:sz w:val="24"/>
              </w:rPr>
              <w:t>перелески»;Заучивание стихотворений: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Е.Серовой</w:t>
            </w:r>
            <w:r w:rsidRPr="00667124">
              <w:rPr>
                <w:spacing w:val="4"/>
                <w:sz w:val="24"/>
              </w:rPr>
              <w:t xml:space="preserve"> </w:t>
            </w:r>
            <w:r w:rsidRPr="00667124">
              <w:rPr>
                <w:sz w:val="24"/>
              </w:rPr>
              <w:t>«Подснежник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Мастерская «Первоцвет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для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мамы»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1629BE">
            <w:pPr>
              <w:pStyle w:val="TableParagraph"/>
              <w:rPr>
                <w:sz w:val="24"/>
              </w:rPr>
            </w:pPr>
            <w:r w:rsidRPr="00667124">
              <w:rPr>
                <w:color w:val="111111"/>
                <w:sz w:val="24"/>
                <w:shd w:val="clear" w:color="auto" w:fill="F5F5F5"/>
              </w:rPr>
              <w:t>Утренняя</w:t>
            </w:r>
            <w:r w:rsidRPr="00667124">
              <w:rPr>
                <w:color w:val="111111"/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color w:val="111111"/>
                <w:sz w:val="24"/>
                <w:shd w:val="clear" w:color="auto" w:fill="F5F5F5"/>
              </w:rPr>
              <w:t>гимнастика</w:t>
            </w:r>
            <w:r w:rsidRPr="00667124">
              <w:rPr>
                <w:color w:val="111111"/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color w:val="111111"/>
                <w:sz w:val="24"/>
                <w:shd w:val="clear" w:color="auto" w:fill="F5F5F5"/>
              </w:rPr>
              <w:t>«Цветок»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6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7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 w:rsidP="001629B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247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398" w:lineRule="auto"/>
              <w:ind w:right="646"/>
              <w:rPr>
                <w:sz w:val="24"/>
              </w:rPr>
            </w:pPr>
            <w:r w:rsidRPr="00667124">
              <w:rPr>
                <w:color w:val="111111"/>
                <w:sz w:val="24"/>
                <w:shd w:val="clear" w:color="auto" w:fill="F5F5F5"/>
              </w:rPr>
              <w:t>Выставки детских рисунков «Первоцветы»</w:t>
            </w:r>
            <w:r w:rsidRPr="00667124">
              <w:rPr>
                <w:color w:val="111111"/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Прослушивание</w:t>
            </w:r>
            <w:r w:rsidRPr="00667124">
              <w:rPr>
                <w:spacing w:val="-9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музыкальных</w:t>
            </w:r>
            <w:r w:rsidRPr="00667124">
              <w:rPr>
                <w:spacing w:val="-7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композиций:</w:t>
            </w:r>
          </w:p>
          <w:p w:rsidR="00EB720F" w:rsidRPr="00667124" w:rsidRDefault="00ED650B" w:rsidP="00667124">
            <w:pPr>
              <w:pStyle w:val="TableParagraph"/>
              <w:spacing w:line="256" w:lineRule="auto"/>
              <w:ind w:right="573"/>
              <w:rPr>
                <w:sz w:val="24"/>
              </w:rPr>
            </w:pPr>
            <w:r w:rsidRPr="00667124">
              <w:rPr>
                <w:sz w:val="24"/>
                <w:shd w:val="clear" w:color="auto" w:fill="F8F9F9"/>
              </w:rPr>
              <w:t>П.</w:t>
            </w:r>
            <w:r w:rsidRPr="00667124">
              <w:rPr>
                <w:spacing w:val="-7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И.</w:t>
            </w:r>
            <w:r w:rsidRPr="00667124">
              <w:rPr>
                <w:spacing w:val="-5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Чайковский «Времена</w:t>
            </w:r>
            <w:r w:rsidRPr="00667124">
              <w:rPr>
                <w:spacing w:val="-6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года»,</w:t>
            </w:r>
            <w:r w:rsidRPr="00667124">
              <w:rPr>
                <w:spacing w:val="1"/>
                <w:sz w:val="24"/>
                <w:shd w:val="clear" w:color="auto" w:fill="F8F9F9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«Апрель.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8F9F9"/>
              </w:rPr>
              <w:t>Подснежник»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6" w:right="474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</w:tbl>
    <w:p w:rsidR="00EB720F" w:rsidRDefault="00EB720F">
      <w:pPr>
        <w:spacing w:line="256" w:lineRule="auto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ind w:left="0"/>
        <w:rPr>
          <w:b/>
          <w:sz w:val="20"/>
        </w:rPr>
      </w:pPr>
    </w:p>
    <w:p w:rsidR="00EB720F" w:rsidRDefault="00EB720F">
      <w:pPr>
        <w:pStyle w:val="a3"/>
        <w:spacing w:before="2"/>
        <w:ind w:left="0"/>
        <w:rPr>
          <w:b/>
          <w:sz w:val="22"/>
        </w:rPr>
      </w:pPr>
    </w:p>
    <w:p w:rsidR="00EB720F" w:rsidRDefault="00ED650B">
      <w:pPr>
        <w:spacing w:before="89"/>
        <w:ind w:left="2106"/>
        <w:rPr>
          <w:b/>
          <w:sz w:val="28"/>
        </w:rPr>
      </w:pPr>
      <w:r>
        <w:rPr>
          <w:b/>
          <w:sz w:val="28"/>
        </w:rPr>
        <w:t>МАЙ: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 месяца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«Скоро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лето красное»</w:t>
      </w:r>
    </w:p>
    <w:p w:rsidR="00EB720F" w:rsidRDefault="00EB720F">
      <w:pPr>
        <w:pStyle w:val="a3"/>
        <w:spacing w:before="7" w:after="1"/>
        <w:ind w:left="0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106"/>
        <w:gridCol w:w="1985"/>
      </w:tblGrid>
      <w:tr w:rsidR="00EB720F" w:rsidTr="00667124">
        <w:trPr>
          <w:trHeight w:val="458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Тема</w:t>
            </w:r>
            <w:r w:rsidRPr="00667124">
              <w:rPr>
                <w:b/>
                <w:spacing w:val="-3"/>
                <w:sz w:val="24"/>
              </w:rPr>
              <w:t xml:space="preserve"> </w:t>
            </w:r>
            <w:r w:rsidRPr="00667124">
              <w:rPr>
                <w:b/>
                <w:sz w:val="24"/>
              </w:rPr>
              <w:t>недели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Модули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События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667124">
              <w:rPr>
                <w:b/>
                <w:sz w:val="24"/>
              </w:rPr>
              <w:t>Ответственные</w:t>
            </w:r>
          </w:p>
        </w:tc>
      </w:tr>
      <w:tr w:rsidR="00EB720F" w:rsidTr="00667124">
        <w:trPr>
          <w:trHeight w:val="1670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410"/>
              <w:rPr>
                <w:sz w:val="24"/>
              </w:rPr>
            </w:pPr>
            <w:r w:rsidRPr="00667124">
              <w:rPr>
                <w:sz w:val="24"/>
              </w:rPr>
              <w:t>«Этот</w:t>
            </w:r>
            <w:r w:rsidRPr="00667124">
              <w:rPr>
                <w:spacing w:val="-15"/>
                <w:sz w:val="24"/>
              </w:rPr>
              <w:t xml:space="preserve"> </w:t>
            </w:r>
            <w:r w:rsidRPr="00667124">
              <w:rPr>
                <w:sz w:val="24"/>
              </w:rPr>
              <w:t>день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Победы!»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Досуг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«День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Победы»</w:t>
            </w:r>
          </w:p>
          <w:p w:rsidR="00EB720F" w:rsidRPr="00667124" w:rsidRDefault="00ED650B" w:rsidP="00667124">
            <w:pPr>
              <w:pStyle w:val="TableParagraph"/>
              <w:spacing w:before="185" w:line="240" w:lineRule="auto"/>
              <w:rPr>
                <w:sz w:val="24"/>
              </w:rPr>
            </w:pPr>
            <w:r w:rsidRPr="00667124">
              <w:rPr>
                <w:sz w:val="24"/>
              </w:rPr>
              <w:t>Сюжетно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–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ролевые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игры: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«Разведчики»</w:t>
            </w:r>
            <w:r w:rsidRPr="00667124">
              <w:rPr>
                <w:spacing w:val="-10"/>
                <w:sz w:val="24"/>
              </w:rPr>
              <w:t xml:space="preserve"> </w:t>
            </w:r>
            <w:r w:rsidRPr="00667124">
              <w:rPr>
                <w:sz w:val="24"/>
              </w:rPr>
              <w:t>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«Госпиталь»</w:t>
            </w:r>
          </w:p>
          <w:p w:rsidR="00EB720F" w:rsidRPr="00667124" w:rsidRDefault="00ED650B" w:rsidP="00667124">
            <w:pPr>
              <w:pStyle w:val="TableParagraph"/>
              <w:spacing w:before="180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«Герои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ВОВ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в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нашей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семье»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6" w:lineRule="auto"/>
              <w:ind w:left="105" w:right="467"/>
              <w:jc w:val="both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Беседы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«Этих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дней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не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смолкнет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слава!,,.»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37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художественных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произведений:</w:t>
            </w:r>
          </w:p>
          <w:p w:rsidR="00EB720F" w:rsidRPr="00667124" w:rsidRDefault="00ED650B" w:rsidP="00667124">
            <w:pPr>
              <w:pStyle w:val="TableParagraph"/>
              <w:spacing w:line="460" w:lineRule="atLeast"/>
              <w:ind w:right="103"/>
              <w:rPr>
                <w:sz w:val="24"/>
              </w:rPr>
            </w:pPr>
            <w:r w:rsidRPr="00667124">
              <w:rPr>
                <w:sz w:val="24"/>
              </w:rPr>
              <w:t>К. Паустовский «Похождение жука –носорога»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А.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Митяев</w:t>
            </w:r>
            <w:r w:rsidRPr="00667124">
              <w:rPr>
                <w:spacing w:val="4"/>
                <w:sz w:val="24"/>
              </w:rPr>
              <w:t xml:space="preserve"> </w:t>
            </w:r>
            <w:r w:rsidRPr="00667124">
              <w:rPr>
                <w:sz w:val="24"/>
              </w:rPr>
              <w:t>«Письмо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фронта»</w:t>
            </w:r>
            <w:r w:rsidRPr="00667124">
              <w:rPr>
                <w:spacing w:val="-8"/>
                <w:sz w:val="24"/>
              </w:rPr>
              <w:t xml:space="preserve"> </w:t>
            </w:r>
            <w:r w:rsidRPr="00667124">
              <w:rPr>
                <w:sz w:val="24"/>
              </w:rPr>
              <w:t>и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др.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457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1629BE">
            <w:pPr>
              <w:pStyle w:val="TableParagraph"/>
              <w:rPr>
                <w:sz w:val="24"/>
              </w:rPr>
            </w:pPr>
            <w:r w:rsidRPr="00667124">
              <w:rPr>
                <w:color w:val="000000"/>
                <w:shd w:val="clear" w:color="auto" w:fill="FFFFFF"/>
              </w:rPr>
              <w:t>Открытка ветеранам «С праздником Победы»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tabs>
                <w:tab w:val="left" w:pos="1714"/>
                <w:tab w:val="left" w:pos="3492"/>
                <w:tab w:val="left" w:pos="4262"/>
              </w:tabs>
              <w:spacing w:before="23" w:line="256" w:lineRule="auto"/>
              <w:ind w:right="101"/>
              <w:rPr>
                <w:sz w:val="24"/>
              </w:rPr>
            </w:pPr>
            <w:r w:rsidRPr="00667124">
              <w:rPr>
                <w:sz w:val="24"/>
              </w:rPr>
              <w:t>Спортивное</w:t>
            </w:r>
            <w:r w:rsidRPr="00667124">
              <w:rPr>
                <w:sz w:val="24"/>
              </w:rPr>
              <w:tab/>
              <w:t>соревнование</w:t>
            </w:r>
            <w:r w:rsidRPr="00667124">
              <w:rPr>
                <w:sz w:val="24"/>
              </w:rPr>
              <w:tab/>
              <w:t>«На</w:t>
            </w:r>
            <w:r w:rsidRPr="00667124">
              <w:rPr>
                <w:sz w:val="24"/>
              </w:rPr>
              <w:tab/>
              <w:t>защите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Родины»</w:t>
            </w:r>
          </w:p>
          <w:p w:rsidR="00EB720F" w:rsidRPr="00667124" w:rsidRDefault="00ED650B" w:rsidP="00667124">
            <w:pPr>
              <w:pStyle w:val="TableParagraph"/>
              <w:spacing w:before="33" w:line="240" w:lineRule="auto"/>
              <w:rPr>
                <w:sz w:val="24"/>
              </w:rPr>
            </w:pPr>
            <w:r w:rsidRPr="00667124">
              <w:rPr>
                <w:sz w:val="24"/>
              </w:rPr>
              <w:t>Эстафета «Полоса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препятствий»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1629BE" w:rsidP="00667124">
            <w:pPr>
              <w:pStyle w:val="TableParagraph"/>
              <w:spacing w:line="256" w:lineRule="auto"/>
              <w:ind w:left="105" w:right="337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98"/>
              <w:rPr>
                <w:sz w:val="24"/>
              </w:rPr>
            </w:pPr>
            <w:r w:rsidRPr="00667124">
              <w:rPr>
                <w:sz w:val="24"/>
              </w:rPr>
              <w:t>Выставка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детских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рисунков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«Этот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День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Победы!»</w:t>
            </w:r>
          </w:p>
          <w:p w:rsidR="00EB720F" w:rsidRPr="00667124" w:rsidRDefault="00ED650B" w:rsidP="00667124">
            <w:pPr>
              <w:pStyle w:val="TableParagraph"/>
              <w:spacing w:before="157" w:line="240" w:lineRule="auto"/>
              <w:rPr>
                <w:sz w:val="24"/>
              </w:rPr>
            </w:pPr>
            <w:r w:rsidRPr="00667124">
              <w:rPr>
                <w:sz w:val="24"/>
              </w:rPr>
              <w:t>Социальная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акция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«Окна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Победы»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5" w:right="475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8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 w:val="restart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</w:rPr>
              <w:t>«Азбука</w:t>
            </w:r>
          </w:p>
          <w:p w:rsidR="00EB720F" w:rsidRPr="00667124" w:rsidRDefault="00ED650B" w:rsidP="00667124">
            <w:pPr>
              <w:pStyle w:val="TableParagraph"/>
              <w:spacing w:before="21" w:line="240" w:lineRule="auto"/>
              <w:rPr>
                <w:sz w:val="24"/>
              </w:rPr>
            </w:pPr>
            <w:r w:rsidRPr="00667124">
              <w:rPr>
                <w:sz w:val="24"/>
              </w:rPr>
              <w:t>безопасности</w:t>
            </w:r>
          </w:p>
          <w:p w:rsidR="00EB720F" w:rsidRPr="00667124" w:rsidRDefault="00ED650B" w:rsidP="00667124">
            <w:pPr>
              <w:pStyle w:val="TableParagraph"/>
              <w:spacing w:before="20" w:line="240" w:lineRule="auto"/>
              <w:rPr>
                <w:sz w:val="24"/>
              </w:rPr>
            </w:pPr>
            <w:r w:rsidRPr="00667124">
              <w:rPr>
                <w:sz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659"/>
              <w:rPr>
                <w:sz w:val="24"/>
              </w:rPr>
            </w:pPr>
            <w:r w:rsidRPr="00667124">
              <w:rPr>
                <w:sz w:val="24"/>
              </w:rPr>
              <w:t>Ситуативный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разговор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«Как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мы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отдыхаем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летом?»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91"/>
              <w:rPr>
                <w:sz w:val="24"/>
              </w:rPr>
            </w:pPr>
            <w:r w:rsidRPr="00667124">
              <w:rPr>
                <w:sz w:val="24"/>
              </w:rPr>
              <w:t>Родина,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природа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93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Целевая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прогулка,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рассмотреть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высотные</w:t>
            </w:r>
            <w:r w:rsidRPr="00667124">
              <w:rPr>
                <w:spacing w:val="-5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дома,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какие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опасности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подстерегают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людей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512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805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Рассматривание энциклопедий о грибах,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насекомых,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диких</w:t>
            </w:r>
            <w:r w:rsidRPr="00667124">
              <w:rPr>
                <w:spacing w:val="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животных</w:t>
            </w:r>
            <w:r w:rsidR="001629BE" w:rsidRPr="00667124">
              <w:rPr>
                <w:sz w:val="24"/>
                <w:shd w:val="clear" w:color="auto" w:fill="F5F5F5"/>
              </w:rPr>
              <w:t xml:space="preserve"> (Красная книга)</w:t>
            </w:r>
          </w:p>
          <w:p w:rsidR="00EB720F" w:rsidRPr="00667124" w:rsidRDefault="00ED650B" w:rsidP="00667124">
            <w:pPr>
              <w:pStyle w:val="TableParagraph"/>
              <w:spacing w:before="160" w:line="256" w:lineRule="auto"/>
              <w:ind w:right="575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Просмотр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мультфильмов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из</w:t>
            </w:r>
            <w:r w:rsidRPr="00667124">
              <w:rPr>
                <w:spacing w:val="-2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серии «</w:t>
            </w:r>
            <w:r w:rsidRPr="00667124">
              <w:rPr>
                <w:spacing w:val="-10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Уроки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тетушки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Совы»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755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Труд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before="11" w:line="240" w:lineRule="auto"/>
              <w:rPr>
                <w:sz w:val="24"/>
              </w:rPr>
            </w:pPr>
            <w:r w:rsidRPr="00667124">
              <w:rPr>
                <w:sz w:val="24"/>
              </w:rPr>
              <w:t>Мастерская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создание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книжки-малышки</w:t>
            </w:r>
          </w:p>
          <w:p w:rsidR="00EB720F" w:rsidRPr="00667124" w:rsidRDefault="00ED650B" w:rsidP="00667124">
            <w:pPr>
              <w:pStyle w:val="TableParagraph"/>
              <w:spacing w:before="16" w:line="240" w:lineRule="auto"/>
              <w:rPr>
                <w:sz w:val="24"/>
              </w:rPr>
            </w:pPr>
            <w:r w:rsidRPr="00667124">
              <w:rPr>
                <w:sz w:val="24"/>
              </w:rPr>
              <w:t>«Азбука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безопасности»,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left="105" w:right="475"/>
              <w:rPr>
                <w:sz w:val="24"/>
              </w:rPr>
            </w:pPr>
            <w:r w:rsidRPr="00667124">
              <w:rPr>
                <w:sz w:val="24"/>
              </w:rPr>
              <w:t>Воспитатели,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пдо</w:t>
            </w:r>
          </w:p>
        </w:tc>
      </w:tr>
      <w:tr w:rsidR="00EB720F" w:rsidTr="00667124">
        <w:trPr>
          <w:trHeight w:val="105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249"/>
              <w:jc w:val="both"/>
              <w:rPr>
                <w:sz w:val="24"/>
              </w:rPr>
            </w:pPr>
            <w:r w:rsidRPr="00667124">
              <w:rPr>
                <w:sz w:val="24"/>
              </w:rPr>
              <w:t>Беседы «Безопасность на воде», «Осторожно!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Открытое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окно», «Внешность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человека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может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быть обманчивой»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1214"/>
        </w:trPr>
        <w:tc>
          <w:tcPr>
            <w:tcW w:w="1668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02"/>
              <w:rPr>
                <w:sz w:val="24"/>
              </w:rPr>
            </w:pPr>
            <w:r w:rsidRPr="00667124">
              <w:rPr>
                <w:sz w:val="24"/>
              </w:rPr>
              <w:t>«Летние</w:t>
            </w:r>
            <w:r w:rsidRPr="00667124">
              <w:rPr>
                <w:spacing w:val="-15"/>
                <w:sz w:val="24"/>
              </w:rPr>
              <w:t xml:space="preserve"> </w:t>
            </w:r>
            <w:r w:rsidRPr="00667124">
              <w:rPr>
                <w:sz w:val="24"/>
              </w:rPr>
              <w:t>виды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спорта»</w:t>
            </w: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9" w:lineRule="auto"/>
              <w:ind w:right="246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Человек,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семья,</w:t>
            </w:r>
          </w:p>
          <w:p w:rsidR="00EB720F" w:rsidRPr="00667124" w:rsidRDefault="00ED650B" w:rsidP="00667124">
            <w:pPr>
              <w:pStyle w:val="TableParagraph"/>
              <w:spacing w:line="273" w:lineRule="exact"/>
              <w:rPr>
                <w:sz w:val="24"/>
              </w:rPr>
            </w:pPr>
            <w:r w:rsidRPr="00667124">
              <w:rPr>
                <w:sz w:val="24"/>
              </w:rPr>
              <w:t>дружба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303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Беседа о летних видах спорта, ого значении в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жизни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человека.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AF6C2D">
      <w:pPr>
        <w:pStyle w:val="a3"/>
        <w:spacing w:before="4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796925</wp:posOffset>
                </wp:positionV>
                <wp:extent cx="3140075" cy="84963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0075" cy="849630"/>
                        </a:xfrm>
                        <a:custGeom>
                          <a:avLst/>
                          <a:gdLst>
                            <a:gd name="T0" fmla="+- 0 9136 4191"/>
                            <a:gd name="T1" fmla="*/ T0 w 4945"/>
                            <a:gd name="T2" fmla="+- 0 2300 1255"/>
                            <a:gd name="T3" fmla="*/ 2300 h 1338"/>
                            <a:gd name="T4" fmla="+- 0 4191 4191"/>
                            <a:gd name="T5" fmla="*/ T4 w 4945"/>
                            <a:gd name="T6" fmla="+- 0 2300 1255"/>
                            <a:gd name="T7" fmla="*/ 2300 h 1338"/>
                            <a:gd name="T8" fmla="+- 0 4191 4191"/>
                            <a:gd name="T9" fmla="*/ T8 w 4945"/>
                            <a:gd name="T10" fmla="+- 0 2592 1255"/>
                            <a:gd name="T11" fmla="*/ 2592 h 1338"/>
                            <a:gd name="T12" fmla="+- 0 9136 4191"/>
                            <a:gd name="T13" fmla="*/ T12 w 4945"/>
                            <a:gd name="T14" fmla="+- 0 2592 1255"/>
                            <a:gd name="T15" fmla="*/ 2592 h 1338"/>
                            <a:gd name="T16" fmla="+- 0 9136 4191"/>
                            <a:gd name="T17" fmla="*/ T16 w 4945"/>
                            <a:gd name="T18" fmla="+- 0 2300 1255"/>
                            <a:gd name="T19" fmla="*/ 2300 h 1338"/>
                            <a:gd name="T20" fmla="+- 0 9136 4191"/>
                            <a:gd name="T21" fmla="*/ T20 w 4945"/>
                            <a:gd name="T22" fmla="+- 0 1255 1255"/>
                            <a:gd name="T23" fmla="*/ 1255 h 1338"/>
                            <a:gd name="T24" fmla="+- 0 4191 4191"/>
                            <a:gd name="T25" fmla="*/ T24 w 4945"/>
                            <a:gd name="T26" fmla="+- 0 1255 1255"/>
                            <a:gd name="T27" fmla="*/ 1255 h 1338"/>
                            <a:gd name="T28" fmla="+- 0 4191 4191"/>
                            <a:gd name="T29" fmla="*/ T28 w 4945"/>
                            <a:gd name="T30" fmla="+- 0 1550 1255"/>
                            <a:gd name="T31" fmla="*/ 1550 h 1338"/>
                            <a:gd name="T32" fmla="+- 0 4191 4191"/>
                            <a:gd name="T33" fmla="*/ T32 w 4945"/>
                            <a:gd name="T34" fmla="+- 0 1550 1255"/>
                            <a:gd name="T35" fmla="*/ 1550 h 1338"/>
                            <a:gd name="T36" fmla="+- 0 4191 4191"/>
                            <a:gd name="T37" fmla="*/ T36 w 4945"/>
                            <a:gd name="T38" fmla="+- 0 2004 1255"/>
                            <a:gd name="T39" fmla="*/ 2004 h 1338"/>
                            <a:gd name="T40" fmla="+- 0 4191 4191"/>
                            <a:gd name="T41" fmla="*/ T40 w 4945"/>
                            <a:gd name="T42" fmla="+- 0 2300 1255"/>
                            <a:gd name="T43" fmla="*/ 2300 h 1338"/>
                            <a:gd name="T44" fmla="+- 0 9136 4191"/>
                            <a:gd name="T45" fmla="*/ T44 w 4945"/>
                            <a:gd name="T46" fmla="+- 0 2300 1255"/>
                            <a:gd name="T47" fmla="*/ 2300 h 1338"/>
                            <a:gd name="T48" fmla="+- 0 9136 4191"/>
                            <a:gd name="T49" fmla="*/ T48 w 4945"/>
                            <a:gd name="T50" fmla="+- 0 2004 1255"/>
                            <a:gd name="T51" fmla="*/ 2004 h 1338"/>
                            <a:gd name="T52" fmla="+- 0 9136 4191"/>
                            <a:gd name="T53" fmla="*/ T52 w 4945"/>
                            <a:gd name="T54" fmla="+- 0 1550 1255"/>
                            <a:gd name="T55" fmla="*/ 1550 h 1338"/>
                            <a:gd name="T56" fmla="+- 0 9136 4191"/>
                            <a:gd name="T57" fmla="*/ T56 w 4945"/>
                            <a:gd name="T58" fmla="+- 0 1550 1255"/>
                            <a:gd name="T59" fmla="*/ 1550 h 1338"/>
                            <a:gd name="T60" fmla="+- 0 9136 4191"/>
                            <a:gd name="T61" fmla="*/ T60 w 4945"/>
                            <a:gd name="T62" fmla="+- 0 1255 1255"/>
                            <a:gd name="T63" fmla="*/ 1255 h 1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945" h="1338">
                              <a:moveTo>
                                <a:pt x="4945" y="1045"/>
                              </a:moveTo>
                              <a:lnTo>
                                <a:pt x="0" y="1045"/>
                              </a:lnTo>
                              <a:lnTo>
                                <a:pt x="0" y="1337"/>
                              </a:lnTo>
                              <a:lnTo>
                                <a:pt x="4945" y="1337"/>
                              </a:lnTo>
                              <a:lnTo>
                                <a:pt x="4945" y="1045"/>
                              </a:lnTo>
                              <a:close/>
                              <a:moveTo>
                                <a:pt x="4945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0" y="749"/>
                              </a:lnTo>
                              <a:lnTo>
                                <a:pt x="0" y="1045"/>
                              </a:lnTo>
                              <a:lnTo>
                                <a:pt x="4945" y="1045"/>
                              </a:lnTo>
                              <a:lnTo>
                                <a:pt x="4945" y="749"/>
                              </a:lnTo>
                              <a:lnTo>
                                <a:pt x="4945" y="295"/>
                              </a:lnTo>
                              <a:lnTo>
                                <a:pt x="4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09.55pt;margin-top:62.75pt;width:247.25pt;height:6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5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" path="m4945,1045l,1045r,292l4945,1337r,-292xm4945,l,,,295,,749r,296l4945,1045r,-296l4945,295,4945,xe" fillcolor="#f5f5f5" stroked="f">
                <v:path arrowok="t" o:connecttype="custom" o:connectlocs="3140075,1460500;0,1460500;0,1645920;3140075,1645920;3140075,1460500;3140075,796925;0,796925;0,984250;0,984250;0,1272540;0,1460500;3140075,1460500;3140075,1272540;3140075,984250;3140075,984250;3140075,796925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5106"/>
        <w:gridCol w:w="1985"/>
      </w:tblGrid>
      <w:tr w:rsidR="00EB720F" w:rsidTr="00667124">
        <w:trPr>
          <w:trHeight w:val="1497"/>
        </w:trPr>
        <w:tc>
          <w:tcPr>
            <w:tcW w:w="1668" w:type="dxa"/>
            <w:vMerge w:val="restart"/>
            <w:shd w:val="clear" w:color="auto" w:fill="auto"/>
          </w:tcPr>
          <w:p w:rsidR="00EB720F" w:rsidRDefault="00EB720F" w:rsidP="0066712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Знания</w:t>
            </w:r>
          </w:p>
        </w:tc>
        <w:tc>
          <w:tcPr>
            <w:tcW w:w="5106" w:type="dxa"/>
            <w:shd w:val="clear" w:color="auto" w:fill="F5F5F5"/>
          </w:tcPr>
          <w:p w:rsidR="00EB720F" w:rsidRPr="00667124" w:rsidRDefault="00ED650B" w:rsidP="00667124">
            <w:pPr>
              <w:pStyle w:val="TableParagraph"/>
              <w:spacing w:before="11" w:line="240" w:lineRule="auto"/>
              <w:rPr>
                <w:sz w:val="24"/>
              </w:rPr>
            </w:pPr>
            <w:r w:rsidRPr="00667124">
              <w:rPr>
                <w:sz w:val="24"/>
              </w:rPr>
              <w:t>Чтение</w:t>
            </w:r>
            <w:r w:rsidRPr="00667124">
              <w:rPr>
                <w:spacing w:val="-7"/>
                <w:sz w:val="24"/>
              </w:rPr>
              <w:t xml:space="preserve"> </w:t>
            </w:r>
            <w:r w:rsidRPr="00667124">
              <w:rPr>
                <w:sz w:val="24"/>
              </w:rPr>
              <w:t>Г.Зайцев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«Приятного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аппетита»,</w:t>
            </w:r>
          </w:p>
          <w:p w:rsidR="00EB720F" w:rsidRPr="00667124" w:rsidRDefault="00ED650B" w:rsidP="00667124">
            <w:pPr>
              <w:pStyle w:val="TableParagraph"/>
              <w:spacing w:before="19" w:line="240" w:lineRule="auto"/>
              <w:rPr>
                <w:sz w:val="24"/>
              </w:rPr>
            </w:pPr>
            <w:r w:rsidRPr="00667124">
              <w:rPr>
                <w:sz w:val="24"/>
              </w:rPr>
              <w:t>«Дружи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с</w:t>
            </w:r>
            <w:r w:rsidRPr="00667124">
              <w:rPr>
                <w:spacing w:val="-6"/>
                <w:sz w:val="24"/>
              </w:rPr>
              <w:t xml:space="preserve"> </w:t>
            </w:r>
            <w:r w:rsidRPr="00667124">
              <w:rPr>
                <w:sz w:val="24"/>
              </w:rPr>
              <w:t>водой»,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Ю.Тувим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«Овощи».</w:t>
            </w:r>
          </w:p>
          <w:p w:rsidR="00EB720F" w:rsidRPr="00667124" w:rsidRDefault="00ED650B" w:rsidP="00667124">
            <w:pPr>
              <w:pStyle w:val="TableParagraph"/>
              <w:spacing w:before="178" w:line="256" w:lineRule="auto"/>
              <w:ind w:right="581"/>
              <w:rPr>
                <w:sz w:val="24"/>
              </w:rPr>
            </w:pPr>
            <w:r w:rsidRPr="00667124">
              <w:rPr>
                <w:sz w:val="24"/>
              </w:rPr>
              <w:t>Загадывание</w:t>
            </w:r>
            <w:r w:rsidRPr="00667124">
              <w:rPr>
                <w:spacing w:val="-5"/>
                <w:sz w:val="24"/>
              </w:rPr>
              <w:t xml:space="preserve"> </w:t>
            </w:r>
            <w:r w:rsidRPr="00667124">
              <w:rPr>
                <w:sz w:val="24"/>
              </w:rPr>
              <w:t>загадок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о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спорте,</w:t>
            </w:r>
            <w:r w:rsidRPr="00667124">
              <w:rPr>
                <w:spacing w:val="-4"/>
                <w:sz w:val="24"/>
              </w:rPr>
              <w:t xml:space="preserve"> </w:t>
            </w:r>
            <w:r w:rsidRPr="00667124">
              <w:rPr>
                <w:sz w:val="24"/>
              </w:rPr>
              <w:t>спортивных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снарядах,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полезных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продуктах.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3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Здоровье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>
            <w:pPr>
              <w:pStyle w:val="TableParagraph"/>
              <w:rPr>
                <w:sz w:val="24"/>
              </w:rPr>
            </w:pPr>
            <w:r w:rsidRPr="00667124">
              <w:rPr>
                <w:sz w:val="24"/>
              </w:rPr>
              <w:t>Досуг</w:t>
            </w:r>
            <w:r w:rsidRPr="00667124">
              <w:rPr>
                <w:spacing w:val="1"/>
                <w:sz w:val="24"/>
              </w:rPr>
              <w:t xml:space="preserve"> </w:t>
            </w:r>
            <w:r w:rsidRPr="00667124">
              <w:rPr>
                <w:sz w:val="24"/>
              </w:rPr>
              <w:t>«Летняя</w:t>
            </w:r>
            <w:r w:rsidRPr="00667124">
              <w:rPr>
                <w:spacing w:val="-2"/>
                <w:sz w:val="24"/>
              </w:rPr>
              <w:t xml:space="preserve"> </w:t>
            </w:r>
            <w:r w:rsidRPr="00667124">
              <w:rPr>
                <w:sz w:val="24"/>
              </w:rPr>
              <w:t>школа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безопасности»</w:t>
            </w:r>
          </w:p>
          <w:p w:rsidR="00EB720F" w:rsidRPr="00667124" w:rsidRDefault="00ED650B" w:rsidP="00667124">
            <w:pPr>
              <w:pStyle w:val="TableParagraph"/>
              <w:spacing w:before="182" w:line="240" w:lineRule="auto"/>
              <w:rPr>
                <w:sz w:val="24"/>
              </w:rPr>
            </w:pPr>
            <w:r w:rsidRPr="00667124">
              <w:rPr>
                <w:sz w:val="24"/>
              </w:rPr>
              <w:t>Беседа</w:t>
            </w:r>
            <w:r w:rsidRPr="00667124">
              <w:rPr>
                <w:spacing w:val="-1"/>
                <w:sz w:val="24"/>
              </w:rPr>
              <w:t xml:space="preserve"> </w:t>
            </w:r>
            <w:r w:rsidRPr="00667124">
              <w:rPr>
                <w:sz w:val="24"/>
              </w:rPr>
              <w:t>«Осторожно,</w:t>
            </w:r>
            <w:r w:rsidRPr="00667124">
              <w:rPr>
                <w:spacing w:val="-3"/>
                <w:sz w:val="24"/>
              </w:rPr>
              <w:t xml:space="preserve"> </w:t>
            </w:r>
            <w:r w:rsidRPr="00667124">
              <w:rPr>
                <w:sz w:val="24"/>
              </w:rPr>
              <w:t>насекомые!»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  <w:tr w:rsidR="00EB720F" w:rsidTr="00667124">
        <w:trPr>
          <w:trHeight w:val="91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EB720F" w:rsidRPr="00667124" w:rsidRDefault="00EB720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56" w:lineRule="auto"/>
              <w:ind w:right="125"/>
              <w:rPr>
                <w:sz w:val="24"/>
              </w:rPr>
            </w:pPr>
            <w:r w:rsidRPr="00667124">
              <w:rPr>
                <w:spacing w:val="-1"/>
                <w:sz w:val="24"/>
              </w:rPr>
              <w:t>Культура,</w:t>
            </w:r>
            <w:r w:rsidRPr="00667124">
              <w:rPr>
                <w:spacing w:val="-57"/>
                <w:sz w:val="24"/>
              </w:rPr>
              <w:t xml:space="preserve"> </w:t>
            </w:r>
            <w:r w:rsidRPr="00667124">
              <w:rPr>
                <w:sz w:val="24"/>
              </w:rPr>
              <w:t>красота</w:t>
            </w:r>
          </w:p>
        </w:tc>
        <w:tc>
          <w:tcPr>
            <w:tcW w:w="5106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Выставка</w:t>
            </w:r>
            <w:r w:rsidRPr="00667124">
              <w:rPr>
                <w:spacing w:val="-5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рисунков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и</w:t>
            </w:r>
            <w:r w:rsidRPr="00667124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стенгазет</w:t>
            </w:r>
          </w:p>
          <w:p w:rsidR="00EB720F" w:rsidRPr="00667124" w:rsidRDefault="00ED650B" w:rsidP="00667124">
            <w:pPr>
              <w:pStyle w:val="TableParagraph"/>
              <w:spacing w:before="180" w:line="240" w:lineRule="auto"/>
              <w:rPr>
                <w:sz w:val="24"/>
              </w:rPr>
            </w:pPr>
            <w:r w:rsidRPr="00667124">
              <w:rPr>
                <w:sz w:val="24"/>
                <w:shd w:val="clear" w:color="auto" w:fill="F5F5F5"/>
              </w:rPr>
              <w:t>«</w:t>
            </w:r>
            <w:r w:rsidRPr="00667124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Спорт</w:t>
            </w:r>
            <w:r w:rsidRPr="00667124">
              <w:rPr>
                <w:spacing w:val="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–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это сила,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спорт</w:t>
            </w:r>
            <w:r w:rsidRPr="00667124">
              <w:rPr>
                <w:spacing w:val="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– это</w:t>
            </w:r>
            <w:r w:rsidRPr="00667124">
              <w:rPr>
                <w:spacing w:val="-1"/>
                <w:sz w:val="24"/>
                <w:shd w:val="clear" w:color="auto" w:fill="F5F5F5"/>
              </w:rPr>
              <w:t xml:space="preserve"> </w:t>
            </w:r>
            <w:r w:rsidRPr="00667124">
              <w:rPr>
                <w:sz w:val="24"/>
                <w:shd w:val="clear" w:color="auto" w:fill="F5F5F5"/>
              </w:rPr>
              <w:t>жизнь»</w:t>
            </w:r>
          </w:p>
        </w:tc>
        <w:tc>
          <w:tcPr>
            <w:tcW w:w="1985" w:type="dxa"/>
            <w:shd w:val="clear" w:color="auto" w:fill="auto"/>
          </w:tcPr>
          <w:p w:rsidR="00EB720F" w:rsidRPr="00667124" w:rsidRDefault="00ED650B" w:rsidP="006671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67124">
              <w:rPr>
                <w:sz w:val="24"/>
              </w:rPr>
              <w:t>Воспитатели</w:t>
            </w:r>
          </w:p>
        </w:tc>
      </w:tr>
    </w:tbl>
    <w:p w:rsidR="00EB720F" w:rsidRDefault="00EB720F">
      <w:pPr>
        <w:spacing w:line="270" w:lineRule="exact"/>
        <w:rPr>
          <w:sz w:val="24"/>
        </w:rPr>
        <w:sectPr w:rsidR="00EB720F">
          <w:pgSz w:w="11910" w:h="16840"/>
          <w:pgMar w:top="1140" w:right="160" w:bottom="280" w:left="1060" w:header="761" w:footer="0" w:gutter="0"/>
          <w:cols w:space="720"/>
        </w:sectPr>
      </w:pPr>
    </w:p>
    <w:p w:rsidR="00EB720F" w:rsidRDefault="00EB720F">
      <w:pPr>
        <w:pStyle w:val="a3"/>
        <w:spacing w:before="4"/>
        <w:ind w:left="0"/>
        <w:rPr>
          <w:b/>
          <w:sz w:val="17"/>
        </w:rPr>
      </w:pPr>
    </w:p>
    <w:sectPr w:rsidR="00EB720F">
      <w:headerReference w:type="default" r:id="rId12"/>
      <w:pgSz w:w="11910" w:h="16840"/>
      <w:pgMar w:top="1140" w:right="160" w:bottom="280" w:left="10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B7" w:rsidRDefault="004230B7">
      <w:r>
        <w:separator/>
      </w:r>
    </w:p>
  </w:endnote>
  <w:endnote w:type="continuationSeparator" w:id="0">
    <w:p w:rsidR="004230B7" w:rsidRDefault="0042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B7" w:rsidRDefault="004230B7">
      <w:r>
        <w:separator/>
      </w:r>
    </w:p>
  </w:footnote>
  <w:footnote w:type="continuationSeparator" w:id="0">
    <w:p w:rsidR="004230B7" w:rsidRDefault="0042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38" w:rsidRDefault="00AF6C2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464185</wp:posOffset>
              </wp:positionV>
              <wp:extent cx="219710" cy="172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338" w:rsidRDefault="00F113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C2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5pt;margin-top:36.55pt;width:17.3pt;height: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9T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EfL304KeDIXwZeNL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" filled="f" stroked="f">
              <v:textbox inset="0,0,0,0">
                <w:txbxContent>
                  <w:p w:rsidR="00F11338" w:rsidRDefault="00F113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C2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38" w:rsidRDefault="00AF6C2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338" w:rsidRDefault="00F11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4pt;margin-top:36.45pt;width:13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vrA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" filled="f" stroked="f">
              <v:textbox inset="0,0,0,0">
                <w:txbxContent>
                  <w:p w:rsidR="00F11338" w:rsidRDefault="00F11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54"/>
    <w:multiLevelType w:val="hybridMultilevel"/>
    <w:tmpl w:val="18E8ED3C"/>
    <w:lvl w:ilvl="0" w:tplc="A150F670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C244EE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2" w:tplc="B88A24BE">
      <w:numFmt w:val="bullet"/>
      <w:lvlText w:val="•"/>
      <w:lvlJc w:val="left"/>
      <w:pPr>
        <w:ind w:left="1434" w:hanging="152"/>
      </w:pPr>
      <w:rPr>
        <w:rFonts w:hint="default"/>
        <w:lang w:val="ru-RU" w:eastAsia="en-US" w:bidi="ar-SA"/>
      </w:rPr>
    </w:lvl>
    <w:lvl w:ilvl="3" w:tplc="13F0502C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  <w:lvl w:ilvl="4" w:tplc="F6A4A8A8">
      <w:numFmt w:val="bullet"/>
      <w:lvlText w:val="•"/>
      <w:lvlJc w:val="left"/>
      <w:pPr>
        <w:ind w:left="2668" w:hanging="152"/>
      </w:pPr>
      <w:rPr>
        <w:rFonts w:hint="default"/>
        <w:lang w:val="ru-RU" w:eastAsia="en-US" w:bidi="ar-SA"/>
      </w:rPr>
    </w:lvl>
    <w:lvl w:ilvl="5" w:tplc="D72890F8">
      <w:numFmt w:val="bullet"/>
      <w:lvlText w:val="•"/>
      <w:lvlJc w:val="left"/>
      <w:pPr>
        <w:ind w:left="3285" w:hanging="152"/>
      </w:pPr>
      <w:rPr>
        <w:rFonts w:hint="default"/>
        <w:lang w:val="ru-RU" w:eastAsia="en-US" w:bidi="ar-SA"/>
      </w:rPr>
    </w:lvl>
    <w:lvl w:ilvl="6" w:tplc="EE026052">
      <w:numFmt w:val="bullet"/>
      <w:lvlText w:val="•"/>
      <w:lvlJc w:val="left"/>
      <w:pPr>
        <w:ind w:left="3902" w:hanging="152"/>
      </w:pPr>
      <w:rPr>
        <w:rFonts w:hint="default"/>
        <w:lang w:val="ru-RU" w:eastAsia="en-US" w:bidi="ar-SA"/>
      </w:rPr>
    </w:lvl>
    <w:lvl w:ilvl="7" w:tplc="9656F784">
      <w:numFmt w:val="bullet"/>
      <w:lvlText w:val="•"/>
      <w:lvlJc w:val="left"/>
      <w:pPr>
        <w:ind w:left="4519" w:hanging="152"/>
      </w:pPr>
      <w:rPr>
        <w:rFonts w:hint="default"/>
        <w:lang w:val="ru-RU" w:eastAsia="en-US" w:bidi="ar-SA"/>
      </w:rPr>
    </w:lvl>
    <w:lvl w:ilvl="8" w:tplc="04DA7DF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</w:abstractNum>
  <w:abstractNum w:abstractNumId="1">
    <w:nsid w:val="03ED41B4"/>
    <w:multiLevelType w:val="hybridMultilevel"/>
    <w:tmpl w:val="8D684144"/>
    <w:lvl w:ilvl="0" w:tplc="2368D420">
      <w:start w:val="1"/>
      <w:numFmt w:val="decimal"/>
      <w:lvlText w:val="%1."/>
      <w:lvlJc w:val="left"/>
      <w:pPr>
        <w:ind w:left="217" w:hanging="19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3167C3E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2" w:tplc="F13C3D06">
      <w:numFmt w:val="bullet"/>
      <w:lvlText w:val="•"/>
      <w:lvlJc w:val="left"/>
      <w:pPr>
        <w:ind w:left="3765" w:hanging="196"/>
      </w:pPr>
      <w:rPr>
        <w:rFonts w:hint="default"/>
        <w:lang w:val="ru-RU" w:eastAsia="en-US" w:bidi="ar-SA"/>
      </w:rPr>
    </w:lvl>
    <w:lvl w:ilvl="3" w:tplc="680624FA">
      <w:numFmt w:val="bullet"/>
      <w:lvlText w:val="•"/>
      <w:lvlJc w:val="left"/>
      <w:pPr>
        <w:ind w:left="4630" w:hanging="196"/>
      </w:pPr>
      <w:rPr>
        <w:rFonts w:hint="default"/>
        <w:lang w:val="ru-RU" w:eastAsia="en-US" w:bidi="ar-SA"/>
      </w:rPr>
    </w:lvl>
    <w:lvl w:ilvl="4" w:tplc="CCE88988">
      <w:numFmt w:val="bullet"/>
      <w:lvlText w:val="•"/>
      <w:lvlJc w:val="left"/>
      <w:pPr>
        <w:ind w:left="5495" w:hanging="196"/>
      </w:pPr>
      <w:rPr>
        <w:rFonts w:hint="default"/>
        <w:lang w:val="ru-RU" w:eastAsia="en-US" w:bidi="ar-SA"/>
      </w:rPr>
    </w:lvl>
    <w:lvl w:ilvl="5" w:tplc="8A3470DA"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6" w:tplc="B8C859A0">
      <w:numFmt w:val="bullet"/>
      <w:lvlText w:val="•"/>
      <w:lvlJc w:val="left"/>
      <w:pPr>
        <w:ind w:left="7225" w:hanging="196"/>
      </w:pPr>
      <w:rPr>
        <w:rFonts w:hint="default"/>
        <w:lang w:val="ru-RU" w:eastAsia="en-US" w:bidi="ar-SA"/>
      </w:rPr>
    </w:lvl>
    <w:lvl w:ilvl="7" w:tplc="EA5C5468">
      <w:numFmt w:val="bullet"/>
      <w:lvlText w:val="•"/>
      <w:lvlJc w:val="left"/>
      <w:pPr>
        <w:ind w:left="8090" w:hanging="196"/>
      </w:pPr>
      <w:rPr>
        <w:rFonts w:hint="default"/>
        <w:lang w:val="ru-RU" w:eastAsia="en-US" w:bidi="ar-SA"/>
      </w:rPr>
    </w:lvl>
    <w:lvl w:ilvl="8" w:tplc="AEEC3E26">
      <w:numFmt w:val="bullet"/>
      <w:lvlText w:val="•"/>
      <w:lvlJc w:val="left"/>
      <w:pPr>
        <w:ind w:left="8956" w:hanging="196"/>
      </w:pPr>
      <w:rPr>
        <w:rFonts w:hint="default"/>
        <w:lang w:val="ru-RU" w:eastAsia="en-US" w:bidi="ar-SA"/>
      </w:rPr>
    </w:lvl>
  </w:abstractNum>
  <w:abstractNum w:abstractNumId="2">
    <w:nsid w:val="148A228A"/>
    <w:multiLevelType w:val="hybridMultilevel"/>
    <w:tmpl w:val="9C003246"/>
    <w:lvl w:ilvl="0" w:tplc="114A9966">
      <w:numFmt w:val="bullet"/>
      <w:lvlText w:val="-"/>
      <w:lvlJc w:val="left"/>
      <w:pPr>
        <w:ind w:left="1263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841C2">
      <w:numFmt w:val="bullet"/>
      <w:lvlText w:val="•"/>
      <w:lvlJc w:val="left"/>
      <w:pPr>
        <w:ind w:left="2202" w:hanging="149"/>
      </w:pPr>
      <w:rPr>
        <w:rFonts w:hint="default"/>
        <w:lang w:val="ru-RU" w:eastAsia="en-US" w:bidi="ar-SA"/>
      </w:rPr>
    </w:lvl>
    <w:lvl w:ilvl="2" w:tplc="33D4A498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3" w:tplc="DF6CD4C6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4" w:tplc="2AF2D8A4">
      <w:numFmt w:val="bullet"/>
      <w:lvlText w:val="•"/>
      <w:lvlJc w:val="left"/>
      <w:pPr>
        <w:ind w:left="5030" w:hanging="149"/>
      </w:pPr>
      <w:rPr>
        <w:rFonts w:hint="default"/>
        <w:lang w:val="ru-RU" w:eastAsia="en-US" w:bidi="ar-SA"/>
      </w:rPr>
    </w:lvl>
    <w:lvl w:ilvl="5" w:tplc="8BA4BDD4">
      <w:numFmt w:val="bullet"/>
      <w:lvlText w:val="•"/>
      <w:lvlJc w:val="left"/>
      <w:pPr>
        <w:ind w:left="5973" w:hanging="149"/>
      </w:pPr>
      <w:rPr>
        <w:rFonts w:hint="default"/>
        <w:lang w:val="ru-RU" w:eastAsia="en-US" w:bidi="ar-SA"/>
      </w:rPr>
    </w:lvl>
    <w:lvl w:ilvl="6" w:tplc="28D848DC">
      <w:numFmt w:val="bullet"/>
      <w:lvlText w:val="•"/>
      <w:lvlJc w:val="left"/>
      <w:pPr>
        <w:ind w:left="6915" w:hanging="149"/>
      </w:pPr>
      <w:rPr>
        <w:rFonts w:hint="default"/>
        <w:lang w:val="ru-RU" w:eastAsia="en-US" w:bidi="ar-SA"/>
      </w:rPr>
    </w:lvl>
    <w:lvl w:ilvl="7" w:tplc="80C21412">
      <w:numFmt w:val="bullet"/>
      <w:lvlText w:val="•"/>
      <w:lvlJc w:val="left"/>
      <w:pPr>
        <w:ind w:left="7858" w:hanging="149"/>
      </w:pPr>
      <w:rPr>
        <w:rFonts w:hint="default"/>
        <w:lang w:val="ru-RU" w:eastAsia="en-US" w:bidi="ar-SA"/>
      </w:rPr>
    </w:lvl>
    <w:lvl w:ilvl="8" w:tplc="4720F11C">
      <w:numFmt w:val="bullet"/>
      <w:lvlText w:val="•"/>
      <w:lvlJc w:val="left"/>
      <w:pPr>
        <w:ind w:left="8801" w:hanging="149"/>
      </w:pPr>
      <w:rPr>
        <w:rFonts w:hint="default"/>
        <w:lang w:val="ru-RU" w:eastAsia="en-US" w:bidi="ar-SA"/>
      </w:rPr>
    </w:lvl>
  </w:abstractNum>
  <w:abstractNum w:abstractNumId="3">
    <w:nsid w:val="149305AD"/>
    <w:multiLevelType w:val="hybridMultilevel"/>
    <w:tmpl w:val="F41A3B7E"/>
    <w:lvl w:ilvl="0" w:tplc="C46C07AA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9ECD6A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F4E2560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3" w:tplc="491AEABA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A992F93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5" w:tplc="A30A426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6" w:tplc="03ECE168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7" w:tplc="EC4CA632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8" w:tplc="4D38CAEC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</w:abstractNum>
  <w:abstractNum w:abstractNumId="4">
    <w:nsid w:val="1A125315"/>
    <w:multiLevelType w:val="hybridMultilevel"/>
    <w:tmpl w:val="295064B2"/>
    <w:lvl w:ilvl="0" w:tplc="85DE0D98">
      <w:start w:val="1"/>
      <w:numFmt w:val="decimal"/>
      <w:lvlText w:val="%1)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3A8CF2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BD7CB1EE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AB74EF9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C026670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303AA43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5D4298C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6C8488A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34F88778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5">
    <w:nsid w:val="21FB58CD"/>
    <w:multiLevelType w:val="hybridMultilevel"/>
    <w:tmpl w:val="043E056E"/>
    <w:lvl w:ilvl="0" w:tplc="C60C62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94876E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FBDE3A60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3" w:tplc="FE0E1AFE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4" w:tplc="FB020792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5" w:tplc="D5885AFC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6" w:tplc="0F6857B0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7" w:tplc="6FFED5B6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8" w:tplc="24F89B78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</w:abstractNum>
  <w:abstractNum w:abstractNumId="6">
    <w:nsid w:val="22524FD9"/>
    <w:multiLevelType w:val="hybridMultilevel"/>
    <w:tmpl w:val="EF5883CA"/>
    <w:lvl w:ilvl="0" w:tplc="69683CB8">
      <w:start w:val="1"/>
      <w:numFmt w:val="decimal"/>
      <w:lvlText w:val="%1)"/>
      <w:lvlJc w:val="left"/>
      <w:pPr>
        <w:ind w:left="217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2C92C2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2" w:tplc="995493EA">
      <w:numFmt w:val="bullet"/>
      <w:lvlText w:val="•"/>
      <w:lvlJc w:val="left"/>
      <w:pPr>
        <w:ind w:left="2313" w:hanging="343"/>
      </w:pPr>
      <w:rPr>
        <w:rFonts w:hint="default"/>
        <w:lang w:val="ru-RU" w:eastAsia="en-US" w:bidi="ar-SA"/>
      </w:rPr>
    </w:lvl>
    <w:lvl w:ilvl="3" w:tplc="DD80F78A">
      <w:numFmt w:val="bullet"/>
      <w:lvlText w:val="•"/>
      <w:lvlJc w:val="left"/>
      <w:pPr>
        <w:ind w:left="3359" w:hanging="343"/>
      </w:pPr>
      <w:rPr>
        <w:rFonts w:hint="default"/>
        <w:lang w:val="ru-RU" w:eastAsia="en-US" w:bidi="ar-SA"/>
      </w:rPr>
    </w:lvl>
    <w:lvl w:ilvl="4" w:tplc="17100808">
      <w:numFmt w:val="bullet"/>
      <w:lvlText w:val="•"/>
      <w:lvlJc w:val="left"/>
      <w:pPr>
        <w:ind w:left="4406" w:hanging="343"/>
      </w:pPr>
      <w:rPr>
        <w:rFonts w:hint="default"/>
        <w:lang w:val="ru-RU" w:eastAsia="en-US" w:bidi="ar-SA"/>
      </w:rPr>
    </w:lvl>
    <w:lvl w:ilvl="5" w:tplc="96F6D53C">
      <w:numFmt w:val="bullet"/>
      <w:lvlText w:val="•"/>
      <w:lvlJc w:val="left"/>
      <w:pPr>
        <w:ind w:left="5453" w:hanging="343"/>
      </w:pPr>
      <w:rPr>
        <w:rFonts w:hint="default"/>
        <w:lang w:val="ru-RU" w:eastAsia="en-US" w:bidi="ar-SA"/>
      </w:rPr>
    </w:lvl>
    <w:lvl w:ilvl="6" w:tplc="139482D8">
      <w:numFmt w:val="bullet"/>
      <w:lvlText w:val="•"/>
      <w:lvlJc w:val="left"/>
      <w:pPr>
        <w:ind w:left="6499" w:hanging="343"/>
      </w:pPr>
      <w:rPr>
        <w:rFonts w:hint="default"/>
        <w:lang w:val="ru-RU" w:eastAsia="en-US" w:bidi="ar-SA"/>
      </w:rPr>
    </w:lvl>
    <w:lvl w:ilvl="7" w:tplc="2BBE8876">
      <w:numFmt w:val="bullet"/>
      <w:lvlText w:val="•"/>
      <w:lvlJc w:val="left"/>
      <w:pPr>
        <w:ind w:left="7546" w:hanging="343"/>
      </w:pPr>
      <w:rPr>
        <w:rFonts w:hint="default"/>
        <w:lang w:val="ru-RU" w:eastAsia="en-US" w:bidi="ar-SA"/>
      </w:rPr>
    </w:lvl>
    <w:lvl w:ilvl="8" w:tplc="831423B6">
      <w:numFmt w:val="bullet"/>
      <w:lvlText w:val="•"/>
      <w:lvlJc w:val="left"/>
      <w:pPr>
        <w:ind w:left="8593" w:hanging="343"/>
      </w:pPr>
      <w:rPr>
        <w:rFonts w:hint="default"/>
        <w:lang w:val="ru-RU" w:eastAsia="en-US" w:bidi="ar-SA"/>
      </w:rPr>
    </w:lvl>
  </w:abstractNum>
  <w:abstractNum w:abstractNumId="7">
    <w:nsid w:val="22BB085D"/>
    <w:multiLevelType w:val="multilevel"/>
    <w:tmpl w:val="2742558E"/>
    <w:lvl w:ilvl="0">
      <w:start w:val="2"/>
      <w:numFmt w:val="decimal"/>
      <w:lvlText w:val="%1"/>
      <w:lvlJc w:val="left"/>
      <w:pPr>
        <w:ind w:left="64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1" w:hanging="651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888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51"/>
      </w:pPr>
      <w:rPr>
        <w:rFonts w:hint="default"/>
        <w:lang w:val="ru-RU" w:eastAsia="en-US" w:bidi="ar-SA"/>
      </w:rPr>
    </w:lvl>
  </w:abstractNum>
  <w:abstractNum w:abstractNumId="8">
    <w:nsid w:val="289471B7"/>
    <w:multiLevelType w:val="hybridMultilevel"/>
    <w:tmpl w:val="8D22E994"/>
    <w:lvl w:ilvl="0" w:tplc="5614901E">
      <w:numFmt w:val="bullet"/>
      <w:lvlText w:val="-"/>
      <w:lvlJc w:val="left"/>
      <w:pPr>
        <w:ind w:left="101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7E0756">
      <w:numFmt w:val="bullet"/>
      <w:lvlText w:val="•"/>
      <w:lvlJc w:val="left"/>
      <w:pPr>
        <w:ind w:left="1986" w:hanging="152"/>
      </w:pPr>
      <w:rPr>
        <w:rFonts w:hint="default"/>
        <w:lang w:val="ru-RU" w:eastAsia="en-US" w:bidi="ar-SA"/>
      </w:rPr>
    </w:lvl>
    <w:lvl w:ilvl="2" w:tplc="C48220B4">
      <w:numFmt w:val="bullet"/>
      <w:lvlText w:val="•"/>
      <w:lvlJc w:val="left"/>
      <w:pPr>
        <w:ind w:left="2953" w:hanging="152"/>
      </w:pPr>
      <w:rPr>
        <w:rFonts w:hint="default"/>
        <w:lang w:val="ru-RU" w:eastAsia="en-US" w:bidi="ar-SA"/>
      </w:rPr>
    </w:lvl>
    <w:lvl w:ilvl="3" w:tplc="E116BDDE">
      <w:numFmt w:val="bullet"/>
      <w:lvlText w:val="•"/>
      <w:lvlJc w:val="left"/>
      <w:pPr>
        <w:ind w:left="3919" w:hanging="152"/>
      </w:pPr>
      <w:rPr>
        <w:rFonts w:hint="default"/>
        <w:lang w:val="ru-RU" w:eastAsia="en-US" w:bidi="ar-SA"/>
      </w:rPr>
    </w:lvl>
    <w:lvl w:ilvl="4" w:tplc="92902C34">
      <w:numFmt w:val="bullet"/>
      <w:lvlText w:val="•"/>
      <w:lvlJc w:val="left"/>
      <w:pPr>
        <w:ind w:left="4886" w:hanging="152"/>
      </w:pPr>
      <w:rPr>
        <w:rFonts w:hint="default"/>
        <w:lang w:val="ru-RU" w:eastAsia="en-US" w:bidi="ar-SA"/>
      </w:rPr>
    </w:lvl>
    <w:lvl w:ilvl="5" w:tplc="19682144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9B00D716">
      <w:numFmt w:val="bullet"/>
      <w:lvlText w:val="•"/>
      <w:lvlJc w:val="left"/>
      <w:pPr>
        <w:ind w:left="6819" w:hanging="152"/>
      </w:pPr>
      <w:rPr>
        <w:rFonts w:hint="default"/>
        <w:lang w:val="ru-RU" w:eastAsia="en-US" w:bidi="ar-SA"/>
      </w:rPr>
    </w:lvl>
    <w:lvl w:ilvl="7" w:tplc="058E51FE">
      <w:numFmt w:val="bullet"/>
      <w:lvlText w:val="•"/>
      <w:lvlJc w:val="left"/>
      <w:pPr>
        <w:ind w:left="7786" w:hanging="152"/>
      </w:pPr>
      <w:rPr>
        <w:rFonts w:hint="default"/>
        <w:lang w:val="ru-RU" w:eastAsia="en-US" w:bidi="ar-SA"/>
      </w:rPr>
    </w:lvl>
    <w:lvl w:ilvl="8" w:tplc="ED52F5F6">
      <w:numFmt w:val="bullet"/>
      <w:lvlText w:val="•"/>
      <w:lvlJc w:val="left"/>
      <w:pPr>
        <w:ind w:left="8753" w:hanging="152"/>
      </w:pPr>
      <w:rPr>
        <w:rFonts w:hint="default"/>
        <w:lang w:val="ru-RU" w:eastAsia="en-US" w:bidi="ar-SA"/>
      </w:rPr>
    </w:lvl>
  </w:abstractNum>
  <w:abstractNum w:abstractNumId="9">
    <w:nsid w:val="2A107385"/>
    <w:multiLevelType w:val="hybridMultilevel"/>
    <w:tmpl w:val="21BEBC78"/>
    <w:lvl w:ilvl="0" w:tplc="CB2E2D3E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B22006">
      <w:numFmt w:val="bullet"/>
      <w:lvlText w:val="•"/>
      <w:lvlJc w:val="left"/>
      <w:pPr>
        <w:ind w:left="620" w:hanging="152"/>
      </w:pPr>
      <w:rPr>
        <w:rFonts w:hint="default"/>
        <w:lang w:val="ru-RU" w:eastAsia="en-US" w:bidi="ar-SA"/>
      </w:rPr>
    </w:lvl>
    <w:lvl w:ilvl="2" w:tplc="CE58A716">
      <w:numFmt w:val="bullet"/>
      <w:lvlText w:val="•"/>
      <w:lvlJc w:val="left"/>
      <w:pPr>
        <w:ind w:left="1738" w:hanging="152"/>
      </w:pPr>
      <w:rPr>
        <w:rFonts w:hint="default"/>
        <w:lang w:val="ru-RU" w:eastAsia="en-US" w:bidi="ar-SA"/>
      </w:rPr>
    </w:lvl>
    <w:lvl w:ilvl="3" w:tplc="6CB6F196">
      <w:numFmt w:val="bullet"/>
      <w:lvlText w:val="•"/>
      <w:lvlJc w:val="left"/>
      <w:pPr>
        <w:ind w:left="2856" w:hanging="152"/>
      </w:pPr>
      <w:rPr>
        <w:rFonts w:hint="default"/>
        <w:lang w:val="ru-RU" w:eastAsia="en-US" w:bidi="ar-SA"/>
      </w:rPr>
    </w:lvl>
    <w:lvl w:ilvl="4" w:tplc="AA54E960">
      <w:numFmt w:val="bullet"/>
      <w:lvlText w:val="•"/>
      <w:lvlJc w:val="left"/>
      <w:pPr>
        <w:ind w:left="3975" w:hanging="152"/>
      </w:pPr>
      <w:rPr>
        <w:rFonts w:hint="default"/>
        <w:lang w:val="ru-RU" w:eastAsia="en-US" w:bidi="ar-SA"/>
      </w:rPr>
    </w:lvl>
    <w:lvl w:ilvl="5" w:tplc="C7989EF6">
      <w:numFmt w:val="bullet"/>
      <w:lvlText w:val="•"/>
      <w:lvlJc w:val="left"/>
      <w:pPr>
        <w:ind w:left="5093" w:hanging="152"/>
      </w:pPr>
      <w:rPr>
        <w:rFonts w:hint="default"/>
        <w:lang w:val="ru-RU" w:eastAsia="en-US" w:bidi="ar-SA"/>
      </w:rPr>
    </w:lvl>
    <w:lvl w:ilvl="6" w:tplc="E37A3D8A"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plc="3A1EFBFA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 w:tplc="6826182C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</w:abstractNum>
  <w:abstractNum w:abstractNumId="10">
    <w:nsid w:val="2C10188C"/>
    <w:multiLevelType w:val="hybridMultilevel"/>
    <w:tmpl w:val="C9AA377C"/>
    <w:lvl w:ilvl="0" w:tplc="E582436C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082CA2">
      <w:numFmt w:val="bullet"/>
      <w:lvlText w:val="-"/>
      <w:lvlJc w:val="left"/>
      <w:pPr>
        <w:ind w:left="132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8E469D8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3" w:tplc="0D76D2FC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94C6DA78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EF86AAA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7ADCBBBA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520C14A6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A5AEB4E2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abstractNum w:abstractNumId="11">
    <w:nsid w:val="2D0669DD"/>
    <w:multiLevelType w:val="hybridMultilevel"/>
    <w:tmpl w:val="4718C536"/>
    <w:lvl w:ilvl="0" w:tplc="57ACE188">
      <w:start w:val="1"/>
      <w:numFmt w:val="decimal"/>
      <w:lvlText w:val="%1."/>
      <w:lvlJc w:val="left"/>
      <w:pPr>
        <w:ind w:left="39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861C58">
      <w:numFmt w:val="bullet"/>
      <w:lvlText w:val="•"/>
      <w:lvlJc w:val="left"/>
      <w:pPr>
        <w:ind w:left="4641" w:hanging="281"/>
      </w:pPr>
      <w:rPr>
        <w:rFonts w:hint="default"/>
        <w:lang w:val="ru-RU" w:eastAsia="en-US" w:bidi="ar-SA"/>
      </w:rPr>
    </w:lvl>
    <w:lvl w:ilvl="2" w:tplc="CAC45DA2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3" w:tplc="8A101D5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4" w:tplc="4486313C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5" w:tplc="5A5AA7C0">
      <w:numFmt w:val="bullet"/>
      <w:lvlText w:val="•"/>
      <w:lvlJc w:val="left"/>
      <w:pPr>
        <w:ind w:left="7205" w:hanging="281"/>
      </w:pPr>
      <w:rPr>
        <w:rFonts w:hint="default"/>
        <w:lang w:val="ru-RU" w:eastAsia="en-US" w:bidi="ar-SA"/>
      </w:rPr>
    </w:lvl>
    <w:lvl w:ilvl="6" w:tplc="E6ECB2F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7" w:tplc="9DAC77D8">
      <w:numFmt w:val="bullet"/>
      <w:lvlText w:val="•"/>
      <w:lvlJc w:val="left"/>
      <w:pPr>
        <w:ind w:left="8487" w:hanging="281"/>
      </w:pPr>
      <w:rPr>
        <w:rFonts w:hint="default"/>
        <w:lang w:val="ru-RU" w:eastAsia="en-US" w:bidi="ar-SA"/>
      </w:rPr>
    </w:lvl>
    <w:lvl w:ilvl="8" w:tplc="FD181A30">
      <w:numFmt w:val="bullet"/>
      <w:lvlText w:val="•"/>
      <w:lvlJc w:val="left"/>
      <w:pPr>
        <w:ind w:left="9128" w:hanging="281"/>
      </w:pPr>
      <w:rPr>
        <w:rFonts w:hint="default"/>
        <w:lang w:val="ru-RU" w:eastAsia="en-US" w:bidi="ar-SA"/>
      </w:rPr>
    </w:lvl>
  </w:abstractNum>
  <w:abstractNum w:abstractNumId="12">
    <w:nsid w:val="315F53D0"/>
    <w:multiLevelType w:val="hybridMultilevel"/>
    <w:tmpl w:val="2EB0A01C"/>
    <w:lvl w:ilvl="0" w:tplc="FE4E8E0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36F548">
      <w:numFmt w:val="bullet"/>
      <w:lvlText w:val="•"/>
      <w:lvlJc w:val="left"/>
      <w:pPr>
        <w:ind w:left="727" w:hanging="152"/>
      </w:pPr>
      <w:rPr>
        <w:rFonts w:hint="default"/>
        <w:lang w:val="ru-RU" w:eastAsia="en-US" w:bidi="ar-SA"/>
      </w:rPr>
    </w:lvl>
    <w:lvl w:ilvl="2" w:tplc="55AC35BE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3" w:tplc="3CE22D4C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  <w:lvl w:ilvl="4" w:tplc="33E2E9D4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5" w:tplc="FD68429A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6" w:tplc="78F4C7AE">
      <w:numFmt w:val="bullet"/>
      <w:lvlText w:val="•"/>
      <w:lvlJc w:val="left"/>
      <w:pPr>
        <w:ind w:left="3862" w:hanging="152"/>
      </w:pPr>
      <w:rPr>
        <w:rFonts w:hint="default"/>
        <w:lang w:val="ru-RU" w:eastAsia="en-US" w:bidi="ar-SA"/>
      </w:rPr>
    </w:lvl>
    <w:lvl w:ilvl="7" w:tplc="D298A890">
      <w:numFmt w:val="bullet"/>
      <w:lvlText w:val="•"/>
      <w:lvlJc w:val="left"/>
      <w:pPr>
        <w:ind w:left="4489" w:hanging="152"/>
      </w:pPr>
      <w:rPr>
        <w:rFonts w:hint="default"/>
        <w:lang w:val="ru-RU" w:eastAsia="en-US" w:bidi="ar-SA"/>
      </w:rPr>
    </w:lvl>
    <w:lvl w:ilvl="8" w:tplc="489AB470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</w:abstractNum>
  <w:abstractNum w:abstractNumId="13">
    <w:nsid w:val="353D1640"/>
    <w:multiLevelType w:val="hybridMultilevel"/>
    <w:tmpl w:val="BA0C0A3A"/>
    <w:lvl w:ilvl="0" w:tplc="BC6E7574">
      <w:start w:val="1"/>
      <w:numFmt w:val="decimal"/>
      <w:lvlText w:val="%1)"/>
      <w:lvlJc w:val="left"/>
      <w:pPr>
        <w:ind w:left="217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8C8782">
      <w:numFmt w:val="bullet"/>
      <w:lvlText w:val="•"/>
      <w:lvlJc w:val="left"/>
      <w:pPr>
        <w:ind w:left="1266" w:hanging="444"/>
      </w:pPr>
      <w:rPr>
        <w:rFonts w:hint="default"/>
        <w:lang w:val="ru-RU" w:eastAsia="en-US" w:bidi="ar-SA"/>
      </w:rPr>
    </w:lvl>
    <w:lvl w:ilvl="2" w:tplc="120CC006">
      <w:numFmt w:val="bullet"/>
      <w:lvlText w:val="•"/>
      <w:lvlJc w:val="left"/>
      <w:pPr>
        <w:ind w:left="2313" w:hanging="444"/>
      </w:pPr>
      <w:rPr>
        <w:rFonts w:hint="default"/>
        <w:lang w:val="ru-RU" w:eastAsia="en-US" w:bidi="ar-SA"/>
      </w:rPr>
    </w:lvl>
    <w:lvl w:ilvl="3" w:tplc="5F40A48C">
      <w:numFmt w:val="bullet"/>
      <w:lvlText w:val="•"/>
      <w:lvlJc w:val="left"/>
      <w:pPr>
        <w:ind w:left="3359" w:hanging="444"/>
      </w:pPr>
      <w:rPr>
        <w:rFonts w:hint="default"/>
        <w:lang w:val="ru-RU" w:eastAsia="en-US" w:bidi="ar-SA"/>
      </w:rPr>
    </w:lvl>
    <w:lvl w:ilvl="4" w:tplc="FF223E60">
      <w:numFmt w:val="bullet"/>
      <w:lvlText w:val="•"/>
      <w:lvlJc w:val="left"/>
      <w:pPr>
        <w:ind w:left="4406" w:hanging="444"/>
      </w:pPr>
      <w:rPr>
        <w:rFonts w:hint="default"/>
        <w:lang w:val="ru-RU" w:eastAsia="en-US" w:bidi="ar-SA"/>
      </w:rPr>
    </w:lvl>
    <w:lvl w:ilvl="5" w:tplc="450C685E">
      <w:numFmt w:val="bullet"/>
      <w:lvlText w:val="•"/>
      <w:lvlJc w:val="left"/>
      <w:pPr>
        <w:ind w:left="5453" w:hanging="444"/>
      </w:pPr>
      <w:rPr>
        <w:rFonts w:hint="default"/>
        <w:lang w:val="ru-RU" w:eastAsia="en-US" w:bidi="ar-SA"/>
      </w:rPr>
    </w:lvl>
    <w:lvl w:ilvl="6" w:tplc="5B6A4F7E">
      <w:numFmt w:val="bullet"/>
      <w:lvlText w:val="•"/>
      <w:lvlJc w:val="left"/>
      <w:pPr>
        <w:ind w:left="6499" w:hanging="444"/>
      </w:pPr>
      <w:rPr>
        <w:rFonts w:hint="default"/>
        <w:lang w:val="ru-RU" w:eastAsia="en-US" w:bidi="ar-SA"/>
      </w:rPr>
    </w:lvl>
    <w:lvl w:ilvl="7" w:tplc="E796F2BA">
      <w:numFmt w:val="bullet"/>
      <w:lvlText w:val="•"/>
      <w:lvlJc w:val="left"/>
      <w:pPr>
        <w:ind w:left="7546" w:hanging="444"/>
      </w:pPr>
      <w:rPr>
        <w:rFonts w:hint="default"/>
        <w:lang w:val="ru-RU" w:eastAsia="en-US" w:bidi="ar-SA"/>
      </w:rPr>
    </w:lvl>
    <w:lvl w:ilvl="8" w:tplc="5596CD6C">
      <w:numFmt w:val="bullet"/>
      <w:lvlText w:val="•"/>
      <w:lvlJc w:val="left"/>
      <w:pPr>
        <w:ind w:left="8593" w:hanging="444"/>
      </w:pPr>
      <w:rPr>
        <w:rFonts w:hint="default"/>
        <w:lang w:val="ru-RU" w:eastAsia="en-US" w:bidi="ar-SA"/>
      </w:rPr>
    </w:lvl>
  </w:abstractNum>
  <w:abstractNum w:abstractNumId="14">
    <w:nsid w:val="378116A6"/>
    <w:multiLevelType w:val="multilevel"/>
    <w:tmpl w:val="BEE6F2E4"/>
    <w:lvl w:ilvl="0">
      <w:start w:val="3"/>
      <w:numFmt w:val="decimal"/>
      <w:lvlText w:val="%1"/>
      <w:lvlJc w:val="left"/>
      <w:pPr>
        <w:ind w:left="11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93"/>
      </w:pPr>
      <w:rPr>
        <w:rFonts w:hint="default"/>
        <w:lang w:val="ru-RU" w:eastAsia="en-US" w:bidi="ar-SA"/>
      </w:rPr>
    </w:lvl>
  </w:abstractNum>
  <w:abstractNum w:abstractNumId="15">
    <w:nsid w:val="396801A2"/>
    <w:multiLevelType w:val="hybridMultilevel"/>
    <w:tmpl w:val="9BEAC81C"/>
    <w:lvl w:ilvl="0" w:tplc="7054A31C">
      <w:start w:val="1"/>
      <w:numFmt w:val="decimal"/>
      <w:lvlText w:val="%1)"/>
      <w:lvlJc w:val="left"/>
      <w:pPr>
        <w:ind w:left="217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B6A2FE">
      <w:numFmt w:val="bullet"/>
      <w:lvlText w:val="•"/>
      <w:lvlJc w:val="left"/>
      <w:pPr>
        <w:ind w:left="1266" w:hanging="432"/>
      </w:pPr>
      <w:rPr>
        <w:rFonts w:hint="default"/>
        <w:lang w:val="ru-RU" w:eastAsia="en-US" w:bidi="ar-SA"/>
      </w:rPr>
    </w:lvl>
    <w:lvl w:ilvl="2" w:tplc="81D2FDEC">
      <w:numFmt w:val="bullet"/>
      <w:lvlText w:val="•"/>
      <w:lvlJc w:val="left"/>
      <w:pPr>
        <w:ind w:left="2313" w:hanging="432"/>
      </w:pPr>
      <w:rPr>
        <w:rFonts w:hint="default"/>
        <w:lang w:val="ru-RU" w:eastAsia="en-US" w:bidi="ar-SA"/>
      </w:rPr>
    </w:lvl>
    <w:lvl w:ilvl="3" w:tplc="EBD278C6">
      <w:numFmt w:val="bullet"/>
      <w:lvlText w:val="•"/>
      <w:lvlJc w:val="left"/>
      <w:pPr>
        <w:ind w:left="3359" w:hanging="432"/>
      </w:pPr>
      <w:rPr>
        <w:rFonts w:hint="default"/>
        <w:lang w:val="ru-RU" w:eastAsia="en-US" w:bidi="ar-SA"/>
      </w:rPr>
    </w:lvl>
    <w:lvl w:ilvl="4" w:tplc="D6B224F0">
      <w:numFmt w:val="bullet"/>
      <w:lvlText w:val="•"/>
      <w:lvlJc w:val="left"/>
      <w:pPr>
        <w:ind w:left="4406" w:hanging="432"/>
      </w:pPr>
      <w:rPr>
        <w:rFonts w:hint="default"/>
        <w:lang w:val="ru-RU" w:eastAsia="en-US" w:bidi="ar-SA"/>
      </w:rPr>
    </w:lvl>
    <w:lvl w:ilvl="5" w:tplc="965E3864">
      <w:numFmt w:val="bullet"/>
      <w:lvlText w:val="•"/>
      <w:lvlJc w:val="left"/>
      <w:pPr>
        <w:ind w:left="5453" w:hanging="432"/>
      </w:pPr>
      <w:rPr>
        <w:rFonts w:hint="default"/>
        <w:lang w:val="ru-RU" w:eastAsia="en-US" w:bidi="ar-SA"/>
      </w:rPr>
    </w:lvl>
    <w:lvl w:ilvl="6" w:tplc="DAAEE2EA">
      <w:numFmt w:val="bullet"/>
      <w:lvlText w:val="•"/>
      <w:lvlJc w:val="left"/>
      <w:pPr>
        <w:ind w:left="6499" w:hanging="432"/>
      </w:pPr>
      <w:rPr>
        <w:rFonts w:hint="default"/>
        <w:lang w:val="ru-RU" w:eastAsia="en-US" w:bidi="ar-SA"/>
      </w:rPr>
    </w:lvl>
    <w:lvl w:ilvl="7" w:tplc="DC7C405A">
      <w:numFmt w:val="bullet"/>
      <w:lvlText w:val="•"/>
      <w:lvlJc w:val="left"/>
      <w:pPr>
        <w:ind w:left="7546" w:hanging="432"/>
      </w:pPr>
      <w:rPr>
        <w:rFonts w:hint="default"/>
        <w:lang w:val="ru-RU" w:eastAsia="en-US" w:bidi="ar-SA"/>
      </w:rPr>
    </w:lvl>
    <w:lvl w:ilvl="8" w:tplc="47D89AA6">
      <w:numFmt w:val="bullet"/>
      <w:lvlText w:val="•"/>
      <w:lvlJc w:val="left"/>
      <w:pPr>
        <w:ind w:left="8593" w:hanging="432"/>
      </w:pPr>
      <w:rPr>
        <w:rFonts w:hint="default"/>
        <w:lang w:val="ru-RU" w:eastAsia="en-US" w:bidi="ar-SA"/>
      </w:rPr>
    </w:lvl>
  </w:abstractNum>
  <w:abstractNum w:abstractNumId="16">
    <w:nsid w:val="3AD06E7D"/>
    <w:multiLevelType w:val="hybridMultilevel"/>
    <w:tmpl w:val="20F4A840"/>
    <w:lvl w:ilvl="0" w:tplc="2A6E2B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2003A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046CF82E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3" w:tplc="9F8E79B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7AFA2D38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5" w:tplc="277AB85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6" w:tplc="468CB46E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7" w:tplc="733AF97E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8" w:tplc="03BA6F4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</w:abstractNum>
  <w:abstractNum w:abstractNumId="17">
    <w:nsid w:val="410D5777"/>
    <w:multiLevelType w:val="hybridMultilevel"/>
    <w:tmpl w:val="95765446"/>
    <w:lvl w:ilvl="0" w:tplc="84F66EA4">
      <w:numFmt w:val="bullet"/>
      <w:lvlText w:val="-"/>
      <w:lvlJc w:val="left"/>
      <w:pPr>
        <w:ind w:left="217" w:hanging="17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BEA5C98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2" w:tplc="B066A58E">
      <w:numFmt w:val="bullet"/>
      <w:lvlText w:val="•"/>
      <w:lvlJc w:val="left"/>
      <w:pPr>
        <w:ind w:left="2313" w:hanging="171"/>
      </w:pPr>
      <w:rPr>
        <w:rFonts w:hint="default"/>
        <w:lang w:val="ru-RU" w:eastAsia="en-US" w:bidi="ar-SA"/>
      </w:rPr>
    </w:lvl>
    <w:lvl w:ilvl="3" w:tplc="BDFCF6EC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5A840242">
      <w:numFmt w:val="bullet"/>
      <w:lvlText w:val="•"/>
      <w:lvlJc w:val="left"/>
      <w:pPr>
        <w:ind w:left="4406" w:hanging="171"/>
      </w:pPr>
      <w:rPr>
        <w:rFonts w:hint="default"/>
        <w:lang w:val="ru-RU" w:eastAsia="en-US" w:bidi="ar-SA"/>
      </w:rPr>
    </w:lvl>
    <w:lvl w:ilvl="5" w:tplc="F2F6835C">
      <w:numFmt w:val="bullet"/>
      <w:lvlText w:val="•"/>
      <w:lvlJc w:val="left"/>
      <w:pPr>
        <w:ind w:left="5453" w:hanging="171"/>
      </w:pPr>
      <w:rPr>
        <w:rFonts w:hint="default"/>
        <w:lang w:val="ru-RU" w:eastAsia="en-US" w:bidi="ar-SA"/>
      </w:rPr>
    </w:lvl>
    <w:lvl w:ilvl="6" w:tplc="EC2A9394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1C6263C4">
      <w:numFmt w:val="bullet"/>
      <w:lvlText w:val="•"/>
      <w:lvlJc w:val="left"/>
      <w:pPr>
        <w:ind w:left="7546" w:hanging="171"/>
      </w:pPr>
      <w:rPr>
        <w:rFonts w:hint="default"/>
        <w:lang w:val="ru-RU" w:eastAsia="en-US" w:bidi="ar-SA"/>
      </w:rPr>
    </w:lvl>
    <w:lvl w:ilvl="8" w:tplc="EAC8B798">
      <w:numFmt w:val="bullet"/>
      <w:lvlText w:val="•"/>
      <w:lvlJc w:val="left"/>
      <w:pPr>
        <w:ind w:left="8593" w:hanging="171"/>
      </w:pPr>
      <w:rPr>
        <w:rFonts w:hint="default"/>
        <w:lang w:val="ru-RU" w:eastAsia="en-US" w:bidi="ar-SA"/>
      </w:rPr>
    </w:lvl>
  </w:abstractNum>
  <w:abstractNum w:abstractNumId="18">
    <w:nsid w:val="41871989"/>
    <w:multiLevelType w:val="hybridMultilevel"/>
    <w:tmpl w:val="A7DC0EFA"/>
    <w:lvl w:ilvl="0" w:tplc="CD6AF3A8">
      <w:start w:val="1"/>
      <w:numFmt w:val="decimal"/>
      <w:lvlText w:val="%1)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0277E2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8BC0EA4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341219B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7EDC2000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E35E44A6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F76CA1FC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B10CB1CA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4224EB68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19">
    <w:nsid w:val="4464743C"/>
    <w:multiLevelType w:val="hybridMultilevel"/>
    <w:tmpl w:val="EF9E3EAC"/>
    <w:lvl w:ilvl="0" w:tplc="CF709470">
      <w:start w:val="1"/>
      <w:numFmt w:val="decimal"/>
      <w:lvlText w:val="%1)"/>
      <w:lvlJc w:val="left"/>
      <w:pPr>
        <w:ind w:left="217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7217FE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2" w:tplc="D2466398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3" w:tplc="32A0A1D4">
      <w:numFmt w:val="bullet"/>
      <w:lvlText w:val="•"/>
      <w:lvlJc w:val="left"/>
      <w:pPr>
        <w:ind w:left="3359" w:hanging="288"/>
      </w:pPr>
      <w:rPr>
        <w:rFonts w:hint="default"/>
        <w:lang w:val="ru-RU" w:eastAsia="en-US" w:bidi="ar-SA"/>
      </w:rPr>
    </w:lvl>
    <w:lvl w:ilvl="4" w:tplc="E68AD2A4">
      <w:numFmt w:val="bullet"/>
      <w:lvlText w:val="•"/>
      <w:lvlJc w:val="left"/>
      <w:pPr>
        <w:ind w:left="4406" w:hanging="288"/>
      </w:pPr>
      <w:rPr>
        <w:rFonts w:hint="default"/>
        <w:lang w:val="ru-RU" w:eastAsia="en-US" w:bidi="ar-SA"/>
      </w:rPr>
    </w:lvl>
    <w:lvl w:ilvl="5" w:tplc="71C06FA6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BD143B22">
      <w:numFmt w:val="bullet"/>
      <w:lvlText w:val="•"/>
      <w:lvlJc w:val="left"/>
      <w:pPr>
        <w:ind w:left="6499" w:hanging="288"/>
      </w:pPr>
      <w:rPr>
        <w:rFonts w:hint="default"/>
        <w:lang w:val="ru-RU" w:eastAsia="en-US" w:bidi="ar-SA"/>
      </w:rPr>
    </w:lvl>
    <w:lvl w:ilvl="7" w:tplc="D98A23B0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8" w:tplc="615CA58C">
      <w:numFmt w:val="bullet"/>
      <w:lvlText w:val="•"/>
      <w:lvlJc w:val="left"/>
      <w:pPr>
        <w:ind w:left="8593" w:hanging="288"/>
      </w:pPr>
      <w:rPr>
        <w:rFonts w:hint="default"/>
        <w:lang w:val="ru-RU" w:eastAsia="en-US" w:bidi="ar-SA"/>
      </w:rPr>
    </w:lvl>
  </w:abstractNum>
  <w:abstractNum w:abstractNumId="20">
    <w:nsid w:val="44CC770E"/>
    <w:multiLevelType w:val="hybridMultilevel"/>
    <w:tmpl w:val="2B78044A"/>
    <w:lvl w:ilvl="0" w:tplc="E8B896E0">
      <w:numFmt w:val="bullet"/>
      <w:lvlText w:val=""/>
      <w:lvlJc w:val="left"/>
      <w:pPr>
        <w:ind w:left="1398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A307260">
      <w:numFmt w:val="bullet"/>
      <w:lvlText w:val="•"/>
      <w:lvlJc w:val="left"/>
      <w:pPr>
        <w:ind w:left="2328" w:hanging="207"/>
      </w:pPr>
      <w:rPr>
        <w:rFonts w:hint="default"/>
        <w:lang w:val="ru-RU" w:eastAsia="en-US" w:bidi="ar-SA"/>
      </w:rPr>
    </w:lvl>
    <w:lvl w:ilvl="2" w:tplc="3646A82E">
      <w:numFmt w:val="bullet"/>
      <w:lvlText w:val="•"/>
      <w:lvlJc w:val="left"/>
      <w:pPr>
        <w:ind w:left="3257" w:hanging="207"/>
      </w:pPr>
      <w:rPr>
        <w:rFonts w:hint="default"/>
        <w:lang w:val="ru-RU" w:eastAsia="en-US" w:bidi="ar-SA"/>
      </w:rPr>
    </w:lvl>
    <w:lvl w:ilvl="3" w:tplc="71B4721E">
      <w:numFmt w:val="bullet"/>
      <w:lvlText w:val="•"/>
      <w:lvlJc w:val="left"/>
      <w:pPr>
        <w:ind w:left="4185" w:hanging="207"/>
      </w:pPr>
      <w:rPr>
        <w:rFonts w:hint="default"/>
        <w:lang w:val="ru-RU" w:eastAsia="en-US" w:bidi="ar-SA"/>
      </w:rPr>
    </w:lvl>
    <w:lvl w:ilvl="4" w:tplc="832C9ED0">
      <w:numFmt w:val="bullet"/>
      <w:lvlText w:val="•"/>
      <w:lvlJc w:val="left"/>
      <w:pPr>
        <w:ind w:left="5114" w:hanging="207"/>
      </w:pPr>
      <w:rPr>
        <w:rFonts w:hint="default"/>
        <w:lang w:val="ru-RU" w:eastAsia="en-US" w:bidi="ar-SA"/>
      </w:rPr>
    </w:lvl>
    <w:lvl w:ilvl="5" w:tplc="2F68F3F4">
      <w:numFmt w:val="bullet"/>
      <w:lvlText w:val="•"/>
      <w:lvlJc w:val="left"/>
      <w:pPr>
        <w:ind w:left="6043" w:hanging="207"/>
      </w:pPr>
      <w:rPr>
        <w:rFonts w:hint="default"/>
        <w:lang w:val="ru-RU" w:eastAsia="en-US" w:bidi="ar-SA"/>
      </w:rPr>
    </w:lvl>
    <w:lvl w:ilvl="6" w:tplc="65BC4CDC">
      <w:numFmt w:val="bullet"/>
      <w:lvlText w:val="•"/>
      <w:lvlJc w:val="left"/>
      <w:pPr>
        <w:ind w:left="6971" w:hanging="207"/>
      </w:pPr>
      <w:rPr>
        <w:rFonts w:hint="default"/>
        <w:lang w:val="ru-RU" w:eastAsia="en-US" w:bidi="ar-SA"/>
      </w:rPr>
    </w:lvl>
    <w:lvl w:ilvl="7" w:tplc="FE966880">
      <w:numFmt w:val="bullet"/>
      <w:lvlText w:val="•"/>
      <w:lvlJc w:val="left"/>
      <w:pPr>
        <w:ind w:left="7900" w:hanging="207"/>
      </w:pPr>
      <w:rPr>
        <w:rFonts w:hint="default"/>
        <w:lang w:val="ru-RU" w:eastAsia="en-US" w:bidi="ar-SA"/>
      </w:rPr>
    </w:lvl>
    <w:lvl w:ilvl="8" w:tplc="73DE67F8">
      <w:numFmt w:val="bullet"/>
      <w:lvlText w:val="•"/>
      <w:lvlJc w:val="left"/>
      <w:pPr>
        <w:ind w:left="8829" w:hanging="207"/>
      </w:pPr>
      <w:rPr>
        <w:rFonts w:hint="default"/>
        <w:lang w:val="ru-RU" w:eastAsia="en-US" w:bidi="ar-SA"/>
      </w:rPr>
    </w:lvl>
  </w:abstractNum>
  <w:abstractNum w:abstractNumId="21">
    <w:nsid w:val="48145D50"/>
    <w:multiLevelType w:val="hybridMultilevel"/>
    <w:tmpl w:val="3418DEC0"/>
    <w:lvl w:ilvl="0" w:tplc="01325046">
      <w:numFmt w:val="bullet"/>
      <w:lvlText w:val=""/>
      <w:lvlJc w:val="left"/>
      <w:pPr>
        <w:ind w:left="217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7E0C18">
      <w:numFmt w:val="bullet"/>
      <w:lvlText w:val="•"/>
      <w:lvlJc w:val="left"/>
      <w:pPr>
        <w:ind w:left="1266" w:hanging="207"/>
      </w:pPr>
      <w:rPr>
        <w:rFonts w:hint="default"/>
        <w:lang w:val="ru-RU" w:eastAsia="en-US" w:bidi="ar-SA"/>
      </w:rPr>
    </w:lvl>
    <w:lvl w:ilvl="2" w:tplc="6FA6B00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3" w:tplc="A804307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4" w:tplc="A768AA7E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49DCD322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6" w:tplc="5CEAD538">
      <w:numFmt w:val="bullet"/>
      <w:lvlText w:val="•"/>
      <w:lvlJc w:val="left"/>
      <w:pPr>
        <w:ind w:left="6499" w:hanging="207"/>
      </w:pPr>
      <w:rPr>
        <w:rFonts w:hint="default"/>
        <w:lang w:val="ru-RU" w:eastAsia="en-US" w:bidi="ar-SA"/>
      </w:rPr>
    </w:lvl>
    <w:lvl w:ilvl="7" w:tplc="50F2C314">
      <w:numFmt w:val="bullet"/>
      <w:lvlText w:val="•"/>
      <w:lvlJc w:val="left"/>
      <w:pPr>
        <w:ind w:left="7546" w:hanging="207"/>
      </w:pPr>
      <w:rPr>
        <w:rFonts w:hint="default"/>
        <w:lang w:val="ru-RU" w:eastAsia="en-US" w:bidi="ar-SA"/>
      </w:rPr>
    </w:lvl>
    <w:lvl w:ilvl="8" w:tplc="78A4AEF4">
      <w:numFmt w:val="bullet"/>
      <w:lvlText w:val="•"/>
      <w:lvlJc w:val="left"/>
      <w:pPr>
        <w:ind w:left="8593" w:hanging="207"/>
      </w:pPr>
      <w:rPr>
        <w:rFonts w:hint="default"/>
        <w:lang w:val="ru-RU" w:eastAsia="en-US" w:bidi="ar-SA"/>
      </w:rPr>
    </w:lvl>
  </w:abstractNum>
  <w:abstractNum w:abstractNumId="22">
    <w:nsid w:val="48983849"/>
    <w:multiLevelType w:val="multilevel"/>
    <w:tmpl w:val="CC080B74"/>
    <w:lvl w:ilvl="0">
      <w:start w:val="1"/>
      <w:numFmt w:val="decimal"/>
      <w:lvlText w:val="%1"/>
      <w:lvlJc w:val="left"/>
      <w:pPr>
        <w:ind w:left="93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9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564"/>
      </w:pPr>
      <w:rPr>
        <w:rFonts w:hint="default"/>
        <w:lang w:val="ru-RU" w:eastAsia="en-US" w:bidi="ar-SA"/>
      </w:rPr>
    </w:lvl>
  </w:abstractNum>
  <w:abstractNum w:abstractNumId="23">
    <w:nsid w:val="4EA1349C"/>
    <w:multiLevelType w:val="hybridMultilevel"/>
    <w:tmpl w:val="07409C5C"/>
    <w:lvl w:ilvl="0" w:tplc="1B86610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829D0C">
      <w:numFmt w:val="bullet"/>
      <w:lvlText w:val="•"/>
      <w:lvlJc w:val="left"/>
      <w:pPr>
        <w:ind w:left="727" w:hanging="152"/>
      </w:pPr>
      <w:rPr>
        <w:rFonts w:hint="default"/>
        <w:lang w:val="ru-RU" w:eastAsia="en-US" w:bidi="ar-SA"/>
      </w:rPr>
    </w:lvl>
    <w:lvl w:ilvl="2" w:tplc="69181612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3" w:tplc="364ECBF4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  <w:lvl w:ilvl="4" w:tplc="D4BCE8C8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5" w:tplc="07D6FFFA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6" w:tplc="B89E163C">
      <w:numFmt w:val="bullet"/>
      <w:lvlText w:val="•"/>
      <w:lvlJc w:val="left"/>
      <w:pPr>
        <w:ind w:left="3862" w:hanging="152"/>
      </w:pPr>
      <w:rPr>
        <w:rFonts w:hint="default"/>
        <w:lang w:val="ru-RU" w:eastAsia="en-US" w:bidi="ar-SA"/>
      </w:rPr>
    </w:lvl>
    <w:lvl w:ilvl="7" w:tplc="3C2E40B8">
      <w:numFmt w:val="bullet"/>
      <w:lvlText w:val="•"/>
      <w:lvlJc w:val="left"/>
      <w:pPr>
        <w:ind w:left="4489" w:hanging="152"/>
      </w:pPr>
      <w:rPr>
        <w:rFonts w:hint="default"/>
        <w:lang w:val="ru-RU" w:eastAsia="en-US" w:bidi="ar-SA"/>
      </w:rPr>
    </w:lvl>
    <w:lvl w:ilvl="8" w:tplc="2062B24E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</w:abstractNum>
  <w:abstractNum w:abstractNumId="24">
    <w:nsid w:val="51877604"/>
    <w:multiLevelType w:val="hybridMultilevel"/>
    <w:tmpl w:val="94B6A208"/>
    <w:lvl w:ilvl="0" w:tplc="90360A40">
      <w:numFmt w:val="bullet"/>
      <w:lvlText w:val=""/>
      <w:lvlJc w:val="left"/>
      <w:pPr>
        <w:ind w:left="217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6861206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B598362A">
      <w:numFmt w:val="bullet"/>
      <w:lvlText w:val="•"/>
      <w:lvlJc w:val="left"/>
      <w:pPr>
        <w:ind w:left="2313" w:hanging="308"/>
      </w:pPr>
      <w:rPr>
        <w:rFonts w:hint="default"/>
        <w:lang w:val="ru-RU" w:eastAsia="en-US" w:bidi="ar-SA"/>
      </w:rPr>
    </w:lvl>
    <w:lvl w:ilvl="3" w:tplc="730E7328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39AAA7D6">
      <w:numFmt w:val="bullet"/>
      <w:lvlText w:val="•"/>
      <w:lvlJc w:val="left"/>
      <w:pPr>
        <w:ind w:left="4406" w:hanging="308"/>
      </w:pPr>
      <w:rPr>
        <w:rFonts w:hint="default"/>
        <w:lang w:val="ru-RU" w:eastAsia="en-US" w:bidi="ar-SA"/>
      </w:rPr>
    </w:lvl>
    <w:lvl w:ilvl="5" w:tplc="58BEFC7A">
      <w:numFmt w:val="bullet"/>
      <w:lvlText w:val="•"/>
      <w:lvlJc w:val="left"/>
      <w:pPr>
        <w:ind w:left="5453" w:hanging="308"/>
      </w:pPr>
      <w:rPr>
        <w:rFonts w:hint="default"/>
        <w:lang w:val="ru-RU" w:eastAsia="en-US" w:bidi="ar-SA"/>
      </w:rPr>
    </w:lvl>
    <w:lvl w:ilvl="6" w:tplc="9D02F0D0">
      <w:numFmt w:val="bullet"/>
      <w:lvlText w:val="•"/>
      <w:lvlJc w:val="left"/>
      <w:pPr>
        <w:ind w:left="6499" w:hanging="308"/>
      </w:pPr>
      <w:rPr>
        <w:rFonts w:hint="default"/>
        <w:lang w:val="ru-RU" w:eastAsia="en-US" w:bidi="ar-SA"/>
      </w:rPr>
    </w:lvl>
    <w:lvl w:ilvl="7" w:tplc="0DAE30EC">
      <w:numFmt w:val="bullet"/>
      <w:lvlText w:val="•"/>
      <w:lvlJc w:val="left"/>
      <w:pPr>
        <w:ind w:left="7546" w:hanging="308"/>
      </w:pPr>
      <w:rPr>
        <w:rFonts w:hint="default"/>
        <w:lang w:val="ru-RU" w:eastAsia="en-US" w:bidi="ar-SA"/>
      </w:rPr>
    </w:lvl>
    <w:lvl w:ilvl="8" w:tplc="3CA02636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5">
    <w:nsid w:val="51975FA9"/>
    <w:multiLevelType w:val="hybridMultilevel"/>
    <w:tmpl w:val="4DC01FA2"/>
    <w:lvl w:ilvl="0" w:tplc="D21867CA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9E8AF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2" w:tplc="6C5A2990">
      <w:numFmt w:val="bullet"/>
      <w:lvlText w:val="•"/>
      <w:lvlJc w:val="left"/>
      <w:pPr>
        <w:ind w:left="1434" w:hanging="152"/>
      </w:pPr>
      <w:rPr>
        <w:rFonts w:hint="default"/>
        <w:lang w:val="ru-RU" w:eastAsia="en-US" w:bidi="ar-SA"/>
      </w:rPr>
    </w:lvl>
    <w:lvl w:ilvl="3" w:tplc="E9A85426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  <w:lvl w:ilvl="4" w:tplc="8758DF3E">
      <w:numFmt w:val="bullet"/>
      <w:lvlText w:val="•"/>
      <w:lvlJc w:val="left"/>
      <w:pPr>
        <w:ind w:left="2668" w:hanging="152"/>
      </w:pPr>
      <w:rPr>
        <w:rFonts w:hint="default"/>
        <w:lang w:val="ru-RU" w:eastAsia="en-US" w:bidi="ar-SA"/>
      </w:rPr>
    </w:lvl>
    <w:lvl w:ilvl="5" w:tplc="CBA62C38">
      <w:numFmt w:val="bullet"/>
      <w:lvlText w:val="•"/>
      <w:lvlJc w:val="left"/>
      <w:pPr>
        <w:ind w:left="3285" w:hanging="152"/>
      </w:pPr>
      <w:rPr>
        <w:rFonts w:hint="default"/>
        <w:lang w:val="ru-RU" w:eastAsia="en-US" w:bidi="ar-SA"/>
      </w:rPr>
    </w:lvl>
    <w:lvl w:ilvl="6" w:tplc="E00A84C4">
      <w:numFmt w:val="bullet"/>
      <w:lvlText w:val="•"/>
      <w:lvlJc w:val="left"/>
      <w:pPr>
        <w:ind w:left="3902" w:hanging="152"/>
      </w:pPr>
      <w:rPr>
        <w:rFonts w:hint="default"/>
        <w:lang w:val="ru-RU" w:eastAsia="en-US" w:bidi="ar-SA"/>
      </w:rPr>
    </w:lvl>
    <w:lvl w:ilvl="7" w:tplc="B86C99FC">
      <w:numFmt w:val="bullet"/>
      <w:lvlText w:val="•"/>
      <w:lvlJc w:val="left"/>
      <w:pPr>
        <w:ind w:left="4519" w:hanging="152"/>
      </w:pPr>
      <w:rPr>
        <w:rFonts w:hint="default"/>
        <w:lang w:val="ru-RU" w:eastAsia="en-US" w:bidi="ar-SA"/>
      </w:rPr>
    </w:lvl>
    <w:lvl w:ilvl="8" w:tplc="DF42AAB0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</w:abstractNum>
  <w:abstractNum w:abstractNumId="26">
    <w:nsid w:val="5AC32657"/>
    <w:multiLevelType w:val="hybridMultilevel"/>
    <w:tmpl w:val="1328411A"/>
    <w:lvl w:ilvl="0" w:tplc="059A41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08C5A">
      <w:numFmt w:val="bullet"/>
      <w:lvlText w:val="•"/>
      <w:lvlJc w:val="left"/>
      <w:pPr>
        <w:ind w:left="284" w:hanging="140"/>
      </w:pPr>
      <w:rPr>
        <w:rFonts w:hint="default"/>
        <w:lang w:val="ru-RU" w:eastAsia="en-US" w:bidi="ar-SA"/>
      </w:rPr>
    </w:lvl>
    <w:lvl w:ilvl="2" w:tplc="E816558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3" w:tplc="A4AA9E6E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4" w:tplc="77F2E45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5" w:tplc="2C4E05A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6" w:tplc="3C9460A6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7" w:tplc="5D2A9918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8" w:tplc="A320974E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</w:abstractNum>
  <w:abstractNum w:abstractNumId="27">
    <w:nsid w:val="5E43073E"/>
    <w:multiLevelType w:val="hybridMultilevel"/>
    <w:tmpl w:val="21AAED02"/>
    <w:lvl w:ilvl="0" w:tplc="0744FF1A">
      <w:numFmt w:val="bullet"/>
      <w:lvlText w:val="-"/>
      <w:lvlJc w:val="left"/>
      <w:pPr>
        <w:ind w:left="219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260A42">
      <w:numFmt w:val="bullet"/>
      <w:lvlText w:val="•"/>
      <w:lvlJc w:val="left"/>
      <w:pPr>
        <w:ind w:left="1239" w:hanging="171"/>
      </w:pPr>
      <w:rPr>
        <w:rFonts w:hint="default"/>
        <w:lang w:val="ru-RU" w:eastAsia="en-US" w:bidi="ar-SA"/>
      </w:rPr>
    </w:lvl>
    <w:lvl w:ilvl="2" w:tplc="0540BACA">
      <w:numFmt w:val="bullet"/>
      <w:lvlText w:val="•"/>
      <w:lvlJc w:val="left"/>
      <w:pPr>
        <w:ind w:left="2258" w:hanging="171"/>
      </w:pPr>
      <w:rPr>
        <w:rFonts w:hint="default"/>
        <w:lang w:val="ru-RU" w:eastAsia="en-US" w:bidi="ar-SA"/>
      </w:rPr>
    </w:lvl>
    <w:lvl w:ilvl="3" w:tplc="7AE0553E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A296D094">
      <w:numFmt w:val="bullet"/>
      <w:lvlText w:val="•"/>
      <w:lvlJc w:val="left"/>
      <w:pPr>
        <w:ind w:left="4296" w:hanging="171"/>
      </w:pPr>
      <w:rPr>
        <w:rFonts w:hint="default"/>
        <w:lang w:val="ru-RU" w:eastAsia="en-US" w:bidi="ar-SA"/>
      </w:rPr>
    </w:lvl>
    <w:lvl w:ilvl="5" w:tplc="4B206B9A">
      <w:numFmt w:val="bullet"/>
      <w:lvlText w:val="•"/>
      <w:lvlJc w:val="left"/>
      <w:pPr>
        <w:ind w:left="5315" w:hanging="171"/>
      </w:pPr>
      <w:rPr>
        <w:rFonts w:hint="default"/>
        <w:lang w:val="ru-RU" w:eastAsia="en-US" w:bidi="ar-SA"/>
      </w:rPr>
    </w:lvl>
    <w:lvl w:ilvl="6" w:tplc="4FEA283A">
      <w:numFmt w:val="bullet"/>
      <w:lvlText w:val="•"/>
      <w:lvlJc w:val="left"/>
      <w:pPr>
        <w:ind w:left="6334" w:hanging="171"/>
      </w:pPr>
      <w:rPr>
        <w:rFonts w:hint="default"/>
        <w:lang w:val="ru-RU" w:eastAsia="en-US" w:bidi="ar-SA"/>
      </w:rPr>
    </w:lvl>
    <w:lvl w:ilvl="7" w:tplc="BBC87AE4">
      <w:numFmt w:val="bullet"/>
      <w:lvlText w:val="•"/>
      <w:lvlJc w:val="left"/>
      <w:pPr>
        <w:ind w:left="7353" w:hanging="171"/>
      </w:pPr>
      <w:rPr>
        <w:rFonts w:hint="default"/>
        <w:lang w:val="ru-RU" w:eastAsia="en-US" w:bidi="ar-SA"/>
      </w:rPr>
    </w:lvl>
    <w:lvl w:ilvl="8" w:tplc="1EEC8A96">
      <w:numFmt w:val="bullet"/>
      <w:lvlText w:val="•"/>
      <w:lvlJc w:val="left"/>
      <w:pPr>
        <w:ind w:left="8372" w:hanging="171"/>
      </w:pPr>
      <w:rPr>
        <w:rFonts w:hint="default"/>
        <w:lang w:val="ru-RU" w:eastAsia="en-US" w:bidi="ar-SA"/>
      </w:rPr>
    </w:lvl>
  </w:abstractNum>
  <w:abstractNum w:abstractNumId="28">
    <w:nsid w:val="60171D82"/>
    <w:multiLevelType w:val="multilevel"/>
    <w:tmpl w:val="B538BE06"/>
    <w:lvl w:ilvl="0">
      <w:start w:val="1"/>
      <w:numFmt w:val="decimal"/>
      <w:lvlText w:val="%1"/>
      <w:lvlJc w:val="left"/>
      <w:pPr>
        <w:ind w:left="219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9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48"/>
      </w:pPr>
      <w:rPr>
        <w:rFonts w:hint="default"/>
        <w:lang w:val="ru-RU" w:eastAsia="en-US" w:bidi="ar-SA"/>
      </w:rPr>
    </w:lvl>
  </w:abstractNum>
  <w:abstractNum w:abstractNumId="29">
    <w:nsid w:val="60322BEA"/>
    <w:multiLevelType w:val="hybridMultilevel"/>
    <w:tmpl w:val="C58886B6"/>
    <w:lvl w:ilvl="0" w:tplc="716A78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4FADE">
      <w:numFmt w:val="bullet"/>
      <w:lvlText w:val="•"/>
      <w:lvlJc w:val="left"/>
      <w:pPr>
        <w:ind w:left="230" w:hanging="140"/>
      </w:pPr>
      <w:rPr>
        <w:rFonts w:hint="default"/>
        <w:lang w:val="ru-RU" w:eastAsia="en-US" w:bidi="ar-SA"/>
      </w:rPr>
    </w:lvl>
    <w:lvl w:ilvl="2" w:tplc="AA8EAFE2">
      <w:numFmt w:val="bullet"/>
      <w:lvlText w:val="•"/>
      <w:lvlJc w:val="left"/>
      <w:pPr>
        <w:ind w:left="361" w:hanging="140"/>
      </w:pPr>
      <w:rPr>
        <w:rFonts w:hint="default"/>
        <w:lang w:val="ru-RU" w:eastAsia="en-US" w:bidi="ar-SA"/>
      </w:rPr>
    </w:lvl>
    <w:lvl w:ilvl="3" w:tplc="E59AE98A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4" w:tplc="FA96E732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5" w:tplc="09707084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6" w:tplc="EDC43CB8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7" w:tplc="BE8C978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8" w:tplc="13CCDC7C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</w:abstractNum>
  <w:abstractNum w:abstractNumId="30">
    <w:nsid w:val="70A40BA4"/>
    <w:multiLevelType w:val="hybridMultilevel"/>
    <w:tmpl w:val="9BBE55DE"/>
    <w:lvl w:ilvl="0" w:tplc="971A300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0EA7E">
      <w:numFmt w:val="bullet"/>
      <w:lvlText w:val="•"/>
      <w:lvlJc w:val="left"/>
      <w:pPr>
        <w:ind w:left="256" w:hanging="140"/>
      </w:pPr>
      <w:rPr>
        <w:rFonts w:hint="default"/>
        <w:lang w:val="ru-RU" w:eastAsia="en-US" w:bidi="ar-SA"/>
      </w:rPr>
    </w:lvl>
    <w:lvl w:ilvl="2" w:tplc="7E261CDE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3" w:tplc="CA94389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4" w:tplc="1B363D9C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5" w:tplc="1BEA4420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6" w:tplc="CDCEEAA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7" w:tplc="F5B2438A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8" w:tplc="4FB07CE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</w:abstractNum>
  <w:abstractNum w:abstractNumId="31">
    <w:nsid w:val="7E7F22BA"/>
    <w:multiLevelType w:val="hybridMultilevel"/>
    <w:tmpl w:val="D33E6B54"/>
    <w:lvl w:ilvl="0" w:tplc="02FE3D82">
      <w:start w:val="1"/>
      <w:numFmt w:val="decimal"/>
      <w:lvlText w:val="%1)"/>
      <w:lvlJc w:val="left"/>
      <w:pPr>
        <w:ind w:left="50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4E3238">
      <w:numFmt w:val="bullet"/>
      <w:lvlText w:val="•"/>
      <w:lvlJc w:val="left"/>
      <w:pPr>
        <w:ind w:left="1491" w:hanging="281"/>
      </w:pPr>
      <w:rPr>
        <w:rFonts w:hint="default"/>
        <w:lang w:val="ru-RU" w:eastAsia="en-US" w:bidi="ar-SA"/>
      </w:rPr>
    </w:lvl>
    <w:lvl w:ilvl="2" w:tplc="F6A82F4E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3F724F46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4" w:tplc="9EACCC2E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A8BCD3AC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2C3666AE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7E12EFF2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98440E0E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4"/>
  </w:num>
  <w:num w:numId="5">
    <w:abstractNumId w:val="1"/>
  </w:num>
  <w:num w:numId="6">
    <w:abstractNumId w:val="17"/>
  </w:num>
  <w:num w:numId="7">
    <w:abstractNumId w:val="30"/>
  </w:num>
  <w:num w:numId="8">
    <w:abstractNumId w:val="3"/>
  </w:num>
  <w:num w:numId="9">
    <w:abstractNumId w:val="16"/>
  </w:num>
  <w:num w:numId="10">
    <w:abstractNumId w:val="29"/>
  </w:num>
  <w:num w:numId="11">
    <w:abstractNumId w:val="5"/>
  </w:num>
  <w:num w:numId="12">
    <w:abstractNumId w:val="26"/>
  </w:num>
  <w:num w:numId="13">
    <w:abstractNumId w:val="4"/>
  </w:num>
  <w:num w:numId="14">
    <w:abstractNumId w:val="15"/>
  </w:num>
  <w:num w:numId="15">
    <w:abstractNumId w:val="18"/>
  </w:num>
  <w:num w:numId="16">
    <w:abstractNumId w:val="19"/>
  </w:num>
  <w:num w:numId="17">
    <w:abstractNumId w:val="21"/>
  </w:num>
  <w:num w:numId="18">
    <w:abstractNumId w:val="13"/>
  </w:num>
  <w:num w:numId="19">
    <w:abstractNumId w:val="8"/>
  </w:num>
  <w:num w:numId="20">
    <w:abstractNumId w:val="20"/>
  </w:num>
  <w:num w:numId="21">
    <w:abstractNumId w:val="2"/>
  </w:num>
  <w:num w:numId="22">
    <w:abstractNumId w:val="7"/>
  </w:num>
  <w:num w:numId="23">
    <w:abstractNumId w:val="12"/>
  </w:num>
  <w:num w:numId="24">
    <w:abstractNumId w:val="23"/>
  </w:num>
  <w:num w:numId="25">
    <w:abstractNumId w:val="0"/>
  </w:num>
  <w:num w:numId="26">
    <w:abstractNumId w:val="25"/>
  </w:num>
  <w:num w:numId="27">
    <w:abstractNumId w:val="28"/>
  </w:num>
  <w:num w:numId="28">
    <w:abstractNumId w:val="10"/>
  </w:num>
  <w:num w:numId="29">
    <w:abstractNumId w:val="27"/>
  </w:num>
  <w:num w:numId="30">
    <w:abstractNumId w:val="31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2D"/>
    <w:rsid w:val="000440F8"/>
    <w:rsid w:val="00085FE2"/>
    <w:rsid w:val="001629BE"/>
    <w:rsid w:val="00241581"/>
    <w:rsid w:val="0035555B"/>
    <w:rsid w:val="004230B7"/>
    <w:rsid w:val="00522808"/>
    <w:rsid w:val="0061630A"/>
    <w:rsid w:val="00667124"/>
    <w:rsid w:val="00681EEB"/>
    <w:rsid w:val="00891066"/>
    <w:rsid w:val="00AF6C2D"/>
    <w:rsid w:val="00E165D9"/>
    <w:rsid w:val="00E815BF"/>
    <w:rsid w:val="00EB720F"/>
    <w:rsid w:val="00ED650B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9"/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057" w:right="304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085F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5F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5F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5FE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F6C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9"/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057" w:right="304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085F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5F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5F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5FE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F6C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E%D1%81%D1%83%D0%B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3%D0%B4%D0%BE%D0%B2%D0%BE%D0%BB%D1%8C%D1%81%D1%82%D0%B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1%8F%D1%82%D0%B5%D0%BB%D1%8C%D0%BD%D0%BE%D1%81%D1%82%D1%8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40;&#1047;&#1053;&#1067;&#1045;%20&#1087;&#1088;&#1086;&#1075;&#1088;&#1072;&#1084;&#1084;&#1099;\&#1055;&#1088;&#1086;&#1075;&#1088;&#1072;&#1084;&#1084;&#1072;%20&#1074;&#1086;&#1089;&#1087;&#1080;&#1090;&#1072;&#1085;&#1080;&#1103;%20&#1085;&#1072;%202022-2023&#1075;-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воспитания на 2022-2023г-11.dot</Template>
  <TotalTime>0</TotalTime>
  <Pages>40</Pages>
  <Words>10524</Words>
  <Characters>59987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Бохто, 2022 г.</vt:lpstr>
      <vt:lpstr>ЦЕЛЕВОЙ РАЗДЕЛ</vt:lpstr>
      <vt:lpstr>Цели и задачи Программы воспитания</vt:lpstr>
      <vt:lpstr>    Методологические основы и принципы построения Программы воспитания</vt:lpstr>
      <vt:lpstr>    Требования к планируемым результатам освоения Программы воспитания</vt:lpstr>
      <vt:lpstr>    Целевые ориентиры воспитательной работы для детей дошкольного возраста (до 8 лет</vt:lpstr>
      <vt:lpstr>СОДЕРЖАТЕЛЬНЫЙ РАЗДЕЛ</vt:lpstr>
      <vt:lpstr>Уклад ДОУ</vt:lpstr>
      <vt:lpstr>Воспитывающая среда ДОУ</vt:lpstr>
      <vt:lpstr>Общности (сообщества) ДОУ</vt:lpstr>
      <vt:lpstr>    Деятельности и культурные практики в ДОО</vt:lpstr>
      <vt:lpstr>    Содержание воспитательной работы по направлениям воспитания</vt:lpstr>
      <vt:lpstr>    Патриотическое направление воспитания</vt:lpstr>
      <vt:lpstr>    Социальное направление воспитания</vt:lpstr>
      <vt:lpstr>    Познавательное направление воспитания</vt:lpstr>
      <vt:lpstr>    Физическое и оздоровительное направление воспитания</vt:lpstr>
      <vt:lpstr>    Трудовое направление воспитания</vt:lpstr>
      <vt:lpstr>    Этико-эстетическое направление воспитания</vt:lpstr>
      <vt:lpstr>    Особенности реализации воспитательного процесса</vt:lpstr>
      <vt:lpstr>    Содержание модулей для Программы воспитания</vt:lpstr>
      <vt:lpstr>    Особенности взаимодействия педагогического коллектива с семьями воспитанников в </vt:lpstr>
      <vt:lpstr>    Основные формы и содержание деятельности</vt:lpstr>
      <vt:lpstr>3.ОРГАНИЗАЦИОННЫЙ РАЗДЕЛ</vt:lpstr>
      <vt:lpstr>    Взаимодействия взрослого с детьми. События ДОУ</vt:lpstr>
      <vt:lpstr>    Организация предметно-пространственной среды</vt:lpstr>
      <vt:lpstr>Календарный план воспитательной работы</vt:lpstr>
      <vt:lpstr>Календарный план воспитательной работы на 2022-2023 учебный год</vt:lpstr>
      <vt:lpstr>ОКТЯБРЬ: Тема месяца «Осень золотая!»</vt:lpstr>
      <vt:lpstr>ДЕКАБРЬ: Тема месяца «Вместе встанем в хоровод»</vt:lpstr>
      <vt:lpstr>ФЕВРАЛЬ: Тема месяца «Защитники Отечества»</vt:lpstr>
      <vt:lpstr>АПРЕЛЬ: Тема месяца «Капель весны чудесной»</vt:lpstr>
    </vt:vector>
  </TitlesOfParts>
  <Company/>
  <LinksUpToDate>false</LinksUpToDate>
  <CharactersWithSpaces>70371</CharactersWithSpaces>
  <SharedDoc>false</SharedDoc>
  <HLinks>
    <vt:vector size="18" baseType="variant"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https://ru.wikipedia.org/wiki/%D0%94%D0%BE%D1%81%D1%83%D0%B3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https://ru.wikipedia.org/wiki/%D0%A3%D0%B4%D0%BE%D0%B2%D0%BE%D0%BB%D1%8C%D1%81%D1%82%D0%B2%D0%B8%D0%B5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https://ru.wikipedia.org/wiki/%D0%94%D0%B5%D1%8F%D1%82%D0%B5%D0%BB%D1%8C%D0%BD%D0%BE%D1%81%D1%82%D1%8C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2025-04-16T23:33:00Z</dcterms:created>
  <dcterms:modified xsi:type="dcterms:W3CDTF">2025-04-16T23:34:00Z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